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679" w:rsidRDefault="00087972" w:rsidP="007D7679">
      <w:pPr>
        <w:rPr>
          <w:noProof/>
          <w:lang w:eastAsia="en-GB"/>
        </w:rPr>
      </w:pPr>
      <w:r>
        <w:t xml:space="preserve">                                                  </w:t>
      </w:r>
    </w:p>
    <w:p w:rsidR="007D7679" w:rsidRDefault="007D7679" w:rsidP="00932A1B">
      <w:pPr>
        <w:jc w:val="center"/>
        <w:rPr>
          <w:noProof/>
          <w:lang w:eastAsia="en-GB"/>
        </w:rPr>
      </w:pPr>
    </w:p>
    <w:p w:rsidR="007D7679" w:rsidRPr="007D7679" w:rsidRDefault="007D7679" w:rsidP="007D767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color w:val="000000"/>
          <w:sz w:val="96"/>
          <w:szCs w:val="20"/>
        </w:rPr>
      </w:pPr>
      <w:r w:rsidRPr="007D7679">
        <w:rPr>
          <w:rFonts w:ascii="Arial" w:eastAsia="Times New Roman" w:hAnsi="Arial" w:cs="Arial"/>
          <w:color w:val="000000"/>
          <w:sz w:val="96"/>
          <w:szCs w:val="20"/>
        </w:rPr>
        <w:t>M</w:t>
      </w:r>
      <w:r>
        <w:rPr>
          <w:rFonts w:ascii="Arial" w:eastAsia="Times New Roman" w:hAnsi="Arial" w:cs="Arial"/>
          <w:color w:val="000000"/>
          <w:sz w:val="96"/>
          <w:szCs w:val="20"/>
        </w:rPr>
        <w:t>y life story</w:t>
      </w:r>
    </w:p>
    <w:p w:rsidR="007D7679" w:rsidRPr="007D7679" w:rsidRDefault="007D7679" w:rsidP="007D767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7D7679" w:rsidRPr="007D7679" w:rsidRDefault="007D7679" w:rsidP="007D767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40"/>
          <w:szCs w:val="40"/>
        </w:rPr>
      </w:pPr>
      <w:r w:rsidRPr="007D7679">
        <w:rPr>
          <w:rFonts w:ascii="Arial" w:eastAsia="Times New Roman" w:hAnsi="Arial" w:cs="Arial"/>
          <w:color w:val="000000"/>
          <w:sz w:val="40"/>
          <w:szCs w:val="40"/>
        </w:rPr>
        <w:t>(Past present and future)</w:t>
      </w:r>
    </w:p>
    <w:p w:rsidR="007D7679" w:rsidRPr="007D7679" w:rsidRDefault="007D7679" w:rsidP="007D7679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20"/>
        </w:rPr>
      </w:pPr>
    </w:p>
    <w:p w:rsidR="007D7679" w:rsidRPr="007D7679" w:rsidRDefault="007D7679" w:rsidP="007D767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48"/>
          <w:szCs w:val="20"/>
        </w:rPr>
      </w:pPr>
    </w:p>
    <w:p w:rsidR="007D7679" w:rsidRPr="007D7679" w:rsidRDefault="007D7679" w:rsidP="007D767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20"/>
        </w:rPr>
      </w:pPr>
    </w:p>
    <w:p w:rsidR="007D7679" w:rsidRPr="007D7679" w:rsidRDefault="007D7679" w:rsidP="007D767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20"/>
        </w:rPr>
      </w:pPr>
    </w:p>
    <w:p w:rsidR="007D7679" w:rsidRPr="007D7679" w:rsidRDefault="007D7679" w:rsidP="007D767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20"/>
        </w:rPr>
      </w:pPr>
      <w:r w:rsidRPr="007D7679">
        <w:rPr>
          <w:rFonts w:ascii="Arial" w:eastAsia="Times New Roman" w:hAnsi="Arial" w:cs="Arial"/>
          <w:color w:val="000000"/>
          <w:sz w:val="32"/>
          <w:szCs w:val="20"/>
        </w:rPr>
        <w:t xml:space="preserve">Insert </w:t>
      </w:r>
      <w:r>
        <w:rPr>
          <w:rFonts w:ascii="Arial" w:eastAsia="Times New Roman" w:hAnsi="Arial" w:cs="Arial"/>
          <w:color w:val="000000"/>
          <w:sz w:val="32"/>
          <w:szCs w:val="20"/>
        </w:rPr>
        <w:t>your</w:t>
      </w:r>
      <w:r w:rsidRPr="007D7679">
        <w:rPr>
          <w:rFonts w:ascii="Arial" w:eastAsia="Times New Roman" w:hAnsi="Arial" w:cs="Arial"/>
          <w:color w:val="000000"/>
          <w:sz w:val="32"/>
          <w:szCs w:val="20"/>
        </w:rPr>
        <w:t xml:space="preserve"> </w:t>
      </w:r>
      <w:r w:rsidRPr="007D7679">
        <w:rPr>
          <w:rFonts w:ascii="Arial" w:eastAsia="Times New Roman" w:hAnsi="Arial" w:cs="Arial"/>
          <w:b/>
          <w:color w:val="000000"/>
          <w:sz w:val="32"/>
          <w:szCs w:val="20"/>
        </w:rPr>
        <w:t>photo</w:t>
      </w:r>
      <w:r>
        <w:rPr>
          <w:rFonts w:ascii="Arial" w:eastAsia="Times New Roman" w:hAnsi="Arial" w:cs="Arial"/>
          <w:color w:val="000000"/>
          <w:sz w:val="32"/>
          <w:szCs w:val="20"/>
        </w:rPr>
        <w:t xml:space="preserve"> here</w:t>
      </w:r>
      <w:r w:rsidRPr="007D7679">
        <w:rPr>
          <w:rFonts w:ascii="Arial" w:eastAsia="Times New Roman" w:hAnsi="Arial" w:cs="Arial"/>
          <w:color w:val="000000"/>
          <w:sz w:val="32"/>
          <w:szCs w:val="20"/>
        </w:rPr>
        <w:t>.</w:t>
      </w:r>
    </w:p>
    <w:p w:rsidR="007D7679" w:rsidRDefault="007D7679" w:rsidP="00932A1B">
      <w:pPr>
        <w:jc w:val="center"/>
        <w:rPr>
          <w:noProof/>
          <w:lang w:eastAsia="en-GB"/>
        </w:rPr>
      </w:pPr>
    </w:p>
    <w:p w:rsidR="007D7679" w:rsidRDefault="007D7679" w:rsidP="00932A1B">
      <w:pPr>
        <w:jc w:val="center"/>
        <w:rPr>
          <w:noProof/>
          <w:lang w:eastAsia="en-GB"/>
        </w:rPr>
      </w:pPr>
    </w:p>
    <w:p w:rsidR="007D7679" w:rsidRDefault="007D7679" w:rsidP="00932A1B">
      <w:pPr>
        <w:jc w:val="center"/>
        <w:rPr>
          <w:noProof/>
          <w:lang w:eastAsia="en-GB"/>
        </w:rPr>
      </w:pPr>
    </w:p>
    <w:p w:rsidR="007D7679" w:rsidRDefault="007D7679" w:rsidP="007D7679">
      <w:pPr>
        <w:rPr>
          <w:noProof/>
          <w:lang w:eastAsia="en-GB"/>
        </w:rPr>
      </w:pPr>
    </w:p>
    <w:p w:rsidR="007D7679" w:rsidRDefault="007D7679" w:rsidP="00932A1B">
      <w:pPr>
        <w:jc w:val="center"/>
        <w:rPr>
          <w:noProof/>
          <w:lang w:eastAsia="en-GB"/>
        </w:rPr>
      </w:pPr>
    </w:p>
    <w:p w:rsidR="007D7679" w:rsidRDefault="007D7679" w:rsidP="00932A1B">
      <w:pPr>
        <w:jc w:val="center"/>
        <w:rPr>
          <w:noProof/>
          <w:lang w:eastAsia="en-GB"/>
        </w:rPr>
      </w:pPr>
    </w:p>
    <w:p w:rsidR="007D7679" w:rsidRDefault="007D7679" w:rsidP="00932A1B">
      <w:pPr>
        <w:jc w:val="center"/>
        <w:rPr>
          <w:noProof/>
          <w:lang w:eastAsia="en-GB"/>
        </w:rPr>
      </w:pPr>
    </w:p>
    <w:p w:rsidR="007D7679" w:rsidRDefault="007D7679" w:rsidP="00932A1B">
      <w:pPr>
        <w:jc w:val="center"/>
        <w:rPr>
          <w:noProof/>
          <w:lang w:eastAsia="en-GB"/>
        </w:rPr>
      </w:pPr>
    </w:p>
    <w:p w:rsidR="007D7679" w:rsidRDefault="007D7679" w:rsidP="00932A1B">
      <w:pPr>
        <w:jc w:val="center"/>
        <w:rPr>
          <w:noProof/>
          <w:lang w:eastAsia="en-GB"/>
        </w:rPr>
      </w:pPr>
    </w:p>
    <w:p w:rsidR="007D7679" w:rsidRDefault="007D7679" w:rsidP="00932A1B">
      <w:pPr>
        <w:jc w:val="center"/>
        <w:rPr>
          <w:noProof/>
          <w:lang w:eastAsia="en-GB"/>
        </w:rPr>
      </w:pPr>
    </w:p>
    <w:p w:rsidR="007D7679" w:rsidRDefault="00F215B4" w:rsidP="00932A1B">
      <w:pPr>
        <w:jc w:val="center"/>
        <w:rPr>
          <w:noProof/>
          <w:lang w:eastAsia="en-GB"/>
        </w:rPr>
      </w:pPr>
      <w:r w:rsidRPr="00F215B4">
        <w:rPr>
          <w:rFonts w:ascii="Arial" w:eastAsia="Times New Roman" w:hAnsi="Arial" w:cs="Arial"/>
          <w:noProof/>
          <w:color w:val="000000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E21F92" wp14:editId="34E1EBE5">
                <wp:simplePos x="0" y="0"/>
                <wp:positionH relativeFrom="column">
                  <wp:posOffset>0</wp:posOffset>
                </wp:positionH>
                <wp:positionV relativeFrom="paragraph">
                  <wp:posOffset>95250</wp:posOffset>
                </wp:positionV>
                <wp:extent cx="5623560" cy="2464435"/>
                <wp:effectExtent l="57150" t="57150" r="72390" b="69215"/>
                <wp:wrapTight wrapText="bothSides">
                  <wp:wrapPolygon edited="0">
                    <wp:start x="-220" y="-501"/>
                    <wp:lineTo x="-220" y="22040"/>
                    <wp:lineTo x="21805" y="22040"/>
                    <wp:lineTo x="21805" y="-501"/>
                    <wp:lineTo x="-220" y="-501"/>
                  </wp:wrapPolygon>
                </wp:wrapTight>
                <wp:docPr id="17" name="Text Box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3560" cy="2464435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20000"/>
                            <a:lumOff val="80000"/>
                          </a:srgbClr>
                        </a:solidFill>
                        <a:ln w="127000" cmpd="dbl" algn="ctr">
                          <a:solidFill>
                            <a:srgbClr val="4F81BD">
                              <a:lumMod val="100000"/>
                              <a:lumOff val="0"/>
                            </a:srgb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D7679" w:rsidRDefault="007D7679" w:rsidP="007D7679">
                            <w:pPr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 w:rsidRPr="007D7679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F3CAE77" wp14:editId="25FDBF9B">
                                  <wp:extent cx="974090" cy="874395"/>
                                  <wp:effectExtent l="0" t="0" r="0" b="1905"/>
                                  <wp:docPr id="176" name="Picture 17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89949" cy="88863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D7679" w:rsidRPr="007D7679" w:rsidRDefault="007D7679" w:rsidP="007D7679">
                            <w:pPr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 w:rsidRPr="007D7679">
                              <w:rPr>
                                <w:rFonts w:ascii="Arial" w:hAnsi="Arial" w:cs="Arial"/>
                                <w:sz w:val="32"/>
                              </w:rPr>
                              <w:t>My name is:</w:t>
                            </w:r>
                            <w:r w:rsidRPr="007D7679">
                              <w:rPr>
                                <w:rFonts w:ascii="Arial" w:hAnsi="Arial" w:cs="Arial"/>
                                <w:sz w:val="32"/>
                              </w:rPr>
                              <w:tab/>
                            </w:r>
                            <w:r w:rsidRPr="007D7679">
                              <w:rPr>
                                <w:rFonts w:ascii="Arial" w:hAnsi="Arial" w:cs="Arial"/>
                                <w:sz w:val="32"/>
                              </w:rPr>
                              <w:tab/>
                            </w:r>
                            <w:r w:rsidRPr="007D7679">
                              <w:rPr>
                                <w:rFonts w:ascii="Arial" w:hAnsi="Arial" w:cs="Arial"/>
                                <w:sz w:val="32"/>
                              </w:rPr>
                              <w:tab/>
                              <w:t xml:space="preserve"> </w:t>
                            </w:r>
                          </w:p>
                          <w:p w:rsidR="007D7679" w:rsidRPr="007D7679" w:rsidRDefault="007D7679" w:rsidP="007D7679">
                            <w:pPr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</w:p>
                          <w:p w:rsidR="007D7679" w:rsidRPr="007D7679" w:rsidRDefault="007D7679" w:rsidP="007D7679">
                            <w:pPr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 w:rsidRPr="007D7679">
                              <w:rPr>
                                <w:rFonts w:ascii="Arial" w:hAnsi="Arial" w:cs="Arial"/>
                                <w:sz w:val="32"/>
                              </w:rPr>
                              <w:t xml:space="preserve">I like to be called: </w:t>
                            </w:r>
                          </w:p>
                          <w:p w:rsidR="007D7679" w:rsidRDefault="007D7679" w:rsidP="007D7679">
                            <w:pPr>
                              <w:rPr>
                                <w:rFonts w:ascii="Tahoma" w:hAnsi="Tahoma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1" o:spid="_x0000_s1026" type="#_x0000_t202" style="position:absolute;left:0;text-align:left;margin-left:0;margin-top:7.5pt;width:442.8pt;height:194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" fillcolor="#dbeef4" strokecolor="#4f81bd" strokeweight="10pt">
                <v:stroke linestyle="thinThin"/>
                <v:shadow color="#868686"/>
                <v:textbox inset=",7.2pt,,7.2pt">
                  <w:txbxContent>
                    <w:p w:rsidR="007D7679" w:rsidRDefault="007D7679" w:rsidP="007D7679">
                      <w:pPr>
                        <w:rPr>
                          <w:rFonts w:ascii="Arial" w:hAnsi="Arial" w:cs="Arial"/>
                          <w:sz w:val="32"/>
                        </w:rPr>
                      </w:pPr>
                      <w:r w:rsidRPr="007D7679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F3CAE77" wp14:editId="25FDBF9B">
                            <wp:extent cx="974090" cy="874395"/>
                            <wp:effectExtent l="0" t="0" r="0" b="1905"/>
                            <wp:docPr id="176" name="Picture 17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89949" cy="88863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D7679" w:rsidRPr="007D7679" w:rsidRDefault="007D7679" w:rsidP="007D7679">
                      <w:pPr>
                        <w:rPr>
                          <w:rFonts w:ascii="Arial" w:hAnsi="Arial" w:cs="Arial"/>
                          <w:sz w:val="32"/>
                        </w:rPr>
                      </w:pPr>
                      <w:r w:rsidRPr="007D7679">
                        <w:rPr>
                          <w:rFonts w:ascii="Arial" w:hAnsi="Arial" w:cs="Arial"/>
                          <w:sz w:val="32"/>
                        </w:rPr>
                        <w:t>My name is:</w:t>
                      </w:r>
                      <w:r w:rsidRPr="007D7679">
                        <w:rPr>
                          <w:rFonts w:ascii="Arial" w:hAnsi="Arial" w:cs="Arial"/>
                          <w:sz w:val="32"/>
                        </w:rPr>
                        <w:tab/>
                      </w:r>
                      <w:r w:rsidRPr="007D7679">
                        <w:rPr>
                          <w:rFonts w:ascii="Arial" w:hAnsi="Arial" w:cs="Arial"/>
                          <w:sz w:val="32"/>
                        </w:rPr>
                        <w:tab/>
                      </w:r>
                      <w:r w:rsidRPr="007D7679">
                        <w:rPr>
                          <w:rFonts w:ascii="Arial" w:hAnsi="Arial" w:cs="Arial"/>
                          <w:sz w:val="32"/>
                        </w:rPr>
                        <w:tab/>
                        <w:t xml:space="preserve"> </w:t>
                      </w:r>
                    </w:p>
                    <w:p w:rsidR="007D7679" w:rsidRPr="007D7679" w:rsidRDefault="007D7679" w:rsidP="007D7679">
                      <w:pPr>
                        <w:rPr>
                          <w:rFonts w:ascii="Arial" w:hAnsi="Arial" w:cs="Arial"/>
                          <w:sz w:val="32"/>
                        </w:rPr>
                      </w:pPr>
                    </w:p>
                    <w:p w:rsidR="007D7679" w:rsidRPr="007D7679" w:rsidRDefault="007D7679" w:rsidP="007D7679">
                      <w:pPr>
                        <w:rPr>
                          <w:rFonts w:ascii="Arial" w:hAnsi="Arial" w:cs="Arial"/>
                          <w:sz w:val="32"/>
                        </w:rPr>
                      </w:pPr>
                      <w:r w:rsidRPr="007D7679">
                        <w:rPr>
                          <w:rFonts w:ascii="Arial" w:hAnsi="Arial" w:cs="Arial"/>
                          <w:sz w:val="32"/>
                        </w:rPr>
                        <w:t xml:space="preserve">I like to be called: </w:t>
                      </w:r>
                    </w:p>
                    <w:p w:rsidR="007D7679" w:rsidRDefault="007D7679" w:rsidP="007D7679">
                      <w:pPr>
                        <w:rPr>
                          <w:rFonts w:ascii="Tahoma" w:hAnsi="Tahoma"/>
                          <w:sz w:val="2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7D7679" w:rsidRPr="00F215B4" w:rsidRDefault="00F215B4" w:rsidP="00932A1B">
      <w:pPr>
        <w:jc w:val="center"/>
        <w:rPr>
          <w:rFonts w:ascii="Arial" w:hAnsi="Arial" w:cs="Arial"/>
          <w:noProof/>
          <w:sz w:val="24"/>
          <w:szCs w:val="24"/>
          <w:lang w:eastAsia="en-GB"/>
        </w:rPr>
      </w:pPr>
      <w:r w:rsidRPr="00F215B4">
        <w:rPr>
          <w:rFonts w:ascii="Arial" w:hAnsi="Arial" w:cs="Arial"/>
          <w:noProof/>
          <w:sz w:val="24"/>
          <w:szCs w:val="24"/>
          <w:lang w:eastAsia="en-GB"/>
        </w:rPr>
        <w:t xml:space="preserve">Widgit Symbols and Pictures. Copyright Widgit Software 204-2014 </w:t>
      </w:r>
      <w:hyperlink r:id="rId6" w:history="1">
        <w:r w:rsidRPr="00F215B4">
          <w:rPr>
            <w:rStyle w:val="Hyperlink"/>
            <w:rFonts w:ascii="Arial" w:hAnsi="Arial" w:cs="Arial"/>
            <w:noProof/>
            <w:sz w:val="24"/>
            <w:szCs w:val="24"/>
            <w:lang w:eastAsia="en-GB"/>
          </w:rPr>
          <w:t>www.widgit.com</w:t>
        </w:r>
      </w:hyperlink>
      <w:r w:rsidRPr="00F215B4">
        <w:rPr>
          <w:rFonts w:ascii="Arial" w:hAnsi="Arial" w:cs="Arial"/>
          <w:noProof/>
          <w:sz w:val="24"/>
          <w:szCs w:val="24"/>
          <w:lang w:eastAsia="en-GB"/>
        </w:rPr>
        <w:t xml:space="preserve"> </w:t>
      </w:r>
    </w:p>
    <w:p w:rsidR="007D7679" w:rsidRDefault="007D7679" w:rsidP="00932A1B">
      <w:pPr>
        <w:jc w:val="center"/>
        <w:rPr>
          <w:noProof/>
          <w:lang w:eastAsia="en-GB"/>
        </w:rPr>
      </w:pPr>
    </w:p>
    <w:p w:rsidR="007D7679" w:rsidRDefault="007D7679">
      <w:pPr>
        <w:rPr>
          <w:noProof/>
          <w:lang w:eastAsia="en-GB"/>
        </w:rPr>
      </w:pPr>
    </w:p>
    <w:p w:rsidR="00932A1B" w:rsidRDefault="00932A1B" w:rsidP="00932A1B">
      <w:pPr>
        <w:jc w:val="center"/>
        <w:rPr>
          <w:noProof/>
          <w:lang w:eastAsia="en-GB"/>
        </w:rPr>
      </w:pPr>
      <w:r w:rsidRPr="00932A1B">
        <w:rPr>
          <w:rFonts w:ascii="Calibri" w:eastAsia="Calibri" w:hAnsi="Calibri" w:cs="Times New Roman"/>
          <w:noProof/>
          <w:lang w:eastAsia="en-GB"/>
        </w:rPr>
        <w:drawing>
          <wp:inline distT="0" distB="0" distL="0" distR="0" wp14:anchorId="26922BFD" wp14:editId="50AE4A6F">
            <wp:extent cx="1321494" cy="12096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22002" cy="1210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7972" w:rsidRPr="00665FFB" w:rsidRDefault="00932A1B" w:rsidP="00087972">
      <w:pPr>
        <w:jc w:val="center"/>
        <w:rPr>
          <w:rFonts w:ascii="Arial" w:hAnsi="Arial" w:cs="Arial"/>
          <w:sz w:val="36"/>
          <w:szCs w:val="36"/>
        </w:rPr>
      </w:pPr>
      <w:r w:rsidRPr="00665FFB">
        <w:rPr>
          <w:rFonts w:ascii="Arial" w:hAnsi="Arial" w:cs="Arial"/>
          <w:sz w:val="36"/>
          <w:szCs w:val="36"/>
        </w:rPr>
        <w:t>Interesting information about me.</w:t>
      </w:r>
    </w:p>
    <w:tbl>
      <w:tblPr>
        <w:tblStyle w:val="TableGrid"/>
        <w:tblW w:w="9923" w:type="dxa"/>
        <w:tblInd w:w="-572" w:type="dxa"/>
        <w:tblLook w:val="04A0" w:firstRow="1" w:lastRow="0" w:firstColumn="1" w:lastColumn="0" w:noHBand="0" w:noVBand="1"/>
      </w:tblPr>
      <w:tblGrid>
        <w:gridCol w:w="9923"/>
      </w:tblGrid>
      <w:tr w:rsidR="00932A1B" w:rsidTr="00932A1B">
        <w:tc>
          <w:tcPr>
            <w:tcW w:w="9923" w:type="dxa"/>
          </w:tcPr>
          <w:p w:rsidR="00932A1B" w:rsidRDefault="00932A1B" w:rsidP="00087972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932A1B" w:rsidRDefault="00932A1B" w:rsidP="00087972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932A1B" w:rsidRDefault="00932A1B" w:rsidP="00087972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932A1B" w:rsidRDefault="00932A1B" w:rsidP="00087972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932A1B" w:rsidRDefault="00932A1B" w:rsidP="00087972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932A1B" w:rsidRDefault="00932A1B" w:rsidP="00087972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932A1B" w:rsidRDefault="00932A1B" w:rsidP="00087972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932A1B" w:rsidRDefault="00932A1B" w:rsidP="00087972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932A1B" w:rsidRDefault="00932A1B" w:rsidP="00087972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932A1B" w:rsidRDefault="00932A1B" w:rsidP="00087972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932A1B" w:rsidRDefault="00932A1B" w:rsidP="00087972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932A1B" w:rsidRDefault="00932A1B" w:rsidP="00087972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932A1B" w:rsidRDefault="00932A1B" w:rsidP="00087972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932A1B" w:rsidRDefault="00932A1B" w:rsidP="00087972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932A1B" w:rsidRDefault="00932A1B" w:rsidP="00087972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932A1B" w:rsidRDefault="00932A1B" w:rsidP="00087972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932A1B" w:rsidRDefault="00932A1B" w:rsidP="00087972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932A1B" w:rsidRDefault="00932A1B" w:rsidP="00087972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932A1B" w:rsidRDefault="00932A1B" w:rsidP="00087972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932A1B" w:rsidRDefault="00932A1B" w:rsidP="00087972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932A1B" w:rsidRDefault="00932A1B" w:rsidP="00087972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932A1B" w:rsidRDefault="00932A1B" w:rsidP="00087972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932A1B" w:rsidRDefault="00932A1B" w:rsidP="00087972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932A1B" w:rsidRDefault="00932A1B" w:rsidP="00087972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932A1B" w:rsidRDefault="00932A1B" w:rsidP="00087972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932A1B" w:rsidRDefault="00932A1B" w:rsidP="00087972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932A1B" w:rsidRDefault="00932A1B" w:rsidP="00932A1B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</w:tbl>
    <w:p w:rsidR="00AA3033" w:rsidRDefault="00AA3033" w:rsidP="00087972">
      <w:pPr>
        <w:jc w:val="center"/>
        <w:rPr>
          <w:rFonts w:ascii="Arial" w:hAnsi="Arial" w:cs="Arial"/>
          <w:b/>
          <w:sz w:val="36"/>
          <w:szCs w:val="36"/>
        </w:rPr>
      </w:pPr>
    </w:p>
    <w:p w:rsidR="00843559" w:rsidRDefault="00843559" w:rsidP="00087972">
      <w:pPr>
        <w:jc w:val="center"/>
        <w:rPr>
          <w:rFonts w:ascii="Arial" w:hAnsi="Arial" w:cs="Arial"/>
          <w:b/>
          <w:sz w:val="36"/>
          <w:szCs w:val="36"/>
        </w:rPr>
      </w:pPr>
    </w:p>
    <w:p w:rsidR="00AA3033" w:rsidRPr="00665FFB" w:rsidRDefault="00AA3033" w:rsidP="00087972">
      <w:pPr>
        <w:jc w:val="center"/>
        <w:rPr>
          <w:rFonts w:ascii="Arial" w:hAnsi="Arial" w:cs="Arial"/>
          <w:sz w:val="36"/>
          <w:szCs w:val="36"/>
        </w:rPr>
      </w:pPr>
      <w:r w:rsidRPr="00665FFB">
        <w:rPr>
          <w:rFonts w:ascii="Arial" w:hAnsi="Arial" w:cs="Arial"/>
          <w:sz w:val="36"/>
          <w:szCs w:val="36"/>
        </w:rPr>
        <w:t>My family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708"/>
        <w:gridCol w:w="5619"/>
      </w:tblGrid>
      <w:tr w:rsidR="00AA3033" w:rsidTr="00AA3033">
        <w:tc>
          <w:tcPr>
            <w:tcW w:w="2689" w:type="dxa"/>
          </w:tcPr>
          <w:p w:rsidR="00AA3033" w:rsidRDefault="00AA3033" w:rsidP="00087972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AA3033" w:rsidRDefault="00AA3033" w:rsidP="00087972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AA3033" w:rsidRPr="00AA3033" w:rsidRDefault="00AA3033" w:rsidP="00087972">
            <w:pPr>
              <w:jc w:val="center"/>
              <w:rPr>
                <w:rFonts w:ascii="Arial" w:hAnsi="Arial" w:cs="Arial"/>
                <w:b/>
                <w:sz w:val="36"/>
                <w:szCs w:val="36"/>
                <w14:textFill>
                  <w14:gradFill>
                    <w14:gsLst>
                      <w14:gs w14:pos="0">
                        <w14:schemeClr w14:val="accent3">
                          <w14:lumMod w14:val="5000"/>
                          <w14:lumOff w14:val="95000"/>
                        </w14:schemeClr>
                      </w14:gs>
                      <w14:gs w14:pos="74000">
                        <w14:schemeClr w14:val="accent3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3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3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AA3033">
              <w:rPr>
                <w:rFonts w:ascii="Arial" w:hAnsi="Arial" w:cs="Arial"/>
                <w:b/>
                <w:sz w:val="36"/>
                <w:szCs w:val="36"/>
                <w14:textFill>
                  <w14:gradFill>
                    <w14:gsLst>
                      <w14:gs w14:pos="0">
                        <w14:schemeClr w14:val="accent3">
                          <w14:lumMod w14:val="5000"/>
                          <w14:lumOff w14:val="95000"/>
                        </w14:schemeClr>
                      </w14:gs>
                      <w14:gs w14:pos="74000">
                        <w14:schemeClr w14:val="accent3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3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3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photo</w:t>
            </w:r>
          </w:p>
          <w:p w:rsidR="00AA3033" w:rsidRDefault="00AA3033" w:rsidP="00087972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AA3033" w:rsidRDefault="00AA3033" w:rsidP="00AA3033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AA3033" w:rsidRDefault="00AA3033" w:rsidP="00087972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5619" w:type="dxa"/>
          </w:tcPr>
          <w:p w:rsidR="00AA3033" w:rsidRPr="00665FFB" w:rsidRDefault="00AA3033" w:rsidP="00AA3033">
            <w:pPr>
              <w:rPr>
                <w:rFonts w:ascii="Arial" w:hAnsi="Arial" w:cs="Arial"/>
                <w:sz w:val="28"/>
                <w:szCs w:val="28"/>
              </w:rPr>
            </w:pPr>
            <w:r w:rsidRPr="00665FFB">
              <w:rPr>
                <w:rFonts w:ascii="Arial" w:hAnsi="Arial" w:cs="Arial"/>
                <w:sz w:val="28"/>
                <w:szCs w:val="28"/>
              </w:rPr>
              <w:t>Partners name</w:t>
            </w:r>
          </w:p>
        </w:tc>
      </w:tr>
    </w:tbl>
    <w:p w:rsidR="00AA3033" w:rsidRPr="00AA3033" w:rsidRDefault="00AA3033" w:rsidP="00087972">
      <w:pPr>
        <w:jc w:val="center"/>
        <w:rPr>
          <w:rFonts w:ascii="Arial" w:hAnsi="Arial" w:cs="Arial"/>
          <w:b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708"/>
        <w:gridCol w:w="5619"/>
      </w:tblGrid>
      <w:tr w:rsidR="00AA3033" w:rsidTr="00635C6E">
        <w:tc>
          <w:tcPr>
            <w:tcW w:w="2689" w:type="dxa"/>
          </w:tcPr>
          <w:p w:rsidR="00AA3033" w:rsidRDefault="00AA3033" w:rsidP="00635C6E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AA3033" w:rsidRDefault="00AA3033" w:rsidP="00635C6E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AA3033" w:rsidRPr="00AA3033" w:rsidRDefault="00AA3033" w:rsidP="00635C6E">
            <w:pPr>
              <w:jc w:val="center"/>
              <w:rPr>
                <w:rFonts w:ascii="Arial" w:hAnsi="Arial" w:cs="Arial"/>
                <w:b/>
                <w:sz w:val="36"/>
                <w:szCs w:val="36"/>
                <w14:textFill>
                  <w14:gradFill>
                    <w14:gsLst>
                      <w14:gs w14:pos="0">
                        <w14:schemeClr w14:val="accent3">
                          <w14:lumMod w14:val="5000"/>
                          <w14:lumOff w14:val="95000"/>
                        </w14:schemeClr>
                      </w14:gs>
                      <w14:gs w14:pos="74000">
                        <w14:schemeClr w14:val="accent3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3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3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AA3033">
              <w:rPr>
                <w:rFonts w:ascii="Arial" w:hAnsi="Arial" w:cs="Arial"/>
                <w:b/>
                <w:sz w:val="36"/>
                <w:szCs w:val="36"/>
                <w14:textFill>
                  <w14:gradFill>
                    <w14:gsLst>
                      <w14:gs w14:pos="0">
                        <w14:schemeClr w14:val="accent3">
                          <w14:lumMod w14:val="5000"/>
                          <w14:lumOff w14:val="95000"/>
                        </w14:schemeClr>
                      </w14:gs>
                      <w14:gs w14:pos="74000">
                        <w14:schemeClr w14:val="accent3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3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3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photo</w:t>
            </w:r>
          </w:p>
          <w:p w:rsidR="00AA3033" w:rsidRDefault="00AA3033" w:rsidP="00635C6E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AA3033" w:rsidRDefault="00AA3033" w:rsidP="00AA3033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AA3033" w:rsidRDefault="00AA3033" w:rsidP="00635C6E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5619" w:type="dxa"/>
          </w:tcPr>
          <w:p w:rsidR="00AA3033" w:rsidRPr="00665FFB" w:rsidRDefault="00AA3033" w:rsidP="00635C6E">
            <w:pPr>
              <w:rPr>
                <w:rFonts w:ascii="Arial" w:hAnsi="Arial" w:cs="Arial"/>
                <w:sz w:val="28"/>
                <w:szCs w:val="28"/>
              </w:rPr>
            </w:pPr>
            <w:r w:rsidRPr="00665FFB">
              <w:rPr>
                <w:rFonts w:ascii="Arial" w:hAnsi="Arial" w:cs="Arial"/>
                <w:sz w:val="28"/>
                <w:szCs w:val="28"/>
              </w:rPr>
              <w:t>Children’s name</w:t>
            </w:r>
          </w:p>
        </w:tc>
      </w:tr>
    </w:tbl>
    <w:p w:rsidR="00AA3033" w:rsidRPr="00AA3033" w:rsidRDefault="00AA3033" w:rsidP="00087972">
      <w:pPr>
        <w:jc w:val="center"/>
        <w:rPr>
          <w:rFonts w:ascii="Arial" w:hAnsi="Arial" w:cs="Arial"/>
          <w:b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708"/>
        <w:gridCol w:w="5619"/>
      </w:tblGrid>
      <w:tr w:rsidR="00AA3033" w:rsidTr="00635C6E">
        <w:tc>
          <w:tcPr>
            <w:tcW w:w="2689" w:type="dxa"/>
          </w:tcPr>
          <w:p w:rsidR="00AA3033" w:rsidRDefault="00AA3033" w:rsidP="00635C6E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AA3033" w:rsidRDefault="00AA3033" w:rsidP="00635C6E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AA3033" w:rsidRPr="00AA3033" w:rsidRDefault="00AA3033" w:rsidP="00635C6E">
            <w:pPr>
              <w:jc w:val="center"/>
              <w:rPr>
                <w:rFonts w:ascii="Arial" w:hAnsi="Arial" w:cs="Arial"/>
                <w:b/>
                <w:sz w:val="36"/>
                <w:szCs w:val="36"/>
                <w14:textFill>
                  <w14:gradFill>
                    <w14:gsLst>
                      <w14:gs w14:pos="0">
                        <w14:schemeClr w14:val="accent3">
                          <w14:lumMod w14:val="5000"/>
                          <w14:lumOff w14:val="95000"/>
                        </w14:schemeClr>
                      </w14:gs>
                      <w14:gs w14:pos="74000">
                        <w14:schemeClr w14:val="accent3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3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3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AA3033">
              <w:rPr>
                <w:rFonts w:ascii="Arial" w:hAnsi="Arial" w:cs="Arial"/>
                <w:b/>
                <w:sz w:val="36"/>
                <w:szCs w:val="36"/>
                <w14:textFill>
                  <w14:gradFill>
                    <w14:gsLst>
                      <w14:gs w14:pos="0">
                        <w14:schemeClr w14:val="accent3">
                          <w14:lumMod w14:val="5000"/>
                          <w14:lumOff w14:val="95000"/>
                        </w14:schemeClr>
                      </w14:gs>
                      <w14:gs w14:pos="74000">
                        <w14:schemeClr w14:val="accent3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3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3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photo</w:t>
            </w:r>
          </w:p>
          <w:p w:rsidR="00AA3033" w:rsidRDefault="00AA3033" w:rsidP="00635C6E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AA3033" w:rsidRDefault="00AA3033" w:rsidP="00AA3033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AA3033" w:rsidRDefault="00AA3033" w:rsidP="00635C6E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5619" w:type="dxa"/>
          </w:tcPr>
          <w:p w:rsidR="00AA3033" w:rsidRPr="00665FFB" w:rsidRDefault="00AA3033" w:rsidP="00635C6E">
            <w:pPr>
              <w:rPr>
                <w:rFonts w:ascii="Arial" w:hAnsi="Arial" w:cs="Arial"/>
                <w:sz w:val="28"/>
                <w:szCs w:val="28"/>
              </w:rPr>
            </w:pPr>
            <w:r w:rsidRPr="00665FFB">
              <w:rPr>
                <w:rFonts w:ascii="Arial" w:hAnsi="Arial" w:cs="Arial"/>
                <w:sz w:val="28"/>
                <w:szCs w:val="28"/>
              </w:rPr>
              <w:t>Grandchildren’s name</w:t>
            </w:r>
          </w:p>
        </w:tc>
      </w:tr>
    </w:tbl>
    <w:p w:rsidR="00AA3033" w:rsidRPr="00AA3033" w:rsidRDefault="00AA3033" w:rsidP="00087972">
      <w:pPr>
        <w:jc w:val="center"/>
        <w:rPr>
          <w:rFonts w:ascii="Arial" w:hAnsi="Arial" w:cs="Arial"/>
          <w:b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708"/>
        <w:gridCol w:w="5619"/>
      </w:tblGrid>
      <w:tr w:rsidR="00AA3033" w:rsidTr="00635C6E">
        <w:tc>
          <w:tcPr>
            <w:tcW w:w="2689" w:type="dxa"/>
          </w:tcPr>
          <w:p w:rsidR="00AA3033" w:rsidRDefault="00AA3033" w:rsidP="00635C6E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AA3033" w:rsidRDefault="00AA3033" w:rsidP="00635C6E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AA3033" w:rsidRPr="00AA3033" w:rsidRDefault="00AA3033" w:rsidP="00635C6E">
            <w:pPr>
              <w:jc w:val="center"/>
              <w:rPr>
                <w:rFonts w:ascii="Arial" w:hAnsi="Arial" w:cs="Arial"/>
                <w:b/>
                <w:sz w:val="36"/>
                <w:szCs w:val="36"/>
                <w14:textFill>
                  <w14:gradFill>
                    <w14:gsLst>
                      <w14:gs w14:pos="0">
                        <w14:schemeClr w14:val="accent3">
                          <w14:lumMod w14:val="5000"/>
                          <w14:lumOff w14:val="95000"/>
                        </w14:schemeClr>
                      </w14:gs>
                      <w14:gs w14:pos="74000">
                        <w14:schemeClr w14:val="accent3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3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3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AA3033">
              <w:rPr>
                <w:rFonts w:ascii="Arial" w:hAnsi="Arial" w:cs="Arial"/>
                <w:b/>
                <w:sz w:val="36"/>
                <w:szCs w:val="36"/>
                <w14:textFill>
                  <w14:gradFill>
                    <w14:gsLst>
                      <w14:gs w14:pos="0">
                        <w14:schemeClr w14:val="accent3">
                          <w14:lumMod w14:val="5000"/>
                          <w14:lumOff w14:val="95000"/>
                        </w14:schemeClr>
                      </w14:gs>
                      <w14:gs w14:pos="74000">
                        <w14:schemeClr w14:val="accent3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3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3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photo</w:t>
            </w:r>
          </w:p>
          <w:p w:rsidR="00AA3033" w:rsidRDefault="00AA3033" w:rsidP="00635C6E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AA3033" w:rsidRDefault="00AA3033" w:rsidP="00AA3033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AA3033" w:rsidRDefault="00AA3033" w:rsidP="00635C6E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5619" w:type="dxa"/>
          </w:tcPr>
          <w:p w:rsidR="00AA3033" w:rsidRPr="00665FFB" w:rsidRDefault="00AA3033" w:rsidP="00635C6E">
            <w:pPr>
              <w:rPr>
                <w:rFonts w:ascii="Arial" w:hAnsi="Arial" w:cs="Arial"/>
                <w:sz w:val="28"/>
                <w:szCs w:val="28"/>
              </w:rPr>
            </w:pPr>
            <w:r w:rsidRPr="00665FFB">
              <w:rPr>
                <w:rFonts w:ascii="Arial" w:hAnsi="Arial" w:cs="Arial"/>
                <w:sz w:val="28"/>
                <w:szCs w:val="28"/>
              </w:rPr>
              <w:t>Mother’s name</w:t>
            </w:r>
          </w:p>
        </w:tc>
      </w:tr>
    </w:tbl>
    <w:p w:rsidR="00AA3033" w:rsidRPr="00AA3033" w:rsidRDefault="00AA3033" w:rsidP="00087972">
      <w:pPr>
        <w:jc w:val="center"/>
        <w:rPr>
          <w:rFonts w:ascii="Arial" w:hAnsi="Arial" w:cs="Arial"/>
          <w:b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708"/>
        <w:gridCol w:w="5619"/>
      </w:tblGrid>
      <w:tr w:rsidR="00AA3033" w:rsidTr="00635C6E">
        <w:tc>
          <w:tcPr>
            <w:tcW w:w="2689" w:type="dxa"/>
          </w:tcPr>
          <w:p w:rsidR="00AA3033" w:rsidRDefault="00AA3033" w:rsidP="00635C6E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AA3033" w:rsidRDefault="00AA3033" w:rsidP="00635C6E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AA3033" w:rsidRPr="00AA3033" w:rsidRDefault="00AA3033" w:rsidP="00635C6E">
            <w:pPr>
              <w:jc w:val="center"/>
              <w:rPr>
                <w:rFonts w:ascii="Arial" w:hAnsi="Arial" w:cs="Arial"/>
                <w:b/>
                <w:sz w:val="36"/>
                <w:szCs w:val="36"/>
                <w14:textFill>
                  <w14:gradFill>
                    <w14:gsLst>
                      <w14:gs w14:pos="0">
                        <w14:schemeClr w14:val="accent3">
                          <w14:lumMod w14:val="5000"/>
                          <w14:lumOff w14:val="95000"/>
                        </w14:schemeClr>
                      </w14:gs>
                      <w14:gs w14:pos="74000">
                        <w14:schemeClr w14:val="accent3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3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3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AA3033">
              <w:rPr>
                <w:rFonts w:ascii="Arial" w:hAnsi="Arial" w:cs="Arial"/>
                <w:b/>
                <w:sz w:val="36"/>
                <w:szCs w:val="36"/>
                <w14:textFill>
                  <w14:gradFill>
                    <w14:gsLst>
                      <w14:gs w14:pos="0">
                        <w14:schemeClr w14:val="accent3">
                          <w14:lumMod w14:val="5000"/>
                          <w14:lumOff w14:val="95000"/>
                        </w14:schemeClr>
                      </w14:gs>
                      <w14:gs w14:pos="74000">
                        <w14:schemeClr w14:val="accent3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3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3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photo</w:t>
            </w:r>
          </w:p>
          <w:p w:rsidR="00AA3033" w:rsidRDefault="00AA3033" w:rsidP="00AA3033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AA3033" w:rsidRDefault="00AA3033" w:rsidP="00635C6E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5619" w:type="dxa"/>
          </w:tcPr>
          <w:p w:rsidR="00AA3033" w:rsidRPr="00665FFB" w:rsidRDefault="00AA3033" w:rsidP="00635C6E">
            <w:pPr>
              <w:rPr>
                <w:rFonts w:ascii="Arial" w:hAnsi="Arial" w:cs="Arial"/>
                <w:sz w:val="28"/>
                <w:szCs w:val="28"/>
              </w:rPr>
            </w:pPr>
            <w:r w:rsidRPr="00665FFB">
              <w:rPr>
                <w:rFonts w:ascii="Arial" w:hAnsi="Arial" w:cs="Arial"/>
                <w:sz w:val="28"/>
                <w:szCs w:val="28"/>
              </w:rPr>
              <w:t>Father’s name</w:t>
            </w:r>
          </w:p>
        </w:tc>
      </w:tr>
    </w:tbl>
    <w:p w:rsidR="00AA3033" w:rsidRPr="00AA3033" w:rsidRDefault="00AA3033" w:rsidP="00087972">
      <w:pPr>
        <w:jc w:val="center"/>
        <w:rPr>
          <w:rFonts w:ascii="Arial" w:hAnsi="Arial" w:cs="Arial"/>
          <w:b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708"/>
        <w:gridCol w:w="5619"/>
      </w:tblGrid>
      <w:tr w:rsidR="00AA3033" w:rsidTr="00635C6E">
        <w:tc>
          <w:tcPr>
            <w:tcW w:w="2689" w:type="dxa"/>
          </w:tcPr>
          <w:p w:rsidR="00AA3033" w:rsidRDefault="00AA3033" w:rsidP="00635C6E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AA3033" w:rsidRDefault="00AA3033" w:rsidP="00635C6E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AA3033" w:rsidRPr="00AA3033" w:rsidRDefault="00AA3033" w:rsidP="00635C6E">
            <w:pPr>
              <w:jc w:val="center"/>
              <w:rPr>
                <w:rFonts w:ascii="Arial" w:hAnsi="Arial" w:cs="Arial"/>
                <w:b/>
                <w:sz w:val="36"/>
                <w:szCs w:val="36"/>
                <w14:textFill>
                  <w14:gradFill>
                    <w14:gsLst>
                      <w14:gs w14:pos="0">
                        <w14:schemeClr w14:val="accent3">
                          <w14:lumMod w14:val="5000"/>
                          <w14:lumOff w14:val="95000"/>
                        </w14:schemeClr>
                      </w14:gs>
                      <w14:gs w14:pos="74000">
                        <w14:schemeClr w14:val="accent3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3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3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AA3033">
              <w:rPr>
                <w:rFonts w:ascii="Arial" w:hAnsi="Arial" w:cs="Arial"/>
                <w:b/>
                <w:sz w:val="36"/>
                <w:szCs w:val="36"/>
                <w14:textFill>
                  <w14:gradFill>
                    <w14:gsLst>
                      <w14:gs w14:pos="0">
                        <w14:schemeClr w14:val="accent3">
                          <w14:lumMod w14:val="5000"/>
                          <w14:lumOff w14:val="95000"/>
                        </w14:schemeClr>
                      </w14:gs>
                      <w14:gs w14:pos="74000">
                        <w14:schemeClr w14:val="accent3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3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3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photo</w:t>
            </w:r>
          </w:p>
          <w:p w:rsidR="00AA3033" w:rsidRDefault="00AA3033" w:rsidP="00635C6E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AA3033" w:rsidRDefault="00AA3033" w:rsidP="00635C6E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AA3033" w:rsidRDefault="00AA3033" w:rsidP="00635C6E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5619" w:type="dxa"/>
          </w:tcPr>
          <w:p w:rsidR="00AA3033" w:rsidRPr="00665FFB" w:rsidRDefault="00AA3033" w:rsidP="00635C6E">
            <w:pPr>
              <w:rPr>
                <w:rFonts w:ascii="Arial" w:hAnsi="Arial" w:cs="Arial"/>
                <w:sz w:val="28"/>
                <w:szCs w:val="28"/>
              </w:rPr>
            </w:pPr>
            <w:r w:rsidRPr="00665FFB">
              <w:rPr>
                <w:rFonts w:ascii="Arial" w:hAnsi="Arial" w:cs="Arial"/>
                <w:sz w:val="28"/>
                <w:szCs w:val="28"/>
              </w:rPr>
              <w:t>Brother’s and Sister’s name</w:t>
            </w:r>
          </w:p>
        </w:tc>
      </w:tr>
    </w:tbl>
    <w:p w:rsidR="00AA3033" w:rsidRPr="00AA3033" w:rsidRDefault="00AA3033" w:rsidP="00AA3033">
      <w:pPr>
        <w:rPr>
          <w:rFonts w:ascii="Arial" w:hAnsi="Arial" w:cs="Arial"/>
          <w:b/>
          <w:sz w:val="20"/>
          <w:szCs w:val="20"/>
        </w:rPr>
      </w:pPr>
    </w:p>
    <w:p w:rsidR="000E7A75" w:rsidRDefault="000E7A75" w:rsidP="000E7A75">
      <w:pPr>
        <w:jc w:val="center"/>
        <w:rPr>
          <w:rFonts w:ascii="Arial" w:hAnsi="Arial" w:cs="Arial"/>
          <w:b/>
          <w:sz w:val="36"/>
          <w:szCs w:val="36"/>
        </w:rPr>
      </w:pPr>
      <w:r w:rsidRPr="006231AF">
        <w:rPr>
          <w:rFonts w:ascii="Calibri" w:eastAsia="Calibri" w:hAnsi="Calibri" w:cs="Times New Roman"/>
          <w:noProof/>
          <w:lang w:eastAsia="en-GB"/>
        </w:rPr>
        <w:lastRenderedPageBreak/>
        <w:drawing>
          <wp:inline distT="0" distB="0" distL="0" distR="0" wp14:anchorId="597820AD" wp14:editId="708A7C1D">
            <wp:extent cx="1470340" cy="1310640"/>
            <wp:effectExtent l="0" t="0" r="0" b="381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71980" cy="1312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7A75" w:rsidRPr="00764E5F" w:rsidRDefault="000E7A75" w:rsidP="000E7A75">
      <w:pPr>
        <w:jc w:val="center"/>
        <w:rPr>
          <w:rFonts w:ascii="Arial" w:hAnsi="Arial" w:cs="Arial"/>
          <w:sz w:val="36"/>
          <w:szCs w:val="36"/>
        </w:rPr>
      </w:pPr>
      <w:r w:rsidRPr="00764E5F">
        <w:rPr>
          <w:rFonts w:ascii="Arial" w:hAnsi="Arial" w:cs="Arial"/>
          <w:sz w:val="36"/>
          <w:szCs w:val="36"/>
        </w:rPr>
        <w:t>People who are important to me.</w:t>
      </w:r>
    </w:p>
    <w:tbl>
      <w:tblPr>
        <w:tblStyle w:val="TableGrid"/>
        <w:tblW w:w="9504" w:type="dxa"/>
        <w:tblInd w:w="-289" w:type="dxa"/>
        <w:tblLook w:val="04A0" w:firstRow="1" w:lastRow="0" w:firstColumn="1" w:lastColumn="0" w:noHBand="0" w:noVBand="1"/>
      </w:tblPr>
      <w:tblGrid>
        <w:gridCol w:w="2376"/>
        <w:gridCol w:w="2376"/>
        <w:gridCol w:w="2376"/>
        <w:gridCol w:w="2376"/>
      </w:tblGrid>
      <w:tr w:rsidR="000E7A75" w:rsidTr="003523B3">
        <w:tc>
          <w:tcPr>
            <w:tcW w:w="2376" w:type="dxa"/>
          </w:tcPr>
          <w:p w:rsidR="000E7A75" w:rsidRDefault="000E7A75" w:rsidP="003523B3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6231AF">
              <w:rPr>
                <w:rFonts w:ascii="Calibri" w:eastAsia="Calibri" w:hAnsi="Calibri" w:cs="Times New Roman"/>
                <w:noProof/>
                <w:lang w:eastAsia="en-GB"/>
              </w:rPr>
              <w:drawing>
                <wp:inline distT="0" distB="0" distL="0" distR="0" wp14:anchorId="7A9B61FF" wp14:editId="360B6D65">
                  <wp:extent cx="993442" cy="885540"/>
                  <wp:effectExtent l="0" t="0" r="0" b="0"/>
                  <wp:docPr id="63" name="Picture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7529" cy="907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E7A75" w:rsidRDefault="000E7A75" w:rsidP="003523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231AF">
              <w:rPr>
                <w:rFonts w:ascii="Arial" w:hAnsi="Arial" w:cs="Arial"/>
                <w:sz w:val="28"/>
                <w:szCs w:val="28"/>
              </w:rPr>
              <w:t>Their name</w:t>
            </w:r>
          </w:p>
          <w:p w:rsidR="000E7A75" w:rsidRDefault="000E7A75" w:rsidP="003523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0E7A75" w:rsidRDefault="000E7A75" w:rsidP="003523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0E7A75" w:rsidRDefault="000E7A75" w:rsidP="003523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0E7A75" w:rsidRDefault="000E7A75" w:rsidP="003523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0E7A75" w:rsidRDefault="000E7A75" w:rsidP="003523B3">
            <w:pPr>
              <w:rPr>
                <w:rFonts w:ascii="Arial" w:hAnsi="Arial" w:cs="Arial"/>
                <w:sz w:val="28"/>
                <w:szCs w:val="28"/>
              </w:rPr>
            </w:pPr>
          </w:p>
          <w:p w:rsidR="000E7A75" w:rsidRPr="006231AF" w:rsidRDefault="000E7A75" w:rsidP="003523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76" w:type="dxa"/>
          </w:tcPr>
          <w:p w:rsidR="000E7A75" w:rsidRDefault="000E7A75" w:rsidP="003523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231AF">
              <w:rPr>
                <w:rFonts w:ascii="Calibri" w:eastAsia="Calibri" w:hAnsi="Calibri" w:cs="Times New Roman"/>
                <w:noProof/>
                <w:lang w:eastAsia="en-GB"/>
              </w:rPr>
              <w:drawing>
                <wp:inline distT="0" distB="0" distL="0" distR="0" wp14:anchorId="6F709BF9" wp14:editId="4E1C88F5">
                  <wp:extent cx="993050" cy="885190"/>
                  <wp:effectExtent l="0" t="0" r="0" b="0"/>
                  <wp:docPr id="64" name="Picture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914" cy="9002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E7A75" w:rsidRPr="006231AF" w:rsidRDefault="000E7A75" w:rsidP="003523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Where they live.</w:t>
            </w:r>
          </w:p>
        </w:tc>
        <w:tc>
          <w:tcPr>
            <w:tcW w:w="2376" w:type="dxa"/>
          </w:tcPr>
          <w:p w:rsidR="000E7A75" w:rsidRDefault="000E7A75" w:rsidP="003523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231AF">
              <w:rPr>
                <w:rFonts w:ascii="Calibri" w:eastAsia="Calibri" w:hAnsi="Calibri" w:cs="Times New Roman"/>
                <w:noProof/>
                <w:lang w:eastAsia="en-GB"/>
              </w:rPr>
              <w:drawing>
                <wp:inline distT="0" distB="0" distL="0" distR="0" wp14:anchorId="37BEEF41" wp14:editId="32ED58B2">
                  <wp:extent cx="1054337" cy="939821"/>
                  <wp:effectExtent l="0" t="0" r="0" b="0"/>
                  <wp:docPr id="76" name="Picture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7740" cy="9517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E7A75" w:rsidRPr="006231AF" w:rsidRDefault="000E7A75" w:rsidP="003523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When I see them</w:t>
            </w:r>
          </w:p>
        </w:tc>
        <w:tc>
          <w:tcPr>
            <w:tcW w:w="2376" w:type="dxa"/>
          </w:tcPr>
          <w:p w:rsidR="000E7A75" w:rsidRPr="006231AF" w:rsidRDefault="000E7A75" w:rsidP="003523B3">
            <w:pPr>
              <w:rPr>
                <w:rFonts w:ascii="Calibri" w:eastAsia="Calibri" w:hAnsi="Calibri" w:cs="Times New Roman"/>
                <w:noProof/>
                <w:sz w:val="16"/>
                <w:szCs w:val="16"/>
                <w:lang w:eastAsia="en-GB"/>
              </w:rPr>
            </w:pPr>
          </w:p>
          <w:p w:rsidR="000E7A75" w:rsidRDefault="000E7A75" w:rsidP="003523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231AF">
              <w:rPr>
                <w:rFonts w:ascii="Calibri" w:eastAsia="Calibri" w:hAnsi="Calibri" w:cs="Times New Roman"/>
                <w:noProof/>
                <w:lang w:eastAsia="en-GB"/>
              </w:rPr>
              <w:drawing>
                <wp:inline distT="0" distB="0" distL="0" distR="0" wp14:anchorId="56707476" wp14:editId="3330BDDE">
                  <wp:extent cx="913351" cy="814148"/>
                  <wp:effectExtent l="0" t="0" r="1270" b="5080"/>
                  <wp:docPr id="95" name="Picture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854" cy="840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E7A75" w:rsidRPr="006231AF" w:rsidRDefault="000E7A75" w:rsidP="003523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What we do.</w:t>
            </w:r>
          </w:p>
        </w:tc>
      </w:tr>
      <w:tr w:rsidR="000E7A75" w:rsidTr="003523B3">
        <w:tc>
          <w:tcPr>
            <w:tcW w:w="2376" w:type="dxa"/>
          </w:tcPr>
          <w:p w:rsidR="000E7A75" w:rsidRDefault="000E7A75" w:rsidP="003523B3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6231AF">
              <w:rPr>
                <w:rFonts w:ascii="Calibri" w:eastAsia="Calibri" w:hAnsi="Calibri" w:cs="Times New Roman"/>
                <w:noProof/>
                <w:lang w:eastAsia="en-GB"/>
              </w:rPr>
              <w:drawing>
                <wp:inline distT="0" distB="0" distL="0" distR="0" wp14:anchorId="6FF0AFCF" wp14:editId="7F9580F2">
                  <wp:extent cx="993442" cy="885540"/>
                  <wp:effectExtent l="0" t="0" r="0" b="0"/>
                  <wp:docPr id="102" name="Picture 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7529" cy="907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E7A75" w:rsidRDefault="000E7A75" w:rsidP="003523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231AF">
              <w:rPr>
                <w:rFonts w:ascii="Arial" w:hAnsi="Arial" w:cs="Arial"/>
                <w:sz w:val="28"/>
                <w:szCs w:val="28"/>
              </w:rPr>
              <w:t>Their name</w:t>
            </w:r>
          </w:p>
          <w:p w:rsidR="000E7A75" w:rsidRDefault="000E7A75" w:rsidP="003523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0E7A75" w:rsidRDefault="000E7A75" w:rsidP="003523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0E7A75" w:rsidRDefault="000E7A75" w:rsidP="003523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0E7A75" w:rsidRDefault="000E7A75" w:rsidP="003523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0E7A75" w:rsidRDefault="000E7A75" w:rsidP="003523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0E7A75" w:rsidRDefault="000E7A75" w:rsidP="003523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0E7A75" w:rsidRPr="006231AF" w:rsidRDefault="000E7A75" w:rsidP="003523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76" w:type="dxa"/>
          </w:tcPr>
          <w:p w:rsidR="000E7A75" w:rsidRDefault="000E7A75" w:rsidP="003523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231AF">
              <w:rPr>
                <w:rFonts w:ascii="Calibri" w:eastAsia="Calibri" w:hAnsi="Calibri" w:cs="Times New Roman"/>
                <w:noProof/>
                <w:lang w:eastAsia="en-GB"/>
              </w:rPr>
              <w:drawing>
                <wp:inline distT="0" distB="0" distL="0" distR="0" wp14:anchorId="2580C1B8" wp14:editId="579488C8">
                  <wp:extent cx="993050" cy="885190"/>
                  <wp:effectExtent l="0" t="0" r="0" b="0"/>
                  <wp:docPr id="104" name="Picture 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914" cy="9002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E7A75" w:rsidRPr="006231AF" w:rsidRDefault="000E7A75" w:rsidP="003523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Where they live.</w:t>
            </w:r>
          </w:p>
        </w:tc>
        <w:tc>
          <w:tcPr>
            <w:tcW w:w="2376" w:type="dxa"/>
          </w:tcPr>
          <w:p w:rsidR="000E7A75" w:rsidRDefault="000E7A75" w:rsidP="003523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231AF">
              <w:rPr>
                <w:rFonts w:ascii="Calibri" w:eastAsia="Calibri" w:hAnsi="Calibri" w:cs="Times New Roman"/>
                <w:noProof/>
                <w:lang w:eastAsia="en-GB"/>
              </w:rPr>
              <w:drawing>
                <wp:inline distT="0" distB="0" distL="0" distR="0" wp14:anchorId="785051CB" wp14:editId="3C5EE397">
                  <wp:extent cx="1054337" cy="939821"/>
                  <wp:effectExtent l="0" t="0" r="0" b="0"/>
                  <wp:docPr id="106" name="Picture 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7740" cy="9517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E7A75" w:rsidRPr="006231AF" w:rsidRDefault="000E7A75" w:rsidP="003523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When I see them</w:t>
            </w:r>
          </w:p>
        </w:tc>
        <w:tc>
          <w:tcPr>
            <w:tcW w:w="2376" w:type="dxa"/>
          </w:tcPr>
          <w:p w:rsidR="000E7A75" w:rsidRPr="006231AF" w:rsidRDefault="000E7A75" w:rsidP="003523B3">
            <w:pPr>
              <w:rPr>
                <w:rFonts w:ascii="Calibri" w:eastAsia="Calibri" w:hAnsi="Calibri" w:cs="Times New Roman"/>
                <w:noProof/>
                <w:sz w:val="16"/>
                <w:szCs w:val="16"/>
                <w:lang w:eastAsia="en-GB"/>
              </w:rPr>
            </w:pPr>
          </w:p>
          <w:p w:rsidR="000E7A75" w:rsidRDefault="000E7A75" w:rsidP="003523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231AF">
              <w:rPr>
                <w:rFonts w:ascii="Calibri" w:eastAsia="Calibri" w:hAnsi="Calibri" w:cs="Times New Roman"/>
                <w:noProof/>
                <w:lang w:eastAsia="en-GB"/>
              </w:rPr>
              <w:drawing>
                <wp:inline distT="0" distB="0" distL="0" distR="0" wp14:anchorId="1F4DE1AA" wp14:editId="09D6E704">
                  <wp:extent cx="913351" cy="814148"/>
                  <wp:effectExtent l="0" t="0" r="1270" b="5080"/>
                  <wp:docPr id="108" name="Picture 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854" cy="840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E7A75" w:rsidRPr="006231AF" w:rsidRDefault="000E7A75" w:rsidP="003523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What we do.</w:t>
            </w:r>
          </w:p>
        </w:tc>
      </w:tr>
      <w:tr w:rsidR="000E7A75" w:rsidTr="003523B3">
        <w:tc>
          <w:tcPr>
            <w:tcW w:w="2376" w:type="dxa"/>
          </w:tcPr>
          <w:p w:rsidR="000E7A75" w:rsidRDefault="000E7A75" w:rsidP="003523B3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6231AF">
              <w:rPr>
                <w:rFonts w:ascii="Calibri" w:eastAsia="Calibri" w:hAnsi="Calibri" w:cs="Times New Roman"/>
                <w:noProof/>
                <w:lang w:eastAsia="en-GB"/>
              </w:rPr>
              <w:drawing>
                <wp:inline distT="0" distB="0" distL="0" distR="0" wp14:anchorId="14693708" wp14:editId="2370F8B0">
                  <wp:extent cx="993442" cy="885540"/>
                  <wp:effectExtent l="0" t="0" r="0" b="0"/>
                  <wp:docPr id="117" name="Picture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7529" cy="907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E7A75" w:rsidRDefault="000E7A75" w:rsidP="003523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231AF">
              <w:rPr>
                <w:rFonts w:ascii="Arial" w:hAnsi="Arial" w:cs="Arial"/>
                <w:sz w:val="28"/>
                <w:szCs w:val="28"/>
              </w:rPr>
              <w:t>Their name</w:t>
            </w:r>
          </w:p>
          <w:p w:rsidR="000E7A75" w:rsidRDefault="000E7A75" w:rsidP="003523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0E7A75" w:rsidRDefault="000E7A75" w:rsidP="003523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0E7A75" w:rsidRDefault="000E7A75" w:rsidP="003523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0E7A75" w:rsidRDefault="000E7A75" w:rsidP="003523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0E7A75" w:rsidRDefault="000E7A75" w:rsidP="003523B3">
            <w:pPr>
              <w:rPr>
                <w:rFonts w:ascii="Arial" w:hAnsi="Arial" w:cs="Arial"/>
                <w:sz w:val="28"/>
                <w:szCs w:val="28"/>
              </w:rPr>
            </w:pPr>
          </w:p>
          <w:p w:rsidR="000E7A75" w:rsidRDefault="000E7A75" w:rsidP="003523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0E7A75" w:rsidRPr="006231AF" w:rsidRDefault="000E7A75" w:rsidP="003523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76" w:type="dxa"/>
          </w:tcPr>
          <w:p w:rsidR="000E7A75" w:rsidRDefault="000E7A75" w:rsidP="003523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231AF">
              <w:rPr>
                <w:rFonts w:ascii="Calibri" w:eastAsia="Calibri" w:hAnsi="Calibri" w:cs="Times New Roman"/>
                <w:noProof/>
                <w:lang w:eastAsia="en-GB"/>
              </w:rPr>
              <w:drawing>
                <wp:inline distT="0" distB="0" distL="0" distR="0" wp14:anchorId="4001360E" wp14:editId="098380D2">
                  <wp:extent cx="993050" cy="885190"/>
                  <wp:effectExtent l="0" t="0" r="0" b="0"/>
                  <wp:docPr id="118" name="Picture 1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914" cy="9002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E7A75" w:rsidRPr="006231AF" w:rsidRDefault="000E7A75" w:rsidP="003523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Where they live.</w:t>
            </w:r>
          </w:p>
        </w:tc>
        <w:tc>
          <w:tcPr>
            <w:tcW w:w="2376" w:type="dxa"/>
          </w:tcPr>
          <w:p w:rsidR="000E7A75" w:rsidRDefault="000E7A75" w:rsidP="003523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231AF">
              <w:rPr>
                <w:rFonts w:ascii="Calibri" w:eastAsia="Calibri" w:hAnsi="Calibri" w:cs="Times New Roman"/>
                <w:noProof/>
                <w:lang w:eastAsia="en-GB"/>
              </w:rPr>
              <w:drawing>
                <wp:inline distT="0" distB="0" distL="0" distR="0" wp14:anchorId="14F1A194" wp14:editId="14D06177">
                  <wp:extent cx="1054337" cy="939821"/>
                  <wp:effectExtent l="0" t="0" r="0" b="0"/>
                  <wp:docPr id="119" name="Picture 1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7740" cy="9517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E7A75" w:rsidRPr="006231AF" w:rsidRDefault="000E7A75" w:rsidP="003523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When I see them</w:t>
            </w:r>
          </w:p>
        </w:tc>
        <w:tc>
          <w:tcPr>
            <w:tcW w:w="2376" w:type="dxa"/>
          </w:tcPr>
          <w:p w:rsidR="000E7A75" w:rsidRPr="006231AF" w:rsidRDefault="000E7A75" w:rsidP="003523B3">
            <w:pPr>
              <w:rPr>
                <w:rFonts w:ascii="Calibri" w:eastAsia="Calibri" w:hAnsi="Calibri" w:cs="Times New Roman"/>
                <w:noProof/>
                <w:sz w:val="16"/>
                <w:szCs w:val="16"/>
                <w:lang w:eastAsia="en-GB"/>
              </w:rPr>
            </w:pPr>
          </w:p>
          <w:p w:rsidR="000E7A75" w:rsidRDefault="000E7A75" w:rsidP="003523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231AF">
              <w:rPr>
                <w:rFonts w:ascii="Calibri" w:eastAsia="Calibri" w:hAnsi="Calibri" w:cs="Times New Roman"/>
                <w:noProof/>
                <w:lang w:eastAsia="en-GB"/>
              </w:rPr>
              <w:drawing>
                <wp:inline distT="0" distB="0" distL="0" distR="0" wp14:anchorId="1937DCA3" wp14:editId="0F181ADB">
                  <wp:extent cx="913351" cy="814148"/>
                  <wp:effectExtent l="0" t="0" r="1270" b="5080"/>
                  <wp:docPr id="120" name="Picture 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854" cy="840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E7A75" w:rsidRPr="006231AF" w:rsidRDefault="000E7A75" w:rsidP="003523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What we do.</w:t>
            </w:r>
          </w:p>
        </w:tc>
      </w:tr>
    </w:tbl>
    <w:p w:rsidR="000E7A75" w:rsidRDefault="000E7A75" w:rsidP="00087972">
      <w:pPr>
        <w:jc w:val="center"/>
        <w:rPr>
          <w:rFonts w:ascii="Arial" w:hAnsi="Arial" w:cs="Arial"/>
          <w:b/>
          <w:sz w:val="36"/>
          <w:szCs w:val="36"/>
        </w:rPr>
      </w:pPr>
    </w:p>
    <w:p w:rsidR="000E7A75" w:rsidRDefault="000E7A75" w:rsidP="00087972">
      <w:pPr>
        <w:jc w:val="center"/>
        <w:rPr>
          <w:rFonts w:ascii="Arial" w:hAnsi="Arial" w:cs="Arial"/>
          <w:b/>
          <w:sz w:val="36"/>
          <w:szCs w:val="36"/>
        </w:rPr>
      </w:pPr>
    </w:p>
    <w:p w:rsidR="00932A1B" w:rsidRDefault="00932A1B" w:rsidP="00087972">
      <w:pPr>
        <w:jc w:val="center"/>
        <w:rPr>
          <w:rFonts w:ascii="Arial" w:hAnsi="Arial" w:cs="Arial"/>
          <w:b/>
          <w:sz w:val="36"/>
          <w:szCs w:val="36"/>
        </w:rPr>
      </w:pPr>
      <w:r w:rsidRPr="00932A1B">
        <w:rPr>
          <w:rFonts w:ascii="Calibri" w:eastAsia="Calibri" w:hAnsi="Calibri" w:cs="Times New Roman"/>
          <w:noProof/>
          <w:lang w:eastAsia="en-GB"/>
        </w:rPr>
        <w:drawing>
          <wp:inline distT="0" distB="0" distL="0" distR="0" wp14:anchorId="2A74EBDD" wp14:editId="62894883">
            <wp:extent cx="1344358" cy="1371600"/>
            <wp:effectExtent l="0" t="0" r="825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346748" cy="1374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32A1B">
        <w:rPr>
          <w:rFonts w:ascii="Calibri" w:eastAsia="Calibri" w:hAnsi="Calibri" w:cs="Times New Roman"/>
          <w:noProof/>
          <w:lang w:eastAsia="en-GB"/>
        </w:rPr>
        <w:drawing>
          <wp:inline distT="0" distB="0" distL="0" distR="0" wp14:anchorId="245826E0" wp14:editId="64D82C40">
            <wp:extent cx="1313815" cy="1315896"/>
            <wp:effectExtent l="0" t="0" r="63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316328" cy="1318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2A1B" w:rsidRPr="00665FFB" w:rsidRDefault="00932A1B" w:rsidP="00087972">
      <w:pPr>
        <w:jc w:val="center"/>
        <w:rPr>
          <w:rFonts w:ascii="Arial" w:hAnsi="Arial" w:cs="Arial"/>
          <w:sz w:val="36"/>
          <w:szCs w:val="36"/>
        </w:rPr>
      </w:pPr>
      <w:r w:rsidRPr="00665FFB">
        <w:rPr>
          <w:rFonts w:ascii="Arial" w:hAnsi="Arial" w:cs="Arial"/>
          <w:sz w:val="36"/>
          <w:szCs w:val="36"/>
        </w:rPr>
        <w:t>What I like to drink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932A1B" w:rsidTr="006231AF">
        <w:tc>
          <w:tcPr>
            <w:tcW w:w="2547" w:type="dxa"/>
          </w:tcPr>
          <w:p w:rsidR="00932A1B" w:rsidRPr="00932A1B" w:rsidRDefault="00932A1B" w:rsidP="000879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932A1B" w:rsidRPr="00932A1B" w:rsidRDefault="00932A1B" w:rsidP="000879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32A1B">
              <w:rPr>
                <w:rFonts w:ascii="Calibri" w:eastAsia="Calibri" w:hAnsi="Calibri" w:cs="Times New Roman"/>
                <w:noProof/>
                <w:lang w:eastAsia="en-GB"/>
              </w:rPr>
              <w:drawing>
                <wp:inline distT="0" distB="0" distL="0" distR="0" wp14:anchorId="70D41A1B" wp14:editId="13FA73E6">
                  <wp:extent cx="1120775" cy="999043"/>
                  <wp:effectExtent l="0" t="0" r="317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8161" cy="10145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32A1B" w:rsidRPr="00932A1B" w:rsidRDefault="00932A1B" w:rsidP="000879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When I get up</w:t>
            </w:r>
          </w:p>
        </w:tc>
        <w:tc>
          <w:tcPr>
            <w:tcW w:w="6469" w:type="dxa"/>
          </w:tcPr>
          <w:p w:rsidR="00932A1B" w:rsidRDefault="00932A1B" w:rsidP="00087972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932A1B" w:rsidTr="006231AF">
        <w:tc>
          <w:tcPr>
            <w:tcW w:w="2547" w:type="dxa"/>
          </w:tcPr>
          <w:p w:rsidR="00932A1B" w:rsidRDefault="00932A1B" w:rsidP="000879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32A1B">
              <w:rPr>
                <w:rFonts w:ascii="Calibri" w:eastAsia="Calibri" w:hAnsi="Calibri" w:cs="Times New Roman"/>
                <w:noProof/>
                <w:lang w:eastAsia="en-GB"/>
              </w:rPr>
              <w:drawing>
                <wp:inline distT="0" distB="0" distL="0" distR="0" wp14:anchorId="5A714DF8" wp14:editId="47C9033A">
                  <wp:extent cx="1052195" cy="937912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998" cy="943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32A1B" w:rsidRPr="00932A1B" w:rsidRDefault="00932A1B" w:rsidP="000879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With breakfast</w:t>
            </w:r>
          </w:p>
        </w:tc>
        <w:tc>
          <w:tcPr>
            <w:tcW w:w="6469" w:type="dxa"/>
          </w:tcPr>
          <w:p w:rsidR="00932A1B" w:rsidRDefault="00932A1B" w:rsidP="00087972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932A1B" w:rsidTr="006231AF">
        <w:tc>
          <w:tcPr>
            <w:tcW w:w="2547" w:type="dxa"/>
          </w:tcPr>
          <w:p w:rsidR="00932A1B" w:rsidRDefault="00932A1B" w:rsidP="000879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32A1B">
              <w:rPr>
                <w:rFonts w:ascii="Calibri" w:eastAsia="Calibri" w:hAnsi="Calibri" w:cs="Times New Roman"/>
                <w:noProof/>
                <w:lang w:eastAsia="en-GB"/>
              </w:rPr>
              <w:drawing>
                <wp:inline distT="0" distB="0" distL="0" distR="0" wp14:anchorId="04BC354E" wp14:editId="4355A1D1">
                  <wp:extent cx="1054100" cy="980713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14" cy="9986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32A1B" w:rsidRPr="00932A1B" w:rsidRDefault="00932A1B" w:rsidP="000879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With dinner</w:t>
            </w:r>
          </w:p>
        </w:tc>
        <w:tc>
          <w:tcPr>
            <w:tcW w:w="6469" w:type="dxa"/>
          </w:tcPr>
          <w:p w:rsidR="00932A1B" w:rsidRDefault="00932A1B" w:rsidP="00087972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932A1B" w:rsidTr="006231AF">
        <w:tc>
          <w:tcPr>
            <w:tcW w:w="2547" w:type="dxa"/>
          </w:tcPr>
          <w:p w:rsidR="00932A1B" w:rsidRDefault="00932A1B" w:rsidP="000879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32A1B">
              <w:rPr>
                <w:rFonts w:ascii="Calibri" w:eastAsia="Calibri" w:hAnsi="Calibri" w:cs="Times New Roman"/>
                <w:noProof/>
                <w:lang w:eastAsia="en-GB"/>
              </w:rPr>
              <w:drawing>
                <wp:inline distT="0" distB="0" distL="0" distR="0" wp14:anchorId="231F6B8E" wp14:editId="076DE5C1">
                  <wp:extent cx="1009015" cy="899422"/>
                  <wp:effectExtent l="0" t="0" r="635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5094" cy="9048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32A1B" w:rsidRPr="00932A1B" w:rsidRDefault="00932A1B" w:rsidP="000879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Hot drinks I like</w:t>
            </w:r>
          </w:p>
        </w:tc>
        <w:tc>
          <w:tcPr>
            <w:tcW w:w="6469" w:type="dxa"/>
          </w:tcPr>
          <w:p w:rsidR="00932A1B" w:rsidRDefault="00932A1B" w:rsidP="00087972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932A1B" w:rsidTr="006231AF">
        <w:tc>
          <w:tcPr>
            <w:tcW w:w="2547" w:type="dxa"/>
          </w:tcPr>
          <w:p w:rsidR="00932A1B" w:rsidRDefault="00932A1B" w:rsidP="000879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32A1B">
              <w:rPr>
                <w:rFonts w:ascii="Calibri" w:eastAsia="Calibri" w:hAnsi="Calibri" w:cs="Times New Roman"/>
                <w:noProof/>
                <w:lang w:eastAsia="en-GB"/>
              </w:rPr>
              <w:drawing>
                <wp:inline distT="0" distB="0" distL="0" distR="0" wp14:anchorId="4B5FDD8B" wp14:editId="37C30353">
                  <wp:extent cx="1062355" cy="946968"/>
                  <wp:effectExtent l="0" t="0" r="4445" b="571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254" cy="9540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32A1B" w:rsidRPr="00932A1B" w:rsidRDefault="00932A1B" w:rsidP="000879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Cold drinks I like</w:t>
            </w:r>
          </w:p>
        </w:tc>
        <w:tc>
          <w:tcPr>
            <w:tcW w:w="6469" w:type="dxa"/>
          </w:tcPr>
          <w:p w:rsidR="00932A1B" w:rsidRDefault="00932A1B" w:rsidP="00087972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932A1B" w:rsidTr="006231AF">
        <w:tc>
          <w:tcPr>
            <w:tcW w:w="2547" w:type="dxa"/>
          </w:tcPr>
          <w:p w:rsidR="00932A1B" w:rsidRDefault="006231AF" w:rsidP="000879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231AF">
              <w:rPr>
                <w:rFonts w:ascii="Calibri" w:eastAsia="Calibri" w:hAnsi="Calibri" w:cs="Times New Roman"/>
                <w:noProof/>
                <w:lang w:eastAsia="en-GB"/>
              </w:rPr>
              <w:drawing>
                <wp:inline distT="0" distB="0" distL="0" distR="0" wp14:anchorId="5CDBE8A7" wp14:editId="7B79285B">
                  <wp:extent cx="1184275" cy="1055645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4979" cy="1065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231AF" w:rsidRPr="00932A1B" w:rsidRDefault="006231AF" w:rsidP="000879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When I go out</w:t>
            </w:r>
          </w:p>
        </w:tc>
        <w:tc>
          <w:tcPr>
            <w:tcW w:w="6469" w:type="dxa"/>
          </w:tcPr>
          <w:p w:rsidR="00932A1B" w:rsidRDefault="00932A1B" w:rsidP="00087972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</w:tbl>
    <w:p w:rsidR="006231AF" w:rsidRDefault="006231AF" w:rsidP="006231AF">
      <w:pPr>
        <w:jc w:val="center"/>
        <w:rPr>
          <w:rFonts w:ascii="Arial" w:hAnsi="Arial" w:cs="Arial"/>
          <w:b/>
          <w:sz w:val="36"/>
          <w:szCs w:val="36"/>
        </w:rPr>
      </w:pPr>
      <w:r w:rsidRPr="006231AF">
        <w:rPr>
          <w:rFonts w:ascii="Calibri" w:eastAsia="Calibri" w:hAnsi="Calibri" w:cs="Times New Roman"/>
          <w:noProof/>
          <w:lang w:eastAsia="en-GB"/>
        </w:rPr>
        <w:lastRenderedPageBreak/>
        <w:drawing>
          <wp:inline distT="0" distB="0" distL="0" distR="0" wp14:anchorId="2D892A86" wp14:editId="023115D9">
            <wp:extent cx="1357072" cy="1209675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357072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31AF" w:rsidRPr="00665FFB" w:rsidRDefault="006231AF" w:rsidP="006231AF">
      <w:pPr>
        <w:jc w:val="center"/>
        <w:rPr>
          <w:rFonts w:ascii="Arial" w:hAnsi="Arial" w:cs="Arial"/>
          <w:sz w:val="36"/>
          <w:szCs w:val="36"/>
        </w:rPr>
      </w:pPr>
      <w:r w:rsidRPr="00665FFB">
        <w:rPr>
          <w:rFonts w:ascii="Arial" w:hAnsi="Arial" w:cs="Arial"/>
          <w:sz w:val="36"/>
          <w:szCs w:val="36"/>
        </w:rPr>
        <w:t>Food I like.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6231AF" w:rsidTr="00CE5410">
        <w:tc>
          <w:tcPr>
            <w:tcW w:w="2547" w:type="dxa"/>
          </w:tcPr>
          <w:p w:rsidR="006231AF" w:rsidRPr="00932A1B" w:rsidRDefault="006231AF" w:rsidP="006231A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231AF">
              <w:rPr>
                <w:rFonts w:ascii="Calibri" w:eastAsia="Calibri" w:hAnsi="Calibri" w:cs="Times New Roman"/>
                <w:noProof/>
                <w:lang w:eastAsia="en-GB"/>
              </w:rPr>
              <w:drawing>
                <wp:inline distT="0" distB="0" distL="0" distR="0" wp14:anchorId="54297E06" wp14:editId="56D48C3D">
                  <wp:extent cx="1222433" cy="1089660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9083" cy="11045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231AF" w:rsidRPr="00932A1B" w:rsidRDefault="006231AF" w:rsidP="00CE541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For breakfast</w:t>
            </w:r>
          </w:p>
        </w:tc>
        <w:tc>
          <w:tcPr>
            <w:tcW w:w="6469" w:type="dxa"/>
          </w:tcPr>
          <w:p w:rsidR="006231AF" w:rsidRDefault="006231AF" w:rsidP="00CE5410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6231AF" w:rsidTr="00CE5410">
        <w:tc>
          <w:tcPr>
            <w:tcW w:w="2547" w:type="dxa"/>
          </w:tcPr>
          <w:p w:rsidR="006231AF" w:rsidRDefault="006231AF" w:rsidP="00CE541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231AF">
              <w:rPr>
                <w:rFonts w:ascii="Calibri" w:eastAsia="Calibri" w:hAnsi="Calibri" w:cs="Times New Roman"/>
                <w:noProof/>
                <w:lang w:eastAsia="en-GB"/>
              </w:rPr>
              <w:drawing>
                <wp:inline distT="0" distB="0" distL="0" distR="0" wp14:anchorId="54E4C287" wp14:editId="67078F68">
                  <wp:extent cx="1162595" cy="1036320"/>
                  <wp:effectExtent l="0" t="0" r="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9512" cy="10603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231AF" w:rsidRPr="00932A1B" w:rsidRDefault="006231AF" w:rsidP="00CE541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For snacks</w:t>
            </w:r>
          </w:p>
        </w:tc>
        <w:tc>
          <w:tcPr>
            <w:tcW w:w="6469" w:type="dxa"/>
          </w:tcPr>
          <w:p w:rsidR="006231AF" w:rsidRDefault="006231AF" w:rsidP="00CE5410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6231AF" w:rsidTr="00CE5410">
        <w:tc>
          <w:tcPr>
            <w:tcW w:w="2547" w:type="dxa"/>
          </w:tcPr>
          <w:p w:rsidR="006231AF" w:rsidRDefault="006231AF" w:rsidP="00CE541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231AF">
              <w:rPr>
                <w:rFonts w:ascii="Calibri" w:eastAsia="Calibri" w:hAnsi="Calibri" w:cs="Times New Roman"/>
                <w:noProof/>
                <w:lang w:eastAsia="en-GB"/>
              </w:rPr>
              <w:drawing>
                <wp:inline distT="0" distB="0" distL="0" distR="0" wp14:anchorId="344FC76F" wp14:editId="73A2C6C9">
                  <wp:extent cx="1136949" cy="1013460"/>
                  <wp:effectExtent l="0" t="0" r="635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9620" cy="10336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231AF" w:rsidRPr="00932A1B" w:rsidRDefault="006231AF" w:rsidP="00CE541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For cold meals</w:t>
            </w:r>
          </w:p>
        </w:tc>
        <w:tc>
          <w:tcPr>
            <w:tcW w:w="6469" w:type="dxa"/>
          </w:tcPr>
          <w:p w:rsidR="006231AF" w:rsidRDefault="006231AF" w:rsidP="00CE5410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6231AF" w:rsidTr="00CE5410">
        <w:tc>
          <w:tcPr>
            <w:tcW w:w="2547" w:type="dxa"/>
          </w:tcPr>
          <w:p w:rsidR="006231AF" w:rsidRDefault="006231AF" w:rsidP="00CE541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231AF">
              <w:rPr>
                <w:rFonts w:ascii="Calibri" w:eastAsia="Calibri" w:hAnsi="Calibri" w:cs="Times New Roman"/>
                <w:noProof/>
                <w:lang w:eastAsia="en-GB"/>
              </w:rPr>
              <w:drawing>
                <wp:inline distT="0" distB="0" distL="0" distR="0" wp14:anchorId="53173E47" wp14:editId="3DBD0308">
                  <wp:extent cx="1138439" cy="1059180"/>
                  <wp:effectExtent l="0" t="0" r="5080" b="762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167" cy="10766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231AF" w:rsidRPr="00932A1B" w:rsidRDefault="006231AF" w:rsidP="00CE541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For hot meals</w:t>
            </w:r>
          </w:p>
        </w:tc>
        <w:tc>
          <w:tcPr>
            <w:tcW w:w="6469" w:type="dxa"/>
          </w:tcPr>
          <w:p w:rsidR="006231AF" w:rsidRDefault="006231AF" w:rsidP="00CE5410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6231AF" w:rsidTr="00CE5410">
        <w:tc>
          <w:tcPr>
            <w:tcW w:w="2547" w:type="dxa"/>
          </w:tcPr>
          <w:p w:rsidR="006231AF" w:rsidRDefault="006231AF" w:rsidP="00CE541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231AF">
              <w:rPr>
                <w:rFonts w:ascii="Calibri" w:eastAsia="Calibri" w:hAnsi="Calibri" w:cs="Times New Roman"/>
                <w:noProof/>
                <w:lang w:eastAsia="en-GB"/>
              </w:rPr>
              <w:drawing>
                <wp:inline distT="0" distB="0" distL="0" distR="0" wp14:anchorId="31D85C25" wp14:editId="5453B901">
                  <wp:extent cx="1119852" cy="998220"/>
                  <wp:effectExtent l="0" t="0" r="4445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7099" cy="10135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231AF" w:rsidRPr="00932A1B" w:rsidRDefault="006231AF" w:rsidP="00CE541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For celebrations</w:t>
            </w:r>
          </w:p>
        </w:tc>
        <w:tc>
          <w:tcPr>
            <w:tcW w:w="6469" w:type="dxa"/>
          </w:tcPr>
          <w:p w:rsidR="006231AF" w:rsidRDefault="006231AF" w:rsidP="00CE5410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6231AF" w:rsidTr="00CE5410">
        <w:tc>
          <w:tcPr>
            <w:tcW w:w="2547" w:type="dxa"/>
          </w:tcPr>
          <w:p w:rsidR="006231AF" w:rsidRDefault="006231AF" w:rsidP="00CE541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231AF">
              <w:rPr>
                <w:rFonts w:ascii="Calibri" w:eastAsia="Calibri" w:hAnsi="Calibri" w:cs="Times New Roman"/>
                <w:noProof/>
                <w:lang w:eastAsia="en-GB"/>
              </w:rPr>
              <w:drawing>
                <wp:inline distT="0" distB="0" distL="0" distR="0" wp14:anchorId="6EA0A27A" wp14:editId="23861C88">
                  <wp:extent cx="1325017" cy="1181100"/>
                  <wp:effectExtent l="0" t="0" r="889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2244" cy="1196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231AF" w:rsidRPr="00932A1B" w:rsidRDefault="006231AF" w:rsidP="00CE541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When I go out</w:t>
            </w:r>
          </w:p>
        </w:tc>
        <w:tc>
          <w:tcPr>
            <w:tcW w:w="6469" w:type="dxa"/>
          </w:tcPr>
          <w:p w:rsidR="006231AF" w:rsidRDefault="006231AF" w:rsidP="00CE5410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</w:tbl>
    <w:p w:rsidR="006231AF" w:rsidRDefault="006231AF" w:rsidP="006231AF">
      <w:pPr>
        <w:jc w:val="center"/>
        <w:rPr>
          <w:rFonts w:ascii="Arial" w:hAnsi="Arial" w:cs="Arial"/>
          <w:b/>
          <w:sz w:val="36"/>
          <w:szCs w:val="36"/>
        </w:rPr>
      </w:pPr>
      <w:r w:rsidRPr="006231AF">
        <w:rPr>
          <w:rFonts w:ascii="Calibri" w:eastAsia="Calibri" w:hAnsi="Calibri" w:cs="Times New Roman"/>
          <w:noProof/>
          <w:lang w:eastAsia="en-GB"/>
        </w:rPr>
        <w:lastRenderedPageBreak/>
        <w:drawing>
          <wp:inline distT="0" distB="0" distL="0" distR="0" wp14:anchorId="1E53C39C" wp14:editId="0E83F2A5">
            <wp:extent cx="1357072" cy="1209675"/>
            <wp:effectExtent l="0" t="0" r="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357072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31AF" w:rsidRPr="00665FFB" w:rsidRDefault="006231AF" w:rsidP="006231AF">
      <w:pPr>
        <w:jc w:val="center"/>
        <w:rPr>
          <w:rFonts w:ascii="Arial" w:hAnsi="Arial" w:cs="Arial"/>
          <w:sz w:val="36"/>
          <w:szCs w:val="36"/>
        </w:rPr>
      </w:pPr>
      <w:r w:rsidRPr="00665FFB">
        <w:rPr>
          <w:rFonts w:ascii="Arial" w:hAnsi="Arial" w:cs="Arial"/>
          <w:sz w:val="36"/>
          <w:szCs w:val="36"/>
        </w:rPr>
        <w:t>Food I like.</w:t>
      </w:r>
    </w:p>
    <w:tbl>
      <w:tblPr>
        <w:tblStyle w:val="TableGrid"/>
        <w:tblW w:w="10065" w:type="dxa"/>
        <w:tblInd w:w="-572" w:type="dxa"/>
        <w:tblLook w:val="04A0" w:firstRow="1" w:lastRow="0" w:firstColumn="1" w:lastColumn="0" w:noHBand="0" w:noVBand="1"/>
      </w:tblPr>
      <w:tblGrid>
        <w:gridCol w:w="10065"/>
      </w:tblGrid>
      <w:tr w:rsidR="006231AF" w:rsidTr="006231AF">
        <w:tc>
          <w:tcPr>
            <w:tcW w:w="10065" w:type="dxa"/>
          </w:tcPr>
          <w:p w:rsidR="006231AF" w:rsidRDefault="006231AF" w:rsidP="00087972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6231AF" w:rsidRDefault="006231AF" w:rsidP="00087972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6231AF" w:rsidRDefault="006231AF" w:rsidP="00087972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6231AF" w:rsidRDefault="006231AF" w:rsidP="00087972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6231AF" w:rsidRDefault="006231AF" w:rsidP="00087972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6231AF" w:rsidRDefault="006231AF" w:rsidP="00087972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6231AF" w:rsidRDefault="006231AF" w:rsidP="00087972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6231AF" w:rsidRDefault="006231AF" w:rsidP="00087972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6231AF" w:rsidRDefault="006231AF" w:rsidP="00087972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6231AF" w:rsidRDefault="006231AF" w:rsidP="00087972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6231AF" w:rsidRDefault="006231AF" w:rsidP="00087972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6231AF" w:rsidRDefault="006231AF" w:rsidP="00087972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6231AF" w:rsidRDefault="006231AF" w:rsidP="00087972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6231AF" w:rsidRDefault="006231AF" w:rsidP="00087972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6231AF" w:rsidRDefault="006231AF" w:rsidP="00087972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6231AF" w:rsidRDefault="006231AF" w:rsidP="00087972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6231AF" w:rsidRDefault="006231AF" w:rsidP="00087972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6231AF" w:rsidRDefault="006231AF" w:rsidP="00087972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6231AF" w:rsidRDefault="006231AF" w:rsidP="00087972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6231AF" w:rsidRDefault="006231AF" w:rsidP="00087972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6231AF" w:rsidRDefault="006231AF" w:rsidP="00087972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6231AF" w:rsidRDefault="006231AF" w:rsidP="00087972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6231AF" w:rsidRDefault="006231AF" w:rsidP="00087972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6231AF" w:rsidRDefault="006231AF" w:rsidP="00087972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6231AF" w:rsidRDefault="006231AF" w:rsidP="00087972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6231AF" w:rsidRDefault="006231AF" w:rsidP="00087972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6231AF" w:rsidRDefault="006231AF" w:rsidP="00087972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6231AF" w:rsidRDefault="006231AF" w:rsidP="00087972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6231AF" w:rsidRDefault="006231AF" w:rsidP="006231AF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</w:tbl>
    <w:p w:rsidR="00932A1B" w:rsidRDefault="00932A1B" w:rsidP="00087972">
      <w:pPr>
        <w:jc w:val="center"/>
        <w:rPr>
          <w:rFonts w:ascii="Arial" w:hAnsi="Arial" w:cs="Arial"/>
          <w:b/>
          <w:sz w:val="36"/>
          <w:szCs w:val="36"/>
        </w:rPr>
      </w:pPr>
    </w:p>
    <w:p w:rsidR="00764E5F" w:rsidRPr="00764E5F" w:rsidRDefault="00AA3033" w:rsidP="00764E5F">
      <w:pPr>
        <w:jc w:val="center"/>
        <w:rPr>
          <w:rFonts w:ascii="Arial" w:hAnsi="Arial" w:cs="Arial"/>
          <w:b/>
          <w:sz w:val="36"/>
          <w:szCs w:val="36"/>
        </w:rPr>
      </w:pPr>
      <w:r w:rsidRPr="006231AF">
        <w:rPr>
          <w:rFonts w:ascii="Calibri" w:eastAsia="Calibri" w:hAnsi="Calibri" w:cs="Times New Roman"/>
          <w:noProof/>
          <w:lang w:eastAsia="en-GB"/>
        </w:rPr>
        <w:drawing>
          <wp:inline distT="0" distB="0" distL="0" distR="0" wp14:anchorId="149E1B02" wp14:editId="107EE011">
            <wp:extent cx="1357072" cy="120967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357072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43559" w:rsidRPr="00932A1B">
        <w:rPr>
          <w:rFonts w:ascii="Calibri" w:eastAsia="Calibri" w:hAnsi="Calibri" w:cs="Times New Roman"/>
          <w:noProof/>
          <w:lang w:eastAsia="en-GB"/>
        </w:rPr>
        <w:drawing>
          <wp:inline distT="0" distB="0" distL="0" distR="0" wp14:anchorId="1ADFBDBB" wp14:editId="147E70F3">
            <wp:extent cx="1344358" cy="1371600"/>
            <wp:effectExtent l="0" t="0" r="825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346748" cy="1374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43559" w:rsidRPr="00932A1B">
        <w:rPr>
          <w:rFonts w:ascii="Calibri" w:eastAsia="Calibri" w:hAnsi="Calibri" w:cs="Times New Roman"/>
          <w:noProof/>
          <w:lang w:eastAsia="en-GB"/>
        </w:rPr>
        <w:drawing>
          <wp:inline distT="0" distB="0" distL="0" distR="0" wp14:anchorId="13580C81" wp14:editId="33E46730">
            <wp:extent cx="1313815" cy="1315896"/>
            <wp:effectExtent l="0" t="0" r="63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316328" cy="1318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D317B">
        <w:rPr>
          <w:noProof/>
          <w:lang w:eastAsia="en-GB"/>
        </w:rPr>
        <w:drawing>
          <wp:inline distT="0" distB="0" distL="0" distR="0" wp14:anchorId="3AEB38EA" wp14:editId="6CF32F23">
            <wp:extent cx="1396632" cy="1323975"/>
            <wp:effectExtent l="0" t="0" r="0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396632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3033" w:rsidRPr="00665FFB" w:rsidRDefault="00AA3033" w:rsidP="00AA3033">
      <w:pPr>
        <w:jc w:val="center"/>
        <w:rPr>
          <w:rFonts w:ascii="Arial" w:hAnsi="Arial" w:cs="Arial"/>
          <w:sz w:val="36"/>
          <w:szCs w:val="36"/>
        </w:rPr>
      </w:pPr>
      <w:r w:rsidRPr="00665FFB">
        <w:rPr>
          <w:rFonts w:ascii="Arial" w:hAnsi="Arial" w:cs="Arial"/>
          <w:sz w:val="36"/>
          <w:szCs w:val="36"/>
        </w:rPr>
        <w:t xml:space="preserve">Food and drink I </w:t>
      </w:r>
      <w:r w:rsidRPr="009D317B">
        <w:rPr>
          <w:rFonts w:ascii="Arial" w:hAnsi="Arial" w:cs="Arial"/>
          <w:sz w:val="36"/>
          <w:szCs w:val="36"/>
        </w:rPr>
        <w:t>don’t</w:t>
      </w:r>
      <w:r w:rsidRPr="00665FFB">
        <w:rPr>
          <w:rFonts w:ascii="Arial" w:hAnsi="Arial" w:cs="Arial"/>
          <w:sz w:val="36"/>
          <w:szCs w:val="36"/>
        </w:rPr>
        <w:t xml:space="preserve"> like.</w:t>
      </w:r>
    </w:p>
    <w:tbl>
      <w:tblPr>
        <w:tblStyle w:val="TableGrid"/>
        <w:tblW w:w="10065" w:type="dxa"/>
        <w:tblInd w:w="-572" w:type="dxa"/>
        <w:tblLook w:val="04A0" w:firstRow="1" w:lastRow="0" w:firstColumn="1" w:lastColumn="0" w:noHBand="0" w:noVBand="1"/>
      </w:tblPr>
      <w:tblGrid>
        <w:gridCol w:w="10065"/>
      </w:tblGrid>
      <w:tr w:rsidR="00AA3033" w:rsidTr="00635C6E">
        <w:tc>
          <w:tcPr>
            <w:tcW w:w="10065" w:type="dxa"/>
          </w:tcPr>
          <w:p w:rsidR="00AA3033" w:rsidRDefault="00AA3033" w:rsidP="00635C6E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AA3033" w:rsidRDefault="00AA3033" w:rsidP="00635C6E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AA3033" w:rsidRDefault="00AA3033" w:rsidP="00635C6E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AA3033" w:rsidRDefault="00AA3033" w:rsidP="00635C6E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AA3033" w:rsidRDefault="00AA3033" w:rsidP="00635C6E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AA3033" w:rsidRDefault="00AA3033" w:rsidP="00635C6E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AA3033" w:rsidRDefault="00AA3033" w:rsidP="00635C6E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AA3033" w:rsidRDefault="00AA3033" w:rsidP="00635C6E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AA3033" w:rsidRDefault="00AA3033" w:rsidP="00635C6E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AA3033" w:rsidRDefault="00AA3033" w:rsidP="00635C6E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AA3033" w:rsidRDefault="00AA3033" w:rsidP="00635C6E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AA3033" w:rsidRDefault="00AA3033" w:rsidP="00635C6E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AA3033" w:rsidRDefault="00AA3033" w:rsidP="00635C6E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AA3033" w:rsidRDefault="00AA3033" w:rsidP="00635C6E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AA3033" w:rsidRDefault="00AA3033" w:rsidP="00635C6E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AA3033" w:rsidRDefault="00AA3033" w:rsidP="00635C6E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AA3033" w:rsidRDefault="00AA3033" w:rsidP="00635C6E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AA3033" w:rsidRDefault="00AA3033" w:rsidP="00635C6E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AA3033" w:rsidRDefault="00AA3033" w:rsidP="000E7A75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  <w:p w:rsidR="00AA3033" w:rsidRDefault="00AA3033" w:rsidP="00635C6E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AA3033" w:rsidRDefault="00AA3033" w:rsidP="00635C6E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AA3033" w:rsidRDefault="00AA3033" w:rsidP="00635C6E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AA3033" w:rsidRDefault="00AA3033" w:rsidP="00635C6E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AA3033" w:rsidRDefault="00AA3033" w:rsidP="00635C6E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AA3033" w:rsidRDefault="00AA3033" w:rsidP="00635C6E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AA3033" w:rsidRDefault="00AA3033" w:rsidP="00635C6E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AA3033" w:rsidRDefault="00AA3033" w:rsidP="00635C6E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</w:tbl>
    <w:p w:rsidR="00AA3033" w:rsidRDefault="00AA3033" w:rsidP="000E7A75">
      <w:pPr>
        <w:rPr>
          <w:rFonts w:ascii="Arial" w:hAnsi="Arial" w:cs="Arial"/>
          <w:b/>
          <w:sz w:val="36"/>
          <w:szCs w:val="36"/>
        </w:rPr>
      </w:pPr>
    </w:p>
    <w:p w:rsidR="00D76A99" w:rsidRDefault="00D76A99" w:rsidP="00D76A99">
      <w:pPr>
        <w:jc w:val="center"/>
        <w:rPr>
          <w:rFonts w:ascii="Arial" w:hAnsi="Arial" w:cs="Arial"/>
          <w:b/>
          <w:sz w:val="36"/>
          <w:szCs w:val="36"/>
        </w:rPr>
      </w:pPr>
      <w:r w:rsidRPr="00D76A99">
        <w:rPr>
          <w:rFonts w:ascii="Calibri" w:eastAsia="Calibri" w:hAnsi="Calibri" w:cs="Times New Roman"/>
          <w:noProof/>
          <w:lang w:eastAsia="en-GB"/>
        </w:rPr>
        <w:drawing>
          <wp:inline distT="0" distB="0" distL="0" distR="0" wp14:anchorId="1D87259A" wp14:editId="64BA3E1D">
            <wp:extent cx="1346387" cy="1200150"/>
            <wp:effectExtent l="0" t="0" r="6350" b="0"/>
            <wp:docPr id="6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346387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76A99">
        <w:rPr>
          <w:rFonts w:ascii="Calibri" w:eastAsia="Calibri" w:hAnsi="Calibri" w:cs="Times New Roman"/>
          <w:noProof/>
          <w:lang w:eastAsia="en-GB"/>
        </w:rPr>
        <w:drawing>
          <wp:inline distT="0" distB="0" distL="0" distR="0" wp14:anchorId="57EDCF14" wp14:editId="592E055C">
            <wp:extent cx="1346387" cy="1200150"/>
            <wp:effectExtent l="0" t="0" r="6350" b="0"/>
            <wp:docPr id="69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346387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6A99" w:rsidRPr="00764E5F" w:rsidRDefault="00D76A99" w:rsidP="00D76A99">
      <w:pPr>
        <w:jc w:val="center"/>
        <w:rPr>
          <w:rFonts w:ascii="Arial" w:hAnsi="Arial" w:cs="Arial"/>
          <w:sz w:val="36"/>
          <w:szCs w:val="36"/>
        </w:rPr>
      </w:pPr>
      <w:r w:rsidRPr="00764E5F">
        <w:rPr>
          <w:rFonts w:ascii="Arial" w:hAnsi="Arial" w:cs="Arial"/>
          <w:sz w:val="36"/>
          <w:szCs w:val="36"/>
        </w:rPr>
        <w:t>Day trips and holidays.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6"/>
        <w:gridCol w:w="6469"/>
      </w:tblGrid>
      <w:tr w:rsidR="006B6A63" w:rsidTr="00CE5410">
        <w:tc>
          <w:tcPr>
            <w:tcW w:w="2547" w:type="dxa"/>
          </w:tcPr>
          <w:p w:rsidR="00D76A99" w:rsidRPr="00932A1B" w:rsidRDefault="00D76A99" w:rsidP="00CE541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76A99">
              <w:rPr>
                <w:rFonts w:ascii="Calibri" w:eastAsia="Calibri" w:hAnsi="Calibri" w:cs="Times New Roman"/>
                <w:noProof/>
                <w:lang w:eastAsia="en-GB"/>
              </w:rPr>
              <w:drawing>
                <wp:inline distT="0" distB="0" distL="0" distR="0" wp14:anchorId="5590851E" wp14:editId="244FC2EA">
                  <wp:extent cx="1346387" cy="1200150"/>
                  <wp:effectExtent l="0" t="0" r="6350" b="0"/>
                  <wp:docPr id="70" name="Picture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9589" cy="1203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76A99" w:rsidRPr="00932A1B" w:rsidRDefault="00D76A99" w:rsidP="00CE541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Day trips</w:t>
            </w:r>
          </w:p>
        </w:tc>
        <w:tc>
          <w:tcPr>
            <w:tcW w:w="6469" w:type="dxa"/>
          </w:tcPr>
          <w:p w:rsidR="00D76A99" w:rsidRDefault="00D76A99" w:rsidP="00CE5410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6B6A63" w:rsidTr="00CE5410">
        <w:tc>
          <w:tcPr>
            <w:tcW w:w="2547" w:type="dxa"/>
          </w:tcPr>
          <w:p w:rsidR="00D76A99" w:rsidRDefault="00D76A99" w:rsidP="00CE541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76A99">
              <w:rPr>
                <w:rFonts w:ascii="Calibri" w:eastAsia="Calibri" w:hAnsi="Calibri" w:cs="Times New Roman"/>
                <w:noProof/>
                <w:lang w:eastAsia="en-GB"/>
              </w:rPr>
              <w:drawing>
                <wp:inline distT="0" distB="0" distL="0" distR="0" wp14:anchorId="22F55DE1" wp14:editId="3A1F5688">
                  <wp:extent cx="1471827" cy="1311965"/>
                  <wp:effectExtent l="0" t="0" r="0" b="2540"/>
                  <wp:docPr id="71" name="Picture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5452" cy="13151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76A99" w:rsidRPr="00932A1B" w:rsidRDefault="00D76A99" w:rsidP="00CE541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Weekends away</w:t>
            </w:r>
          </w:p>
        </w:tc>
        <w:tc>
          <w:tcPr>
            <w:tcW w:w="6469" w:type="dxa"/>
          </w:tcPr>
          <w:p w:rsidR="00D76A99" w:rsidRDefault="00D76A99" w:rsidP="00CE5410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6B6A63" w:rsidTr="00CE5410">
        <w:tc>
          <w:tcPr>
            <w:tcW w:w="2547" w:type="dxa"/>
          </w:tcPr>
          <w:p w:rsidR="00D76A99" w:rsidRDefault="00D76A99" w:rsidP="00CE541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76A99">
              <w:rPr>
                <w:rFonts w:ascii="Calibri" w:eastAsia="Calibri" w:hAnsi="Calibri" w:cs="Times New Roman"/>
                <w:noProof/>
                <w:lang w:eastAsia="en-GB"/>
              </w:rPr>
              <w:drawing>
                <wp:inline distT="0" distB="0" distL="0" distR="0" wp14:anchorId="5F47786B" wp14:editId="53E398FB">
                  <wp:extent cx="1346387" cy="1200150"/>
                  <wp:effectExtent l="0" t="0" r="6350" b="0"/>
                  <wp:docPr id="72" name="Picture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9451" cy="12028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76A99" w:rsidRPr="00932A1B" w:rsidRDefault="00D76A99" w:rsidP="00CE541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Visiting people</w:t>
            </w:r>
          </w:p>
        </w:tc>
        <w:tc>
          <w:tcPr>
            <w:tcW w:w="6469" w:type="dxa"/>
          </w:tcPr>
          <w:p w:rsidR="00D76A99" w:rsidRDefault="00D76A99" w:rsidP="00CE5410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6B6A63" w:rsidTr="00CE5410">
        <w:tc>
          <w:tcPr>
            <w:tcW w:w="2547" w:type="dxa"/>
          </w:tcPr>
          <w:p w:rsidR="00D76A99" w:rsidRDefault="00D76A99" w:rsidP="00CE541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76A99">
              <w:rPr>
                <w:rFonts w:ascii="Calibri" w:eastAsia="Calibri" w:hAnsi="Calibri" w:cs="Times New Roman"/>
                <w:noProof/>
                <w:lang w:eastAsia="en-GB"/>
              </w:rPr>
              <w:drawing>
                <wp:inline distT="0" distB="0" distL="0" distR="0" wp14:anchorId="5D70B58A" wp14:editId="47F15F9A">
                  <wp:extent cx="1516428" cy="1351722"/>
                  <wp:effectExtent l="0" t="0" r="7620" b="1270"/>
                  <wp:docPr id="73" name="Picture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8881" cy="13539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76A99" w:rsidRPr="00932A1B" w:rsidRDefault="00D76A99" w:rsidP="00CE541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Holidays</w:t>
            </w:r>
          </w:p>
        </w:tc>
        <w:tc>
          <w:tcPr>
            <w:tcW w:w="6469" w:type="dxa"/>
          </w:tcPr>
          <w:p w:rsidR="00D76A99" w:rsidRDefault="00D76A99" w:rsidP="00CE5410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6B6A63" w:rsidTr="00CE5410">
        <w:tc>
          <w:tcPr>
            <w:tcW w:w="2547" w:type="dxa"/>
          </w:tcPr>
          <w:p w:rsidR="00D76A99" w:rsidRDefault="00D76A99" w:rsidP="00CE5410">
            <w:pPr>
              <w:jc w:val="center"/>
              <w:rPr>
                <w:rFonts w:ascii="Calibri" w:eastAsia="Calibri" w:hAnsi="Calibri" w:cs="Times New Roman"/>
                <w:noProof/>
                <w:lang w:eastAsia="en-GB"/>
              </w:rPr>
            </w:pPr>
          </w:p>
          <w:p w:rsidR="00D76A99" w:rsidRDefault="00D76A99" w:rsidP="00CE5410">
            <w:pPr>
              <w:jc w:val="center"/>
              <w:rPr>
                <w:rFonts w:ascii="Calibri" w:eastAsia="Calibri" w:hAnsi="Calibri" w:cs="Times New Roman"/>
                <w:noProof/>
                <w:lang w:eastAsia="en-GB"/>
              </w:rPr>
            </w:pPr>
          </w:p>
          <w:p w:rsidR="00D76A99" w:rsidRDefault="00D76A99" w:rsidP="00CE5410">
            <w:pPr>
              <w:jc w:val="center"/>
              <w:rPr>
                <w:rFonts w:ascii="Calibri" w:eastAsia="Calibri" w:hAnsi="Calibri" w:cs="Times New Roman"/>
                <w:noProof/>
                <w:lang w:eastAsia="en-GB"/>
              </w:rPr>
            </w:pPr>
          </w:p>
          <w:p w:rsidR="00D76A99" w:rsidRDefault="00D76A99" w:rsidP="00CE5410">
            <w:pPr>
              <w:jc w:val="center"/>
              <w:rPr>
                <w:rFonts w:ascii="Calibri" w:eastAsia="Calibri" w:hAnsi="Calibri" w:cs="Times New Roman"/>
                <w:noProof/>
                <w:lang w:eastAsia="en-GB"/>
              </w:rPr>
            </w:pPr>
          </w:p>
          <w:p w:rsidR="006B6A63" w:rsidRDefault="006B6A63" w:rsidP="00CE5410">
            <w:pPr>
              <w:jc w:val="center"/>
              <w:rPr>
                <w:rFonts w:ascii="Calibri" w:eastAsia="Calibri" w:hAnsi="Calibri" w:cs="Times New Roman"/>
                <w:noProof/>
                <w:lang w:eastAsia="en-GB"/>
              </w:rPr>
            </w:pPr>
          </w:p>
          <w:p w:rsidR="00D76A99" w:rsidRDefault="00D76A99" w:rsidP="00CE5410">
            <w:pPr>
              <w:jc w:val="center"/>
              <w:rPr>
                <w:rFonts w:ascii="Calibri" w:eastAsia="Calibri" w:hAnsi="Calibri" w:cs="Times New Roman"/>
                <w:noProof/>
                <w:lang w:eastAsia="en-GB"/>
              </w:rPr>
            </w:pPr>
          </w:p>
          <w:p w:rsidR="00D76A99" w:rsidRDefault="00D76A99" w:rsidP="00CE5410">
            <w:pPr>
              <w:jc w:val="center"/>
              <w:rPr>
                <w:rFonts w:ascii="Calibri" w:eastAsia="Calibri" w:hAnsi="Calibri" w:cs="Times New Roman"/>
                <w:noProof/>
                <w:lang w:eastAsia="en-GB"/>
              </w:rPr>
            </w:pPr>
          </w:p>
          <w:p w:rsidR="00D76A99" w:rsidRPr="00932A1B" w:rsidRDefault="00D76A99" w:rsidP="000E7A7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Other</w:t>
            </w:r>
          </w:p>
        </w:tc>
        <w:tc>
          <w:tcPr>
            <w:tcW w:w="6469" w:type="dxa"/>
          </w:tcPr>
          <w:p w:rsidR="00D76A99" w:rsidRDefault="00D76A99" w:rsidP="000E7A75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</w:tbl>
    <w:p w:rsidR="006231AF" w:rsidRDefault="006231AF" w:rsidP="00087972">
      <w:pPr>
        <w:jc w:val="center"/>
        <w:rPr>
          <w:rFonts w:ascii="Arial" w:hAnsi="Arial" w:cs="Arial"/>
          <w:b/>
          <w:sz w:val="36"/>
          <w:szCs w:val="36"/>
        </w:rPr>
      </w:pPr>
    </w:p>
    <w:p w:rsidR="00D76A99" w:rsidRDefault="00D76A99" w:rsidP="00D76A99">
      <w:pPr>
        <w:jc w:val="center"/>
        <w:rPr>
          <w:rFonts w:ascii="Arial" w:hAnsi="Arial" w:cs="Arial"/>
          <w:b/>
          <w:sz w:val="36"/>
          <w:szCs w:val="36"/>
        </w:rPr>
      </w:pPr>
      <w:r w:rsidRPr="00D76A99">
        <w:rPr>
          <w:rFonts w:ascii="Calibri" w:eastAsia="Calibri" w:hAnsi="Calibri" w:cs="Times New Roman"/>
          <w:noProof/>
          <w:lang w:eastAsia="en-GB"/>
        </w:rPr>
        <w:drawing>
          <wp:inline distT="0" distB="0" distL="0" distR="0" wp14:anchorId="11ED6313" wp14:editId="5AFE985B">
            <wp:extent cx="1346387" cy="1200150"/>
            <wp:effectExtent l="0" t="0" r="6350" b="0"/>
            <wp:docPr id="74" name="Pictur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346387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76A99">
        <w:rPr>
          <w:rFonts w:ascii="Calibri" w:eastAsia="Calibri" w:hAnsi="Calibri" w:cs="Times New Roman"/>
          <w:noProof/>
          <w:lang w:eastAsia="en-GB"/>
        </w:rPr>
        <w:drawing>
          <wp:inline distT="0" distB="0" distL="0" distR="0" wp14:anchorId="7427CDB2" wp14:editId="360B226C">
            <wp:extent cx="1346387" cy="1200150"/>
            <wp:effectExtent l="0" t="0" r="6350" b="0"/>
            <wp:docPr id="75" name="Pictur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346387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6A99" w:rsidRPr="00764E5F" w:rsidRDefault="00D76A99" w:rsidP="00D76A99">
      <w:pPr>
        <w:jc w:val="center"/>
        <w:rPr>
          <w:rFonts w:ascii="Arial" w:hAnsi="Arial" w:cs="Arial"/>
          <w:sz w:val="36"/>
          <w:szCs w:val="36"/>
        </w:rPr>
      </w:pPr>
      <w:r w:rsidRPr="00764E5F">
        <w:rPr>
          <w:rFonts w:ascii="Arial" w:hAnsi="Arial" w:cs="Arial"/>
          <w:sz w:val="36"/>
          <w:szCs w:val="36"/>
        </w:rPr>
        <w:t>Day trips and holidays.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76A99" w:rsidTr="00D76A99">
        <w:tc>
          <w:tcPr>
            <w:tcW w:w="9016" w:type="dxa"/>
          </w:tcPr>
          <w:p w:rsidR="00D76A99" w:rsidRDefault="00D76A99" w:rsidP="00087972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D76A99" w:rsidRDefault="00D76A99" w:rsidP="00087972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D76A99" w:rsidRDefault="00D76A99" w:rsidP="00087972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D76A99" w:rsidRDefault="00D76A99" w:rsidP="00087972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D76A99" w:rsidRDefault="00D76A99" w:rsidP="00087972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D76A99" w:rsidRDefault="00D76A99" w:rsidP="00087972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D76A99" w:rsidRDefault="00D76A99" w:rsidP="00087972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D76A99" w:rsidRDefault="00D76A99" w:rsidP="00087972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D76A99" w:rsidRDefault="00D76A99" w:rsidP="00087972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D76A99" w:rsidRDefault="00D76A99" w:rsidP="00087972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D76A99" w:rsidRDefault="00D76A99" w:rsidP="006B6A63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  <w:p w:rsidR="00D76A99" w:rsidRDefault="00D76A99" w:rsidP="00087972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D76A99" w:rsidRDefault="00D76A99" w:rsidP="00087972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D76A99" w:rsidRDefault="00D76A99" w:rsidP="00087972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D76A99" w:rsidRDefault="00D76A99" w:rsidP="00087972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D76A99" w:rsidRDefault="00D76A99" w:rsidP="00087972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D76A99" w:rsidRDefault="00D76A99" w:rsidP="00087972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D76A99" w:rsidRDefault="00D76A99" w:rsidP="00087972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D76A99" w:rsidRDefault="00D76A99" w:rsidP="00087972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D76A99" w:rsidRDefault="00D76A99" w:rsidP="00087972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D76A99" w:rsidRDefault="00D76A99" w:rsidP="00087972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D76A99" w:rsidRDefault="00D76A99" w:rsidP="00087972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D76A99" w:rsidRDefault="00D76A99" w:rsidP="00087972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D76A99" w:rsidRDefault="00D76A99" w:rsidP="00087972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D76A99" w:rsidRDefault="00D76A99" w:rsidP="00087972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D76A99" w:rsidRDefault="00D76A99" w:rsidP="00087972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D76A99" w:rsidRDefault="00D76A99" w:rsidP="00D76A99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</w:tbl>
    <w:p w:rsidR="00D76A99" w:rsidRPr="00D76A99" w:rsidRDefault="00D76A99" w:rsidP="00D76A99">
      <w:pPr>
        <w:jc w:val="center"/>
        <w:rPr>
          <w:rFonts w:ascii="Arial" w:hAnsi="Arial" w:cs="Arial"/>
          <w:b/>
          <w:sz w:val="36"/>
          <w:szCs w:val="36"/>
        </w:rPr>
      </w:pPr>
      <w:r w:rsidRPr="00D76A99">
        <w:rPr>
          <w:rFonts w:ascii="Calibri" w:eastAsia="Calibri" w:hAnsi="Calibri" w:cs="Times New Roman"/>
          <w:noProof/>
          <w:lang w:eastAsia="en-GB"/>
        </w:rPr>
        <w:lastRenderedPageBreak/>
        <w:drawing>
          <wp:inline distT="0" distB="0" distL="0" distR="0" wp14:anchorId="64344D58" wp14:editId="45880714">
            <wp:extent cx="1357072" cy="1209675"/>
            <wp:effectExtent l="0" t="0" r="0" b="0"/>
            <wp:docPr id="78" name="Pictur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357072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6A99" w:rsidRPr="00764E5F" w:rsidRDefault="00D76A99" w:rsidP="00D76A99">
      <w:pPr>
        <w:jc w:val="center"/>
        <w:rPr>
          <w:rFonts w:ascii="Arial" w:hAnsi="Arial" w:cs="Arial"/>
          <w:sz w:val="36"/>
          <w:szCs w:val="36"/>
        </w:rPr>
      </w:pPr>
      <w:r w:rsidRPr="00764E5F">
        <w:rPr>
          <w:rFonts w:ascii="Arial" w:hAnsi="Arial" w:cs="Arial"/>
          <w:sz w:val="36"/>
          <w:szCs w:val="36"/>
        </w:rPr>
        <w:t>My pets.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76A99" w:rsidTr="00D76A99">
        <w:tc>
          <w:tcPr>
            <w:tcW w:w="4508" w:type="dxa"/>
          </w:tcPr>
          <w:p w:rsidR="00D76A99" w:rsidRDefault="00D76A99" w:rsidP="00D76A99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D76A99">
              <w:rPr>
                <w:rFonts w:ascii="Calibri" w:eastAsia="Calibri" w:hAnsi="Calibri" w:cs="Times New Roman"/>
                <w:noProof/>
                <w:lang w:eastAsia="en-GB"/>
              </w:rPr>
              <w:drawing>
                <wp:inline distT="0" distB="0" distL="0" distR="0" wp14:anchorId="0E846981" wp14:editId="08D0282C">
                  <wp:extent cx="1357073" cy="1209675"/>
                  <wp:effectExtent l="0" t="0" r="0" b="0"/>
                  <wp:docPr id="79" name="Picture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477" cy="12109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76A99" w:rsidRPr="00D76A99" w:rsidRDefault="00D76A99" w:rsidP="00D76A9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76A99">
              <w:rPr>
                <w:rFonts w:ascii="Arial" w:hAnsi="Arial" w:cs="Arial"/>
                <w:sz w:val="28"/>
                <w:szCs w:val="28"/>
              </w:rPr>
              <w:t>Pets I had as a child and adult</w:t>
            </w:r>
          </w:p>
        </w:tc>
        <w:tc>
          <w:tcPr>
            <w:tcW w:w="4508" w:type="dxa"/>
          </w:tcPr>
          <w:p w:rsidR="00D76A99" w:rsidRDefault="00D76A99" w:rsidP="00D76A99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D76A99">
              <w:rPr>
                <w:rFonts w:ascii="Calibri" w:eastAsia="Calibri" w:hAnsi="Calibri" w:cs="Times New Roman"/>
                <w:noProof/>
                <w:lang w:eastAsia="en-GB"/>
              </w:rPr>
              <w:drawing>
                <wp:inline distT="0" distB="0" distL="0" distR="0" wp14:anchorId="34A1DD34" wp14:editId="40AFD6BA">
                  <wp:extent cx="1357072" cy="1209675"/>
                  <wp:effectExtent l="0" t="0" r="0" b="0"/>
                  <wp:docPr id="80" name="Picture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7072" cy="1209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76A99" w:rsidRPr="00D76A99" w:rsidRDefault="00D76A99" w:rsidP="00D76A9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76A99">
              <w:rPr>
                <w:rFonts w:ascii="Arial" w:hAnsi="Arial" w:cs="Arial"/>
                <w:sz w:val="28"/>
                <w:szCs w:val="28"/>
              </w:rPr>
              <w:t>What I like about pets</w:t>
            </w:r>
          </w:p>
        </w:tc>
      </w:tr>
      <w:tr w:rsidR="00D76A99" w:rsidTr="00137F3F">
        <w:tc>
          <w:tcPr>
            <w:tcW w:w="9016" w:type="dxa"/>
            <w:gridSpan w:val="2"/>
          </w:tcPr>
          <w:p w:rsidR="00D76A99" w:rsidRDefault="00D76A99" w:rsidP="00D76A99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D76A99" w:rsidRDefault="00D76A99" w:rsidP="00D76A99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D76A99" w:rsidRDefault="00D76A99" w:rsidP="00D76A99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D76A99" w:rsidRDefault="00D76A99" w:rsidP="00D76A99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D76A99" w:rsidRDefault="00D76A99" w:rsidP="00D76A99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D76A99" w:rsidRDefault="00D76A99" w:rsidP="00D76A99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D76A99" w:rsidRDefault="00D76A99" w:rsidP="00D76A99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D76A99" w:rsidRDefault="00D76A99" w:rsidP="00D76A99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D76A99" w:rsidRDefault="00D76A99" w:rsidP="00D76A99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D76A99" w:rsidRDefault="00D76A99" w:rsidP="00D76A99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D76A99" w:rsidRDefault="00D76A99" w:rsidP="00D76A99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D76A99" w:rsidRDefault="00D76A99" w:rsidP="00D76A99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D76A99" w:rsidRDefault="00D76A99" w:rsidP="00D76A99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D76A99" w:rsidRDefault="00D76A99" w:rsidP="00D76A99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D76A99" w:rsidRDefault="00D76A99" w:rsidP="00D76A99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D76A99" w:rsidRDefault="00D76A99" w:rsidP="00D76A99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D76A99" w:rsidRDefault="00D76A99" w:rsidP="00D76A99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D76A99" w:rsidRDefault="00D76A99" w:rsidP="00D76A99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D76A99" w:rsidRDefault="00D76A99" w:rsidP="00D76A99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D76A99" w:rsidRDefault="00D76A99" w:rsidP="00D76A99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D76A99" w:rsidRDefault="00D76A99" w:rsidP="00D76A99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D76A99" w:rsidRDefault="00D76A99" w:rsidP="00D76A99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D76A99" w:rsidRDefault="00D76A99" w:rsidP="00D76A99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</w:tbl>
    <w:p w:rsidR="00D76A99" w:rsidRPr="00D76A99" w:rsidRDefault="00D76A99" w:rsidP="00D76A99">
      <w:pPr>
        <w:jc w:val="center"/>
        <w:rPr>
          <w:rFonts w:ascii="Arial" w:hAnsi="Arial" w:cs="Arial"/>
          <w:b/>
          <w:sz w:val="36"/>
          <w:szCs w:val="36"/>
        </w:rPr>
      </w:pPr>
    </w:p>
    <w:p w:rsidR="000E7A75" w:rsidRDefault="000E7A75" w:rsidP="000E7A75">
      <w:pPr>
        <w:jc w:val="center"/>
        <w:rPr>
          <w:rFonts w:ascii="Arial" w:hAnsi="Arial" w:cs="Arial"/>
          <w:sz w:val="36"/>
          <w:szCs w:val="36"/>
        </w:rPr>
      </w:pPr>
      <w:r w:rsidRPr="006231AF">
        <w:rPr>
          <w:rFonts w:ascii="Calibri" w:eastAsia="Calibri" w:hAnsi="Calibri" w:cs="Times New Roman"/>
          <w:noProof/>
          <w:lang w:eastAsia="en-GB"/>
        </w:rPr>
        <w:lastRenderedPageBreak/>
        <w:drawing>
          <wp:inline distT="0" distB="0" distL="0" distR="0" wp14:anchorId="247855E6" wp14:editId="3784171F">
            <wp:extent cx="1703294" cy="1518292"/>
            <wp:effectExtent l="0" t="0" r="0" b="5715"/>
            <wp:docPr id="125" name="Picture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56297" cy="1565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2A1B" w:rsidRPr="00764E5F" w:rsidRDefault="00D76A99" w:rsidP="00087972">
      <w:pPr>
        <w:jc w:val="center"/>
        <w:rPr>
          <w:rFonts w:ascii="Arial" w:hAnsi="Arial" w:cs="Arial"/>
          <w:sz w:val="36"/>
          <w:szCs w:val="36"/>
        </w:rPr>
      </w:pPr>
      <w:r w:rsidRPr="00764E5F">
        <w:rPr>
          <w:rFonts w:ascii="Arial" w:hAnsi="Arial" w:cs="Arial"/>
          <w:sz w:val="36"/>
          <w:szCs w:val="36"/>
        </w:rPr>
        <w:t>Hobbies and interests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76A99" w:rsidTr="00D76A99">
        <w:tc>
          <w:tcPr>
            <w:tcW w:w="4508" w:type="dxa"/>
          </w:tcPr>
          <w:p w:rsidR="00D76A99" w:rsidRPr="00D76A99" w:rsidRDefault="00D76A99" w:rsidP="00D76A9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D76A99">
              <w:rPr>
                <w:rFonts w:ascii="Calibri" w:eastAsia="Calibri" w:hAnsi="Calibri" w:cs="Times New Roman"/>
                <w:noProof/>
                <w:sz w:val="28"/>
                <w:szCs w:val="28"/>
                <w:lang w:eastAsia="en-GB"/>
              </w:rPr>
              <w:drawing>
                <wp:inline distT="0" distB="0" distL="0" distR="0" wp14:anchorId="34CD784F" wp14:editId="498D4744">
                  <wp:extent cx="1086159" cy="968188"/>
                  <wp:effectExtent l="0" t="0" r="0" b="3810"/>
                  <wp:docPr id="81" name="Picture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134" cy="10011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76A99" w:rsidRPr="00D76A99" w:rsidRDefault="00D76A99" w:rsidP="00D76A99">
            <w:pPr>
              <w:rPr>
                <w:rFonts w:ascii="Arial" w:hAnsi="Arial" w:cs="Arial"/>
                <w:sz w:val="28"/>
                <w:szCs w:val="28"/>
              </w:rPr>
            </w:pPr>
            <w:r w:rsidRPr="00D76A99">
              <w:rPr>
                <w:rFonts w:ascii="Arial" w:hAnsi="Arial" w:cs="Arial"/>
                <w:sz w:val="28"/>
                <w:szCs w:val="28"/>
              </w:rPr>
              <w:t>Reading</w:t>
            </w:r>
          </w:p>
        </w:tc>
        <w:tc>
          <w:tcPr>
            <w:tcW w:w="4508" w:type="dxa"/>
          </w:tcPr>
          <w:p w:rsidR="00D76A99" w:rsidRDefault="00D76A99" w:rsidP="00D76A9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D76A99">
              <w:rPr>
                <w:rFonts w:ascii="Calibri" w:eastAsia="Calibri" w:hAnsi="Calibri" w:cs="Times New Roman"/>
                <w:noProof/>
                <w:lang w:eastAsia="en-GB"/>
              </w:rPr>
              <w:drawing>
                <wp:inline distT="0" distB="0" distL="0" distR="0" wp14:anchorId="4BF3CA01" wp14:editId="62995B15">
                  <wp:extent cx="1057835" cy="942938"/>
                  <wp:effectExtent l="0" t="0" r="0" b="0"/>
                  <wp:docPr id="82" name="Picture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681" cy="993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76A99" w:rsidRPr="00D76A99" w:rsidRDefault="00D76A99" w:rsidP="00D76A99">
            <w:pPr>
              <w:rPr>
                <w:rFonts w:ascii="Arial" w:hAnsi="Arial" w:cs="Arial"/>
                <w:sz w:val="28"/>
                <w:szCs w:val="28"/>
              </w:rPr>
            </w:pPr>
            <w:r w:rsidRPr="00D76A99">
              <w:rPr>
                <w:rFonts w:ascii="Arial" w:hAnsi="Arial" w:cs="Arial"/>
                <w:sz w:val="28"/>
                <w:szCs w:val="28"/>
              </w:rPr>
              <w:t>Watching TV</w:t>
            </w:r>
          </w:p>
        </w:tc>
      </w:tr>
      <w:tr w:rsidR="00D76A99" w:rsidTr="00D76A99">
        <w:tc>
          <w:tcPr>
            <w:tcW w:w="4508" w:type="dxa"/>
          </w:tcPr>
          <w:p w:rsidR="00D76A99" w:rsidRPr="0072333A" w:rsidRDefault="00931C64" w:rsidP="00D76A99">
            <w:pPr>
              <w:rPr>
                <w:rFonts w:ascii="Arial" w:hAnsi="Arial" w:cs="Arial"/>
                <w:sz w:val="28"/>
                <w:szCs w:val="28"/>
                <w:highlight w:val="yellow"/>
              </w:rPr>
            </w:pPr>
            <w:r w:rsidRPr="0072333A">
              <w:rPr>
                <w:rFonts w:ascii="Calibri" w:eastAsia="Calibri" w:hAnsi="Calibri" w:cs="Times New Roman"/>
                <w:noProof/>
                <w:highlight w:val="yellow"/>
                <w:lang w:eastAsia="en-GB"/>
              </w:rPr>
              <w:drawing>
                <wp:inline distT="0" distB="0" distL="0" distR="0" wp14:anchorId="304822DA" wp14:editId="5A6DC016">
                  <wp:extent cx="964576" cy="859808"/>
                  <wp:effectExtent l="0" t="0" r="6985" b="0"/>
                  <wp:docPr id="84" name="Picture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015" cy="8913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31C64" w:rsidRPr="0072333A" w:rsidRDefault="00931C64" w:rsidP="00D76A99">
            <w:pPr>
              <w:rPr>
                <w:rFonts w:ascii="Arial" w:hAnsi="Arial" w:cs="Arial"/>
                <w:sz w:val="28"/>
                <w:szCs w:val="28"/>
                <w:highlight w:val="yellow"/>
              </w:rPr>
            </w:pPr>
            <w:r w:rsidRPr="0072333A">
              <w:rPr>
                <w:rFonts w:ascii="Arial" w:hAnsi="Arial" w:cs="Arial"/>
                <w:sz w:val="28"/>
                <w:szCs w:val="28"/>
              </w:rPr>
              <w:t>Seeing people</w:t>
            </w:r>
          </w:p>
        </w:tc>
        <w:tc>
          <w:tcPr>
            <w:tcW w:w="4508" w:type="dxa"/>
          </w:tcPr>
          <w:p w:rsidR="00D76A99" w:rsidRDefault="00931C64" w:rsidP="00D76A99">
            <w:pPr>
              <w:rPr>
                <w:rFonts w:ascii="Arial" w:hAnsi="Arial" w:cs="Arial"/>
                <w:sz w:val="28"/>
                <w:szCs w:val="28"/>
              </w:rPr>
            </w:pPr>
            <w:r w:rsidRPr="00931C64">
              <w:rPr>
                <w:rFonts w:ascii="Calibri" w:eastAsia="Calibri" w:hAnsi="Calibri" w:cs="Times New Roman"/>
                <w:noProof/>
                <w:lang w:eastAsia="en-GB"/>
              </w:rPr>
              <w:drawing>
                <wp:inline distT="0" distB="0" distL="0" distR="0" wp14:anchorId="3F6F035A" wp14:editId="20E07B19">
                  <wp:extent cx="1143866" cy="1019627"/>
                  <wp:effectExtent l="0" t="0" r="0" b="9525"/>
                  <wp:docPr id="85" name="Picture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616" cy="10470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31C64" w:rsidRPr="00931C64" w:rsidRDefault="00931C64" w:rsidP="00D76A9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Going to the cinema</w:t>
            </w:r>
          </w:p>
        </w:tc>
      </w:tr>
      <w:tr w:rsidR="00D76A99" w:rsidTr="00D76A99">
        <w:tc>
          <w:tcPr>
            <w:tcW w:w="4508" w:type="dxa"/>
          </w:tcPr>
          <w:p w:rsidR="00D76A99" w:rsidRDefault="00931C64" w:rsidP="00D76A99">
            <w:pPr>
              <w:rPr>
                <w:rFonts w:ascii="Arial" w:hAnsi="Arial" w:cs="Arial"/>
                <w:sz w:val="28"/>
                <w:szCs w:val="28"/>
              </w:rPr>
            </w:pPr>
            <w:r w:rsidRPr="00931C64">
              <w:rPr>
                <w:rFonts w:ascii="Calibri" w:eastAsia="Calibri" w:hAnsi="Calibri" w:cs="Times New Roman"/>
                <w:noProof/>
                <w:lang w:eastAsia="en-GB"/>
              </w:rPr>
              <w:drawing>
                <wp:inline distT="0" distB="0" distL="0" distR="0" wp14:anchorId="5EDF3B08" wp14:editId="34E890A7">
                  <wp:extent cx="1039905" cy="926954"/>
                  <wp:effectExtent l="0" t="0" r="8255" b="6985"/>
                  <wp:docPr id="86" name="Picture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1134" cy="954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31C64" w:rsidRPr="00931C64" w:rsidRDefault="00931C64" w:rsidP="00D76A9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Fishing</w:t>
            </w:r>
          </w:p>
        </w:tc>
        <w:tc>
          <w:tcPr>
            <w:tcW w:w="4508" w:type="dxa"/>
          </w:tcPr>
          <w:p w:rsidR="00D76A99" w:rsidRDefault="00931C64" w:rsidP="00D76A99">
            <w:pPr>
              <w:rPr>
                <w:rFonts w:ascii="Arial" w:hAnsi="Arial" w:cs="Arial"/>
                <w:sz w:val="28"/>
                <w:szCs w:val="28"/>
              </w:rPr>
            </w:pPr>
            <w:r w:rsidRPr="00931C64">
              <w:rPr>
                <w:rFonts w:ascii="Calibri" w:eastAsia="Calibri" w:hAnsi="Calibri" w:cs="Times New Roman"/>
                <w:noProof/>
                <w:lang w:eastAsia="en-GB"/>
              </w:rPr>
              <w:drawing>
                <wp:inline distT="0" distB="0" distL="0" distR="0" wp14:anchorId="59021BFA" wp14:editId="40F82055">
                  <wp:extent cx="1075764" cy="958921"/>
                  <wp:effectExtent l="0" t="0" r="0" b="0"/>
                  <wp:docPr id="87" name="Picture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7276" cy="10048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31C64" w:rsidRPr="00931C64" w:rsidRDefault="00931C64" w:rsidP="00D76A9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Using a computer</w:t>
            </w:r>
          </w:p>
        </w:tc>
      </w:tr>
      <w:tr w:rsidR="00D76A99" w:rsidTr="00D76A99">
        <w:tc>
          <w:tcPr>
            <w:tcW w:w="4508" w:type="dxa"/>
          </w:tcPr>
          <w:p w:rsidR="00D76A99" w:rsidRDefault="00931C64" w:rsidP="00D76A99">
            <w:pPr>
              <w:rPr>
                <w:rFonts w:ascii="Arial" w:hAnsi="Arial" w:cs="Arial"/>
                <w:sz w:val="28"/>
                <w:szCs w:val="28"/>
              </w:rPr>
            </w:pPr>
            <w:r w:rsidRPr="00931C64">
              <w:rPr>
                <w:rFonts w:ascii="Calibri" w:eastAsia="Calibri" w:hAnsi="Calibri" w:cs="Times New Roman"/>
                <w:noProof/>
                <w:lang w:eastAsia="en-GB"/>
              </w:rPr>
              <w:drawing>
                <wp:inline distT="0" distB="0" distL="0" distR="0" wp14:anchorId="09FD46E8" wp14:editId="5495E695">
                  <wp:extent cx="1111623" cy="990887"/>
                  <wp:effectExtent l="0" t="0" r="0" b="0"/>
                  <wp:docPr id="88" name="Pictur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7429" cy="1013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31C64" w:rsidRPr="00931C64" w:rsidRDefault="00931C64" w:rsidP="00D76A9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Gardening</w:t>
            </w:r>
          </w:p>
        </w:tc>
        <w:tc>
          <w:tcPr>
            <w:tcW w:w="4508" w:type="dxa"/>
          </w:tcPr>
          <w:p w:rsidR="00D76A99" w:rsidRDefault="00931C64" w:rsidP="00D76A99">
            <w:pPr>
              <w:rPr>
                <w:rFonts w:ascii="Arial" w:hAnsi="Arial" w:cs="Arial"/>
                <w:sz w:val="28"/>
                <w:szCs w:val="28"/>
              </w:rPr>
            </w:pPr>
            <w:r w:rsidRPr="00931C64">
              <w:rPr>
                <w:rFonts w:ascii="Calibri" w:eastAsia="Calibri" w:hAnsi="Calibri" w:cs="Times New Roman"/>
                <w:noProof/>
                <w:lang w:eastAsia="en-GB"/>
              </w:rPr>
              <w:drawing>
                <wp:inline distT="0" distB="0" distL="0" distR="0" wp14:anchorId="15BBB3BB" wp14:editId="5CEAB8FD">
                  <wp:extent cx="1075764" cy="958921"/>
                  <wp:effectExtent l="0" t="0" r="0" b="0"/>
                  <wp:docPr id="89" name="Picture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9094" cy="10064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31C64" w:rsidRPr="00931C64" w:rsidRDefault="00931C64" w:rsidP="00D76A9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Walking</w:t>
            </w:r>
          </w:p>
        </w:tc>
      </w:tr>
      <w:tr w:rsidR="00D76A99" w:rsidTr="00D76A99">
        <w:tc>
          <w:tcPr>
            <w:tcW w:w="4508" w:type="dxa"/>
          </w:tcPr>
          <w:p w:rsidR="00D76A99" w:rsidRDefault="00931C64" w:rsidP="00D76A99">
            <w:pPr>
              <w:rPr>
                <w:rFonts w:ascii="Arial" w:hAnsi="Arial" w:cs="Arial"/>
                <w:sz w:val="28"/>
                <w:szCs w:val="28"/>
              </w:rPr>
            </w:pPr>
            <w:r w:rsidRPr="00931C64">
              <w:rPr>
                <w:rFonts w:ascii="Calibri" w:eastAsia="Calibri" w:hAnsi="Calibri" w:cs="Times New Roman"/>
                <w:noProof/>
                <w:lang w:eastAsia="en-GB"/>
              </w:rPr>
              <w:drawing>
                <wp:inline distT="0" distB="0" distL="0" distR="0" wp14:anchorId="33C7BA9F" wp14:editId="104F3125">
                  <wp:extent cx="1147483" cy="1040039"/>
                  <wp:effectExtent l="0" t="0" r="0" b="8255"/>
                  <wp:docPr id="90" name="Picture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3056" cy="1063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31C64" w:rsidRPr="00931C64" w:rsidRDefault="00931C64" w:rsidP="00D76A9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Sport and exercise</w:t>
            </w:r>
          </w:p>
        </w:tc>
        <w:tc>
          <w:tcPr>
            <w:tcW w:w="4508" w:type="dxa"/>
          </w:tcPr>
          <w:p w:rsidR="00D76A99" w:rsidRDefault="0072333A" w:rsidP="00D76A99">
            <w:pPr>
              <w:rPr>
                <w:rFonts w:ascii="Arial" w:hAnsi="Arial" w:cs="Arial"/>
                <w:sz w:val="28"/>
                <w:szCs w:val="28"/>
              </w:rPr>
            </w:pPr>
            <w:r w:rsidRPr="0072333A">
              <w:rPr>
                <w:rFonts w:ascii="Calibri" w:eastAsia="Calibri" w:hAnsi="Calibri" w:cs="Times New Roman"/>
                <w:noProof/>
                <w:lang w:eastAsia="en-GB"/>
              </w:rPr>
              <w:drawing>
                <wp:inline distT="0" distB="0" distL="0" distR="0" wp14:anchorId="491D0194" wp14:editId="78D259E3">
                  <wp:extent cx="1136033" cy="1039906"/>
                  <wp:effectExtent l="0" t="0" r="6985" b="8255"/>
                  <wp:docPr id="91" name="Picture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8204" cy="10510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2333A" w:rsidRPr="00931C64" w:rsidRDefault="0072333A" w:rsidP="00D76A9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Music</w:t>
            </w:r>
          </w:p>
        </w:tc>
      </w:tr>
      <w:tr w:rsidR="00D76A99" w:rsidTr="00D76A99">
        <w:tc>
          <w:tcPr>
            <w:tcW w:w="4508" w:type="dxa"/>
          </w:tcPr>
          <w:p w:rsidR="00D76A99" w:rsidRDefault="0072333A" w:rsidP="00D76A9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Other:</w:t>
            </w:r>
          </w:p>
          <w:p w:rsidR="0072333A" w:rsidRDefault="0072333A" w:rsidP="00D76A99">
            <w:pPr>
              <w:rPr>
                <w:rFonts w:ascii="Arial" w:hAnsi="Arial" w:cs="Arial"/>
                <w:sz w:val="28"/>
                <w:szCs w:val="28"/>
              </w:rPr>
            </w:pPr>
          </w:p>
          <w:p w:rsidR="0072333A" w:rsidRDefault="0072333A" w:rsidP="00D76A99">
            <w:pPr>
              <w:rPr>
                <w:rFonts w:ascii="Arial" w:hAnsi="Arial" w:cs="Arial"/>
                <w:sz w:val="28"/>
                <w:szCs w:val="28"/>
              </w:rPr>
            </w:pPr>
          </w:p>
          <w:p w:rsidR="0072333A" w:rsidRDefault="0072333A" w:rsidP="00D76A99">
            <w:pPr>
              <w:rPr>
                <w:rFonts w:ascii="Arial" w:hAnsi="Arial" w:cs="Arial"/>
                <w:sz w:val="28"/>
                <w:szCs w:val="28"/>
              </w:rPr>
            </w:pPr>
          </w:p>
          <w:p w:rsidR="0072333A" w:rsidRDefault="0072333A" w:rsidP="00D76A99">
            <w:pPr>
              <w:rPr>
                <w:rFonts w:ascii="Arial" w:hAnsi="Arial" w:cs="Arial"/>
                <w:sz w:val="28"/>
                <w:szCs w:val="28"/>
              </w:rPr>
            </w:pPr>
          </w:p>
          <w:p w:rsidR="0072333A" w:rsidRDefault="0072333A" w:rsidP="00D76A99">
            <w:pPr>
              <w:rPr>
                <w:rFonts w:ascii="Arial" w:hAnsi="Arial" w:cs="Arial"/>
                <w:sz w:val="28"/>
                <w:szCs w:val="28"/>
              </w:rPr>
            </w:pPr>
          </w:p>
          <w:p w:rsidR="0072333A" w:rsidRPr="00931C64" w:rsidRDefault="0072333A" w:rsidP="00D76A9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08" w:type="dxa"/>
          </w:tcPr>
          <w:p w:rsidR="00D76A99" w:rsidRPr="00931C64" w:rsidRDefault="0072333A" w:rsidP="00D76A9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Other:</w:t>
            </w:r>
          </w:p>
        </w:tc>
      </w:tr>
    </w:tbl>
    <w:p w:rsidR="00843559" w:rsidRDefault="00843559" w:rsidP="000E7A75">
      <w:pPr>
        <w:rPr>
          <w:rFonts w:ascii="Arial" w:hAnsi="Arial" w:cs="Arial"/>
          <w:b/>
          <w:sz w:val="36"/>
          <w:szCs w:val="36"/>
        </w:rPr>
      </w:pPr>
    </w:p>
    <w:p w:rsidR="00843559" w:rsidRDefault="000E7A75" w:rsidP="000E7A75">
      <w:pPr>
        <w:jc w:val="center"/>
        <w:rPr>
          <w:rFonts w:ascii="Arial" w:hAnsi="Arial" w:cs="Arial"/>
          <w:b/>
          <w:sz w:val="36"/>
          <w:szCs w:val="36"/>
        </w:rPr>
      </w:pPr>
      <w:r w:rsidRPr="006231AF">
        <w:rPr>
          <w:rFonts w:ascii="Calibri" w:eastAsia="Calibri" w:hAnsi="Calibri" w:cs="Times New Roman"/>
          <w:noProof/>
          <w:lang w:eastAsia="en-GB"/>
        </w:rPr>
        <w:drawing>
          <wp:inline distT="0" distB="0" distL="0" distR="0" wp14:anchorId="588B9AAE" wp14:editId="7EB9EF88">
            <wp:extent cx="1629242" cy="1452283"/>
            <wp:effectExtent l="0" t="0" r="9525" b="0"/>
            <wp:docPr id="121" name="Picture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80895" cy="1498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333A" w:rsidRPr="00764E5F" w:rsidRDefault="0072333A" w:rsidP="0072333A">
      <w:pPr>
        <w:rPr>
          <w:rFonts w:ascii="Arial" w:hAnsi="Arial" w:cs="Arial"/>
          <w:sz w:val="36"/>
          <w:szCs w:val="36"/>
        </w:rPr>
      </w:pPr>
      <w:r w:rsidRPr="00764E5F">
        <w:rPr>
          <w:rFonts w:ascii="Arial" w:hAnsi="Arial" w:cs="Arial"/>
          <w:sz w:val="36"/>
          <w:szCs w:val="36"/>
        </w:rPr>
        <w:t xml:space="preserve">About my hobby. . . . . 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2333A" w:rsidTr="0072333A">
        <w:tc>
          <w:tcPr>
            <w:tcW w:w="9016" w:type="dxa"/>
          </w:tcPr>
          <w:p w:rsidR="0072333A" w:rsidRDefault="0072333A" w:rsidP="0072333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I would like to tell you:</w:t>
            </w:r>
          </w:p>
          <w:p w:rsidR="0072333A" w:rsidRDefault="0072333A" w:rsidP="0072333A">
            <w:pPr>
              <w:rPr>
                <w:rFonts w:ascii="Arial" w:hAnsi="Arial" w:cs="Arial"/>
                <w:sz w:val="28"/>
                <w:szCs w:val="28"/>
              </w:rPr>
            </w:pPr>
          </w:p>
          <w:p w:rsidR="0072333A" w:rsidRDefault="0072333A" w:rsidP="0072333A">
            <w:pPr>
              <w:rPr>
                <w:rFonts w:ascii="Arial" w:hAnsi="Arial" w:cs="Arial"/>
                <w:sz w:val="28"/>
                <w:szCs w:val="28"/>
              </w:rPr>
            </w:pPr>
          </w:p>
          <w:p w:rsidR="0072333A" w:rsidRDefault="0072333A" w:rsidP="0072333A">
            <w:pPr>
              <w:rPr>
                <w:rFonts w:ascii="Arial" w:hAnsi="Arial" w:cs="Arial"/>
                <w:sz w:val="28"/>
                <w:szCs w:val="28"/>
              </w:rPr>
            </w:pPr>
          </w:p>
          <w:p w:rsidR="0072333A" w:rsidRDefault="0072333A" w:rsidP="0072333A">
            <w:pPr>
              <w:rPr>
                <w:rFonts w:ascii="Arial" w:hAnsi="Arial" w:cs="Arial"/>
                <w:sz w:val="28"/>
                <w:szCs w:val="28"/>
              </w:rPr>
            </w:pPr>
          </w:p>
          <w:p w:rsidR="0072333A" w:rsidRDefault="0072333A" w:rsidP="0072333A">
            <w:pPr>
              <w:rPr>
                <w:rFonts w:ascii="Arial" w:hAnsi="Arial" w:cs="Arial"/>
                <w:sz w:val="28"/>
                <w:szCs w:val="28"/>
              </w:rPr>
            </w:pPr>
          </w:p>
          <w:p w:rsidR="0072333A" w:rsidRDefault="0072333A" w:rsidP="0072333A">
            <w:pPr>
              <w:rPr>
                <w:rFonts w:ascii="Arial" w:hAnsi="Arial" w:cs="Arial"/>
                <w:sz w:val="28"/>
                <w:szCs w:val="28"/>
              </w:rPr>
            </w:pPr>
          </w:p>
          <w:p w:rsidR="0072333A" w:rsidRDefault="0072333A" w:rsidP="0072333A">
            <w:pPr>
              <w:rPr>
                <w:rFonts w:ascii="Arial" w:hAnsi="Arial" w:cs="Arial"/>
                <w:sz w:val="28"/>
                <w:szCs w:val="28"/>
              </w:rPr>
            </w:pPr>
          </w:p>
          <w:p w:rsidR="0072333A" w:rsidRDefault="0072333A" w:rsidP="0072333A">
            <w:pPr>
              <w:rPr>
                <w:rFonts w:ascii="Arial" w:hAnsi="Arial" w:cs="Arial"/>
                <w:sz w:val="28"/>
                <w:szCs w:val="28"/>
              </w:rPr>
            </w:pPr>
          </w:p>
          <w:p w:rsidR="0072333A" w:rsidRDefault="0072333A" w:rsidP="0072333A">
            <w:pPr>
              <w:rPr>
                <w:rFonts w:ascii="Arial" w:hAnsi="Arial" w:cs="Arial"/>
                <w:sz w:val="28"/>
                <w:szCs w:val="28"/>
              </w:rPr>
            </w:pPr>
          </w:p>
          <w:p w:rsidR="0072333A" w:rsidRDefault="0072333A" w:rsidP="0072333A">
            <w:pPr>
              <w:rPr>
                <w:rFonts w:ascii="Arial" w:hAnsi="Arial" w:cs="Arial"/>
                <w:sz w:val="28"/>
                <w:szCs w:val="28"/>
              </w:rPr>
            </w:pPr>
          </w:p>
          <w:p w:rsidR="0072333A" w:rsidRDefault="0072333A" w:rsidP="0072333A">
            <w:pPr>
              <w:rPr>
                <w:rFonts w:ascii="Arial" w:hAnsi="Arial" w:cs="Arial"/>
                <w:sz w:val="28"/>
                <w:szCs w:val="28"/>
              </w:rPr>
            </w:pPr>
          </w:p>
          <w:p w:rsidR="0072333A" w:rsidRDefault="0072333A" w:rsidP="0072333A">
            <w:pPr>
              <w:rPr>
                <w:rFonts w:ascii="Arial" w:hAnsi="Arial" w:cs="Arial"/>
                <w:sz w:val="28"/>
                <w:szCs w:val="28"/>
              </w:rPr>
            </w:pPr>
          </w:p>
          <w:p w:rsidR="0072333A" w:rsidRDefault="0072333A" w:rsidP="0072333A">
            <w:pPr>
              <w:rPr>
                <w:rFonts w:ascii="Arial" w:hAnsi="Arial" w:cs="Arial"/>
                <w:sz w:val="28"/>
                <w:szCs w:val="28"/>
              </w:rPr>
            </w:pPr>
          </w:p>
          <w:p w:rsidR="0072333A" w:rsidRDefault="0072333A" w:rsidP="0072333A">
            <w:pPr>
              <w:rPr>
                <w:rFonts w:ascii="Arial" w:hAnsi="Arial" w:cs="Arial"/>
                <w:sz w:val="28"/>
                <w:szCs w:val="28"/>
              </w:rPr>
            </w:pPr>
          </w:p>
          <w:p w:rsidR="0072333A" w:rsidRDefault="0072333A" w:rsidP="0072333A">
            <w:pPr>
              <w:rPr>
                <w:rFonts w:ascii="Arial" w:hAnsi="Arial" w:cs="Arial"/>
                <w:sz w:val="28"/>
                <w:szCs w:val="28"/>
              </w:rPr>
            </w:pPr>
          </w:p>
          <w:p w:rsidR="0072333A" w:rsidRDefault="0072333A" w:rsidP="0072333A">
            <w:pPr>
              <w:rPr>
                <w:rFonts w:ascii="Arial" w:hAnsi="Arial" w:cs="Arial"/>
                <w:sz w:val="28"/>
                <w:szCs w:val="28"/>
              </w:rPr>
            </w:pPr>
          </w:p>
          <w:p w:rsidR="0072333A" w:rsidRDefault="0072333A" w:rsidP="0072333A">
            <w:pPr>
              <w:rPr>
                <w:rFonts w:ascii="Arial" w:hAnsi="Arial" w:cs="Arial"/>
                <w:sz w:val="28"/>
                <w:szCs w:val="28"/>
              </w:rPr>
            </w:pPr>
          </w:p>
          <w:p w:rsidR="0072333A" w:rsidRDefault="0072333A" w:rsidP="0072333A">
            <w:pPr>
              <w:rPr>
                <w:rFonts w:ascii="Arial" w:hAnsi="Arial" w:cs="Arial"/>
                <w:sz w:val="28"/>
                <w:szCs w:val="28"/>
              </w:rPr>
            </w:pPr>
          </w:p>
          <w:p w:rsidR="0072333A" w:rsidRDefault="0072333A" w:rsidP="0072333A">
            <w:pPr>
              <w:rPr>
                <w:rFonts w:ascii="Arial" w:hAnsi="Arial" w:cs="Arial"/>
                <w:sz w:val="28"/>
                <w:szCs w:val="28"/>
              </w:rPr>
            </w:pPr>
          </w:p>
          <w:p w:rsidR="0072333A" w:rsidRDefault="0072333A" w:rsidP="0072333A">
            <w:pPr>
              <w:rPr>
                <w:rFonts w:ascii="Arial" w:hAnsi="Arial" w:cs="Arial"/>
                <w:sz w:val="28"/>
                <w:szCs w:val="28"/>
              </w:rPr>
            </w:pPr>
          </w:p>
          <w:p w:rsidR="0072333A" w:rsidRDefault="0072333A" w:rsidP="0072333A">
            <w:pPr>
              <w:rPr>
                <w:rFonts w:ascii="Arial" w:hAnsi="Arial" w:cs="Arial"/>
                <w:sz w:val="28"/>
                <w:szCs w:val="28"/>
              </w:rPr>
            </w:pPr>
          </w:p>
          <w:p w:rsidR="0072333A" w:rsidRDefault="0072333A" w:rsidP="0072333A">
            <w:pPr>
              <w:rPr>
                <w:rFonts w:ascii="Arial" w:hAnsi="Arial" w:cs="Arial"/>
                <w:sz w:val="28"/>
                <w:szCs w:val="28"/>
              </w:rPr>
            </w:pPr>
          </w:p>
          <w:p w:rsidR="0072333A" w:rsidRDefault="0072333A" w:rsidP="0072333A">
            <w:pPr>
              <w:rPr>
                <w:rFonts w:ascii="Arial" w:hAnsi="Arial" w:cs="Arial"/>
                <w:sz w:val="28"/>
                <w:szCs w:val="28"/>
              </w:rPr>
            </w:pPr>
          </w:p>
          <w:p w:rsidR="0072333A" w:rsidRDefault="0072333A" w:rsidP="0072333A">
            <w:pPr>
              <w:rPr>
                <w:rFonts w:ascii="Arial" w:hAnsi="Arial" w:cs="Arial"/>
                <w:sz w:val="28"/>
                <w:szCs w:val="28"/>
              </w:rPr>
            </w:pPr>
          </w:p>
          <w:p w:rsidR="0072333A" w:rsidRDefault="0072333A" w:rsidP="0072333A">
            <w:pPr>
              <w:rPr>
                <w:rFonts w:ascii="Arial" w:hAnsi="Arial" w:cs="Arial"/>
                <w:sz w:val="28"/>
                <w:szCs w:val="28"/>
              </w:rPr>
            </w:pPr>
          </w:p>
          <w:p w:rsidR="0072333A" w:rsidRDefault="0072333A" w:rsidP="0072333A">
            <w:pPr>
              <w:rPr>
                <w:rFonts w:ascii="Arial" w:hAnsi="Arial" w:cs="Arial"/>
                <w:sz w:val="28"/>
                <w:szCs w:val="28"/>
              </w:rPr>
            </w:pPr>
          </w:p>
          <w:p w:rsidR="0072333A" w:rsidRDefault="0072333A" w:rsidP="0072333A">
            <w:pPr>
              <w:rPr>
                <w:rFonts w:ascii="Arial" w:hAnsi="Arial" w:cs="Arial"/>
                <w:sz w:val="28"/>
                <w:szCs w:val="28"/>
              </w:rPr>
            </w:pPr>
          </w:p>
          <w:p w:rsidR="0072333A" w:rsidRDefault="0072333A" w:rsidP="0072333A">
            <w:pPr>
              <w:rPr>
                <w:rFonts w:ascii="Arial" w:hAnsi="Arial" w:cs="Arial"/>
                <w:sz w:val="28"/>
                <w:szCs w:val="28"/>
              </w:rPr>
            </w:pPr>
          </w:p>
          <w:p w:rsidR="0072333A" w:rsidRDefault="0072333A" w:rsidP="0072333A">
            <w:pPr>
              <w:rPr>
                <w:rFonts w:ascii="Arial" w:hAnsi="Arial" w:cs="Arial"/>
                <w:sz w:val="28"/>
                <w:szCs w:val="28"/>
              </w:rPr>
            </w:pPr>
          </w:p>
          <w:p w:rsidR="0072333A" w:rsidRDefault="0072333A" w:rsidP="0072333A">
            <w:pPr>
              <w:rPr>
                <w:rFonts w:ascii="Arial" w:hAnsi="Arial" w:cs="Arial"/>
                <w:sz w:val="28"/>
                <w:szCs w:val="28"/>
              </w:rPr>
            </w:pPr>
          </w:p>
          <w:p w:rsidR="0072333A" w:rsidRDefault="0072333A" w:rsidP="0072333A">
            <w:pPr>
              <w:rPr>
                <w:rFonts w:ascii="Arial" w:hAnsi="Arial" w:cs="Arial"/>
                <w:sz w:val="28"/>
                <w:szCs w:val="28"/>
              </w:rPr>
            </w:pPr>
          </w:p>
          <w:p w:rsidR="0072333A" w:rsidRDefault="0072333A" w:rsidP="0072333A">
            <w:pPr>
              <w:rPr>
                <w:rFonts w:ascii="Arial" w:hAnsi="Arial" w:cs="Arial"/>
                <w:sz w:val="28"/>
                <w:szCs w:val="28"/>
              </w:rPr>
            </w:pPr>
          </w:p>
          <w:p w:rsidR="0072333A" w:rsidRDefault="0072333A" w:rsidP="0072333A">
            <w:pPr>
              <w:rPr>
                <w:rFonts w:ascii="Arial" w:hAnsi="Arial" w:cs="Arial"/>
                <w:sz w:val="28"/>
                <w:szCs w:val="28"/>
              </w:rPr>
            </w:pPr>
          </w:p>
          <w:p w:rsidR="0072333A" w:rsidRPr="0072333A" w:rsidRDefault="0072333A" w:rsidP="0072333A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72333A" w:rsidRDefault="0072333A" w:rsidP="0072333A">
      <w:pPr>
        <w:jc w:val="center"/>
        <w:rPr>
          <w:rFonts w:ascii="Arial" w:hAnsi="Arial" w:cs="Arial"/>
          <w:b/>
          <w:sz w:val="36"/>
          <w:szCs w:val="36"/>
        </w:rPr>
      </w:pPr>
      <w:r w:rsidRPr="0072333A">
        <w:rPr>
          <w:rFonts w:ascii="Calibri" w:eastAsia="Calibri" w:hAnsi="Calibri" w:cs="Times New Roman"/>
          <w:noProof/>
          <w:lang w:eastAsia="en-GB"/>
        </w:rPr>
        <w:lastRenderedPageBreak/>
        <w:drawing>
          <wp:inline distT="0" distB="0" distL="0" distR="0" wp14:anchorId="38CF527A" wp14:editId="049BD349">
            <wp:extent cx="1346387" cy="1200150"/>
            <wp:effectExtent l="0" t="0" r="6350" b="0"/>
            <wp:docPr id="92" name="Picture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346387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333A" w:rsidRPr="00764E5F" w:rsidRDefault="0072333A" w:rsidP="0072333A">
      <w:pPr>
        <w:jc w:val="center"/>
        <w:rPr>
          <w:rFonts w:ascii="Arial" w:hAnsi="Arial" w:cs="Arial"/>
          <w:sz w:val="36"/>
          <w:szCs w:val="36"/>
        </w:rPr>
      </w:pPr>
      <w:r w:rsidRPr="00764E5F">
        <w:rPr>
          <w:rFonts w:ascii="Arial" w:hAnsi="Arial" w:cs="Arial"/>
          <w:sz w:val="36"/>
          <w:szCs w:val="36"/>
        </w:rPr>
        <w:t>Watching TV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2333A" w:rsidTr="0072333A">
        <w:tc>
          <w:tcPr>
            <w:tcW w:w="9016" w:type="dxa"/>
          </w:tcPr>
          <w:p w:rsidR="0072333A" w:rsidRDefault="0072333A" w:rsidP="0072333A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72333A">
              <w:rPr>
                <w:rFonts w:ascii="Calibri" w:eastAsia="Calibri" w:hAnsi="Calibri" w:cs="Times New Roman"/>
                <w:noProof/>
                <w:lang w:eastAsia="en-GB"/>
              </w:rPr>
              <w:drawing>
                <wp:inline distT="0" distB="0" distL="0" distR="0" wp14:anchorId="69055D80" wp14:editId="0DE0EA5E">
                  <wp:extent cx="1357072" cy="1209675"/>
                  <wp:effectExtent l="0" t="0" r="0" b="0"/>
                  <wp:docPr id="93" name="Picture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7072" cy="1209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2333A" w:rsidRDefault="0072333A" w:rsidP="0072333A">
            <w:pPr>
              <w:rPr>
                <w:rFonts w:ascii="Arial" w:hAnsi="Arial" w:cs="Arial"/>
                <w:sz w:val="28"/>
                <w:szCs w:val="28"/>
              </w:rPr>
            </w:pPr>
            <w:r w:rsidRPr="0072333A">
              <w:rPr>
                <w:rFonts w:ascii="Arial" w:hAnsi="Arial" w:cs="Arial"/>
                <w:sz w:val="28"/>
                <w:szCs w:val="28"/>
              </w:rPr>
              <w:t>Things I like to watch</w:t>
            </w:r>
          </w:p>
          <w:p w:rsidR="0072333A" w:rsidRDefault="0072333A" w:rsidP="0072333A">
            <w:pPr>
              <w:rPr>
                <w:rFonts w:ascii="Arial" w:hAnsi="Arial" w:cs="Arial"/>
                <w:sz w:val="28"/>
                <w:szCs w:val="28"/>
              </w:rPr>
            </w:pPr>
          </w:p>
          <w:p w:rsidR="0072333A" w:rsidRDefault="0072333A" w:rsidP="0072333A">
            <w:pPr>
              <w:rPr>
                <w:rFonts w:ascii="Arial" w:hAnsi="Arial" w:cs="Arial"/>
                <w:sz w:val="28"/>
                <w:szCs w:val="28"/>
              </w:rPr>
            </w:pPr>
          </w:p>
          <w:p w:rsidR="0072333A" w:rsidRDefault="0072333A" w:rsidP="0072333A">
            <w:pPr>
              <w:rPr>
                <w:rFonts w:ascii="Arial" w:hAnsi="Arial" w:cs="Arial"/>
                <w:sz w:val="28"/>
                <w:szCs w:val="28"/>
              </w:rPr>
            </w:pPr>
          </w:p>
          <w:p w:rsidR="0072333A" w:rsidRDefault="0072333A" w:rsidP="0072333A">
            <w:pPr>
              <w:rPr>
                <w:rFonts w:ascii="Arial" w:hAnsi="Arial" w:cs="Arial"/>
                <w:sz w:val="28"/>
                <w:szCs w:val="28"/>
              </w:rPr>
            </w:pPr>
          </w:p>
          <w:p w:rsidR="0072333A" w:rsidRDefault="0072333A" w:rsidP="0072333A">
            <w:pPr>
              <w:rPr>
                <w:rFonts w:ascii="Arial" w:hAnsi="Arial" w:cs="Arial"/>
                <w:sz w:val="28"/>
                <w:szCs w:val="28"/>
              </w:rPr>
            </w:pPr>
          </w:p>
          <w:p w:rsidR="0072333A" w:rsidRDefault="0072333A" w:rsidP="0072333A">
            <w:pPr>
              <w:rPr>
                <w:rFonts w:ascii="Arial" w:hAnsi="Arial" w:cs="Arial"/>
                <w:sz w:val="28"/>
                <w:szCs w:val="28"/>
              </w:rPr>
            </w:pPr>
          </w:p>
          <w:p w:rsidR="0072333A" w:rsidRDefault="0072333A" w:rsidP="0072333A">
            <w:pPr>
              <w:rPr>
                <w:rFonts w:ascii="Arial" w:hAnsi="Arial" w:cs="Arial"/>
                <w:sz w:val="28"/>
                <w:szCs w:val="28"/>
              </w:rPr>
            </w:pPr>
          </w:p>
          <w:p w:rsidR="0072333A" w:rsidRDefault="0072333A" w:rsidP="0072333A">
            <w:pPr>
              <w:rPr>
                <w:rFonts w:ascii="Arial" w:hAnsi="Arial" w:cs="Arial"/>
                <w:sz w:val="28"/>
                <w:szCs w:val="28"/>
              </w:rPr>
            </w:pPr>
          </w:p>
          <w:p w:rsidR="0072333A" w:rsidRDefault="0072333A" w:rsidP="0072333A">
            <w:pPr>
              <w:rPr>
                <w:rFonts w:ascii="Arial" w:hAnsi="Arial" w:cs="Arial"/>
                <w:sz w:val="28"/>
                <w:szCs w:val="28"/>
              </w:rPr>
            </w:pPr>
          </w:p>
          <w:p w:rsidR="0072333A" w:rsidRDefault="0072333A" w:rsidP="0072333A">
            <w:pPr>
              <w:rPr>
                <w:rFonts w:ascii="Arial" w:hAnsi="Arial" w:cs="Arial"/>
                <w:sz w:val="28"/>
                <w:szCs w:val="28"/>
              </w:rPr>
            </w:pPr>
          </w:p>
          <w:p w:rsidR="0072333A" w:rsidRPr="0072333A" w:rsidRDefault="0072333A" w:rsidP="0072333A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72333A" w:rsidTr="0072333A">
        <w:tc>
          <w:tcPr>
            <w:tcW w:w="9016" w:type="dxa"/>
          </w:tcPr>
          <w:p w:rsidR="0072333A" w:rsidRDefault="0072333A" w:rsidP="0072333A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72333A">
              <w:rPr>
                <w:rFonts w:ascii="Calibri" w:eastAsia="Calibri" w:hAnsi="Calibri" w:cs="Times New Roman"/>
                <w:noProof/>
                <w:lang w:eastAsia="en-GB"/>
              </w:rPr>
              <w:drawing>
                <wp:inline distT="0" distB="0" distL="0" distR="0" wp14:anchorId="088BDD16" wp14:editId="78AD4CA9">
                  <wp:extent cx="1345150" cy="1219200"/>
                  <wp:effectExtent l="0" t="0" r="7620" b="0"/>
                  <wp:docPr id="94" name="Picture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515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2333A" w:rsidRDefault="0072333A" w:rsidP="0072333A">
            <w:pPr>
              <w:rPr>
                <w:rFonts w:ascii="Arial" w:hAnsi="Arial" w:cs="Arial"/>
                <w:sz w:val="28"/>
                <w:szCs w:val="28"/>
              </w:rPr>
            </w:pPr>
            <w:r w:rsidRPr="0072333A">
              <w:rPr>
                <w:rFonts w:ascii="Arial" w:hAnsi="Arial" w:cs="Arial"/>
                <w:sz w:val="28"/>
                <w:szCs w:val="28"/>
              </w:rPr>
              <w:t>Things I never watch</w:t>
            </w:r>
          </w:p>
          <w:p w:rsidR="0072333A" w:rsidRDefault="0072333A" w:rsidP="0072333A">
            <w:pPr>
              <w:rPr>
                <w:rFonts w:ascii="Arial" w:hAnsi="Arial" w:cs="Arial"/>
                <w:sz w:val="28"/>
                <w:szCs w:val="28"/>
              </w:rPr>
            </w:pPr>
          </w:p>
          <w:p w:rsidR="0072333A" w:rsidRDefault="0072333A" w:rsidP="0072333A">
            <w:pPr>
              <w:rPr>
                <w:rFonts w:ascii="Arial" w:hAnsi="Arial" w:cs="Arial"/>
                <w:sz w:val="28"/>
                <w:szCs w:val="28"/>
              </w:rPr>
            </w:pPr>
          </w:p>
          <w:p w:rsidR="0072333A" w:rsidRDefault="0072333A" w:rsidP="0072333A">
            <w:pPr>
              <w:rPr>
                <w:rFonts w:ascii="Arial" w:hAnsi="Arial" w:cs="Arial"/>
                <w:sz w:val="28"/>
                <w:szCs w:val="28"/>
              </w:rPr>
            </w:pPr>
          </w:p>
          <w:p w:rsidR="0072333A" w:rsidRDefault="0072333A" w:rsidP="0072333A">
            <w:pPr>
              <w:rPr>
                <w:rFonts w:ascii="Arial" w:hAnsi="Arial" w:cs="Arial"/>
                <w:sz w:val="28"/>
                <w:szCs w:val="28"/>
              </w:rPr>
            </w:pPr>
          </w:p>
          <w:p w:rsidR="0072333A" w:rsidRDefault="0072333A" w:rsidP="0072333A">
            <w:pPr>
              <w:rPr>
                <w:rFonts w:ascii="Arial" w:hAnsi="Arial" w:cs="Arial"/>
                <w:sz w:val="28"/>
                <w:szCs w:val="28"/>
              </w:rPr>
            </w:pPr>
          </w:p>
          <w:p w:rsidR="0072333A" w:rsidRDefault="0072333A" w:rsidP="0072333A">
            <w:pPr>
              <w:rPr>
                <w:rFonts w:ascii="Arial" w:hAnsi="Arial" w:cs="Arial"/>
                <w:sz w:val="28"/>
                <w:szCs w:val="28"/>
              </w:rPr>
            </w:pPr>
          </w:p>
          <w:p w:rsidR="0072333A" w:rsidRDefault="0072333A" w:rsidP="0072333A">
            <w:pPr>
              <w:rPr>
                <w:rFonts w:ascii="Arial" w:hAnsi="Arial" w:cs="Arial"/>
                <w:sz w:val="28"/>
                <w:szCs w:val="28"/>
              </w:rPr>
            </w:pPr>
          </w:p>
          <w:p w:rsidR="0072333A" w:rsidRDefault="0072333A" w:rsidP="0072333A">
            <w:pPr>
              <w:rPr>
                <w:rFonts w:ascii="Arial" w:hAnsi="Arial" w:cs="Arial"/>
                <w:sz w:val="28"/>
                <w:szCs w:val="28"/>
              </w:rPr>
            </w:pPr>
          </w:p>
          <w:p w:rsidR="0072333A" w:rsidRDefault="0072333A" w:rsidP="0072333A">
            <w:pPr>
              <w:rPr>
                <w:rFonts w:ascii="Arial" w:hAnsi="Arial" w:cs="Arial"/>
                <w:sz w:val="28"/>
                <w:szCs w:val="28"/>
              </w:rPr>
            </w:pPr>
          </w:p>
          <w:p w:rsidR="0072333A" w:rsidRDefault="0072333A" w:rsidP="0072333A">
            <w:pPr>
              <w:rPr>
                <w:rFonts w:ascii="Arial" w:hAnsi="Arial" w:cs="Arial"/>
                <w:sz w:val="28"/>
                <w:szCs w:val="28"/>
              </w:rPr>
            </w:pPr>
          </w:p>
          <w:p w:rsidR="0072333A" w:rsidRDefault="0072333A" w:rsidP="0072333A">
            <w:pPr>
              <w:rPr>
                <w:rFonts w:ascii="Arial" w:hAnsi="Arial" w:cs="Arial"/>
                <w:sz w:val="28"/>
                <w:szCs w:val="28"/>
              </w:rPr>
            </w:pPr>
          </w:p>
          <w:p w:rsidR="0072333A" w:rsidRPr="0072333A" w:rsidRDefault="0072333A" w:rsidP="0072333A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72333A" w:rsidRDefault="0072333A" w:rsidP="0072333A">
      <w:pPr>
        <w:jc w:val="center"/>
        <w:rPr>
          <w:rFonts w:ascii="Arial" w:hAnsi="Arial" w:cs="Arial"/>
          <w:b/>
          <w:sz w:val="36"/>
          <w:szCs w:val="36"/>
        </w:rPr>
      </w:pPr>
      <w:r w:rsidRPr="0072333A">
        <w:rPr>
          <w:rFonts w:ascii="Calibri" w:eastAsia="Calibri" w:hAnsi="Calibri" w:cs="Times New Roman"/>
          <w:noProof/>
          <w:lang w:eastAsia="en-GB"/>
        </w:rPr>
        <w:lastRenderedPageBreak/>
        <w:drawing>
          <wp:inline distT="0" distB="0" distL="0" distR="0" wp14:anchorId="2B62EE06" wp14:editId="0D52351F">
            <wp:extent cx="1345150" cy="1219200"/>
            <wp:effectExtent l="0" t="0" r="7620" b="0"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134515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333A" w:rsidRPr="00764E5F" w:rsidRDefault="0072333A" w:rsidP="0072333A">
      <w:pPr>
        <w:jc w:val="center"/>
        <w:rPr>
          <w:rFonts w:ascii="Arial" w:hAnsi="Arial" w:cs="Arial"/>
          <w:sz w:val="36"/>
          <w:szCs w:val="36"/>
        </w:rPr>
      </w:pPr>
      <w:r w:rsidRPr="00764E5F">
        <w:rPr>
          <w:rFonts w:ascii="Arial" w:hAnsi="Arial" w:cs="Arial"/>
          <w:sz w:val="36"/>
          <w:szCs w:val="36"/>
        </w:rPr>
        <w:t>Listening to the radio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2333A" w:rsidTr="00CE5410">
        <w:tc>
          <w:tcPr>
            <w:tcW w:w="9016" w:type="dxa"/>
          </w:tcPr>
          <w:p w:rsidR="0072333A" w:rsidRDefault="0072333A" w:rsidP="00CE5410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72333A">
              <w:rPr>
                <w:rFonts w:ascii="Calibri" w:eastAsia="Calibri" w:hAnsi="Calibri" w:cs="Times New Roman"/>
                <w:noProof/>
                <w:lang w:eastAsia="en-GB"/>
              </w:rPr>
              <w:drawing>
                <wp:inline distT="0" distB="0" distL="0" distR="0" wp14:anchorId="25CCB10B" wp14:editId="38B0B11D">
                  <wp:extent cx="1357072" cy="1209675"/>
                  <wp:effectExtent l="0" t="0" r="0" b="0"/>
                  <wp:docPr id="99" name="Picture 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7072" cy="1209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2333A" w:rsidRDefault="0072333A" w:rsidP="00CE5410">
            <w:pPr>
              <w:rPr>
                <w:rFonts w:ascii="Arial" w:hAnsi="Arial" w:cs="Arial"/>
                <w:sz w:val="28"/>
                <w:szCs w:val="28"/>
              </w:rPr>
            </w:pPr>
            <w:r w:rsidRPr="0072333A">
              <w:rPr>
                <w:rFonts w:ascii="Arial" w:hAnsi="Arial" w:cs="Arial"/>
                <w:sz w:val="28"/>
                <w:szCs w:val="28"/>
              </w:rPr>
              <w:t xml:space="preserve">Things I like </w:t>
            </w:r>
            <w:r>
              <w:rPr>
                <w:rFonts w:ascii="Arial" w:hAnsi="Arial" w:cs="Arial"/>
                <w:sz w:val="28"/>
                <w:szCs w:val="28"/>
              </w:rPr>
              <w:t>to listen to</w:t>
            </w:r>
          </w:p>
          <w:p w:rsidR="0072333A" w:rsidRDefault="0072333A" w:rsidP="00CE5410">
            <w:pPr>
              <w:rPr>
                <w:rFonts w:ascii="Arial" w:hAnsi="Arial" w:cs="Arial"/>
                <w:sz w:val="28"/>
                <w:szCs w:val="28"/>
              </w:rPr>
            </w:pPr>
          </w:p>
          <w:p w:rsidR="0072333A" w:rsidRDefault="0072333A" w:rsidP="00CE5410">
            <w:pPr>
              <w:rPr>
                <w:rFonts w:ascii="Arial" w:hAnsi="Arial" w:cs="Arial"/>
                <w:sz w:val="28"/>
                <w:szCs w:val="28"/>
              </w:rPr>
            </w:pPr>
          </w:p>
          <w:p w:rsidR="0072333A" w:rsidRDefault="0072333A" w:rsidP="00CE5410">
            <w:pPr>
              <w:rPr>
                <w:rFonts w:ascii="Arial" w:hAnsi="Arial" w:cs="Arial"/>
                <w:sz w:val="28"/>
                <w:szCs w:val="28"/>
              </w:rPr>
            </w:pPr>
          </w:p>
          <w:p w:rsidR="0072333A" w:rsidRDefault="0072333A" w:rsidP="00CE5410">
            <w:pPr>
              <w:rPr>
                <w:rFonts w:ascii="Arial" w:hAnsi="Arial" w:cs="Arial"/>
                <w:sz w:val="28"/>
                <w:szCs w:val="28"/>
              </w:rPr>
            </w:pPr>
          </w:p>
          <w:p w:rsidR="0072333A" w:rsidRDefault="0072333A" w:rsidP="00CE5410">
            <w:pPr>
              <w:rPr>
                <w:rFonts w:ascii="Arial" w:hAnsi="Arial" w:cs="Arial"/>
                <w:sz w:val="28"/>
                <w:szCs w:val="28"/>
              </w:rPr>
            </w:pPr>
          </w:p>
          <w:p w:rsidR="0072333A" w:rsidRDefault="0072333A" w:rsidP="00CE5410">
            <w:pPr>
              <w:rPr>
                <w:rFonts w:ascii="Arial" w:hAnsi="Arial" w:cs="Arial"/>
                <w:sz w:val="28"/>
                <w:szCs w:val="28"/>
              </w:rPr>
            </w:pPr>
          </w:p>
          <w:p w:rsidR="0072333A" w:rsidRDefault="0072333A" w:rsidP="00CE5410">
            <w:pPr>
              <w:rPr>
                <w:rFonts w:ascii="Arial" w:hAnsi="Arial" w:cs="Arial"/>
                <w:sz w:val="28"/>
                <w:szCs w:val="28"/>
              </w:rPr>
            </w:pPr>
          </w:p>
          <w:p w:rsidR="0072333A" w:rsidRDefault="0072333A" w:rsidP="00CE5410">
            <w:pPr>
              <w:rPr>
                <w:rFonts w:ascii="Arial" w:hAnsi="Arial" w:cs="Arial"/>
                <w:sz w:val="28"/>
                <w:szCs w:val="28"/>
              </w:rPr>
            </w:pPr>
          </w:p>
          <w:p w:rsidR="0072333A" w:rsidRDefault="0072333A" w:rsidP="00CE5410">
            <w:pPr>
              <w:rPr>
                <w:rFonts w:ascii="Arial" w:hAnsi="Arial" w:cs="Arial"/>
                <w:sz w:val="28"/>
                <w:szCs w:val="28"/>
              </w:rPr>
            </w:pPr>
          </w:p>
          <w:p w:rsidR="0072333A" w:rsidRDefault="0072333A" w:rsidP="00CE5410">
            <w:pPr>
              <w:rPr>
                <w:rFonts w:ascii="Arial" w:hAnsi="Arial" w:cs="Arial"/>
                <w:sz w:val="28"/>
                <w:szCs w:val="28"/>
              </w:rPr>
            </w:pPr>
          </w:p>
          <w:p w:rsidR="0072333A" w:rsidRPr="0072333A" w:rsidRDefault="0072333A" w:rsidP="00CE5410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72333A" w:rsidTr="00CE5410">
        <w:tc>
          <w:tcPr>
            <w:tcW w:w="9016" w:type="dxa"/>
          </w:tcPr>
          <w:p w:rsidR="0072333A" w:rsidRDefault="0072333A" w:rsidP="00CE5410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72333A">
              <w:rPr>
                <w:rFonts w:ascii="Calibri" w:eastAsia="Calibri" w:hAnsi="Calibri" w:cs="Times New Roman"/>
                <w:noProof/>
                <w:lang w:eastAsia="en-GB"/>
              </w:rPr>
              <w:drawing>
                <wp:inline distT="0" distB="0" distL="0" distR="0" wp14:anchorId="6D876F43" wp14:editId="7FC45359">
                  <wp:extent cx="1345150" cy="1219200"/>
                  <wp:effectExtent l="0" t="0" r="7620" b="0"/>
                  <wp:docPr id="100" name="Picture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515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2333A" w:rsidRDefault="0072333A" w:rsidP="00CE541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Things I never listen to</w:t>
            </w:r>
          </w:p>
          <w:p w:rsidR="0072333A" w:rsidRDefault="0072333A" w:rsidP="00CE5410">
            <w:pPr>
              <w:rPr>
                <w:rFonts w:ascii="Arial" w:hAnsi="Arial" w:cs="Arial"/>
                <w:sz w:val="28"/>
                <w:szCs w:val="28"/>
              </w:rPr>
            </w:pPr>
          </w:p>
          <w:p w:rsidR="0072333A" w:rsidRDefault="0072333A" w:rsidP="00CE5410">
            <w:pPr>
              <w:rPr>
                <w:rFonts w:ascii="Arial" w:hAnsi="Arial" w:cs="Arial"/>
                <w:sz w:val="28"/>
                <w:szCs w:val="28"/>
              </w:rPr>
            </w:pPr>
          </w:p>
          <w:p w:rsidR="0072333A" w:rsidRDefault="0072333A" w:rsidP="00CE5410">
            <w:pPr>
              <w:rPr>
                <w:rFonts w:ascii="Arial" w:hAnsi="Arial" w:cs="Arial"/>
                <w:sz w:val="28"/>
                <w:szCs w:val="28"/>
              </w:rPr>
            </w:pPr>
          </w:p>
          <w:p w:rsidR="0072333A" w:rsidRDefault="0072333A" w:rsidP="00CE5410">
            <w:pPr>
              <w:rPr>
                <w:rFonts w:ascii="Arial" w:hAnsi="Arial" w:cs="Arial"/>
                <w:sz w:val="28"/>
                <w:szCs w:val="28"/>
              </w:rPr>
            </w:pPr>
          </w:p>
          <w:p w:rsidR="0072333A" w:rsidRDefault="0072333A" w:rsidP="00CE5410">
            <w:pPr>
              <w:rPr>
                <w:rFonts w:ascii="Arial" w:hAnsi="Arial" w:cs="Arial"/>
                <w:sz w:val="28"/>
                <w:szCs w:val="28"/>
              </w:rPr>
            </w:pPr>
          </w:p>
          <w:p w:rsidR="0072333A" w:rsidRDefault="0072333A" w:rsidP="00CE5410">
            <w:pPr>
              <w:rPr>
                <w:rFonts w:ascii="Arial" w:hAnsi="Arial" w:cs="Arial"/>
                <w:sz w:val="28"/>
                <w:szCs w:val="28"/>
              </w:rPr>
            </w:pPr>
          </w:p>
          <w:p w:rsidR="0072333A" w:rsidRDefault="0072333A" w:rsidP="00CE5410">
            <w:pPr>
              <w:rPr>
                <w:rFonts w:ascii="Arial" w:hAnsi="Arial" w:cs="Arial"/>
                <w:sz w:val="28"/>
                <w:szCs w:val="28"/>
              </w:rPr>
            </w:pPr>
          </w:p>
          <w:p w:rsidR="0072333A" w:rsidRDefault="0072333A" w:rsidP="00CE5410">
            <w:pPr>
              <w:rPr>
                <w:rFonts w:ascii="Arial" w:hAnsi="Arial" w:cs="Arial"/>
                <w:sz w:val="28"/>
                <w:szCs w:val="28"/>
              </w:rPr>
            </w:pPr>
          </w:p>
          <w:p w:rsidR="0072333A" w:rsidRDefault="0072333A" w:rsidP="00CE5410">
            <w:pPr>
              <w:rPr>
                <w:rFonts w:ascii="Arial" w:hAnsi="Arial" w:cs="Arial"/>
                <w:sz w:val="28"/>
                <w:szCs w:val="28"/>
              </w:rPr>
            </w:pPr>
          </w:p>
          <w:p w:rsidR="0072333A" w:rsidRDefault="0072333A" w:rsidP="00CE5410">
            <w:pPr>
              <w:rPr>
                <w:rFonts w:ascii="Arial" w:hAnsi="Arial" w:cs="Arial"/>
                <w:sz w:val="28"/>
                <w:szCs w:val="28"/>
              </w:rPr>
            </w:pPr>
          </w:p>
          <w:p w:rsidR="0072333A" w:rsidRDefault="0072333A" w:rsidP="00CE5410">
            <w:pPr>
              <w:rPr>
                <w:rFonts w:ascii="Arial" w:hAnsi="Arial" w:cs="Arial"/>
                <w:sz w:val="28"/>
                <w:szCs w:val="28"/>
              </w:rPr>
            </w:pPr>
          </w:p>
          <w:p w:rsidR="0072333A" w:rsidRPr="0072333A" w:rsidRDefault="0072333A" w:rsidP="00CE541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72333A" w:rsidRDefault="0072333A" w:rsidP="0072333A">
      <w:pPr>
        <w:jc w:val="center"/>
        <w:rPr>
          <w:rFonts w:ascii="Arial" w:hAnsi="Arial" w:cs="Arial"/>
          <w:b/>
          <w:sz w:val="36"/>
          <w:szCs w:val="36"/>
        </w:rPr>
      </w:pPr>
      <w:r w:rsidRPr="0072333A">
        <w:rPr>
          <w:rFonts w:ascii="Calibri" w:eastAsia="Calibri" w:hAnsi="Calibri" w:cs="Times New Roman"/>
          <w:noProof/>
          <w:lang w:eastAsia="en-GB"/>
        </w:rPr>
        <w:lastRenderedPageBreak/>
        <w:drawing>
          <wp:inline distT="0" distB="0" distL="0" distR="0" wp14:anchorId="29BE80D5" wp14:editId="0C613CD4">
            <wp:extent cx="1367758" cy="1219200"/>
            <wp:effectExtent l="0" t="0" r="4445" b="0"/>
            <wp:docPr id="109" name="Picture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67758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333A" w:rsidRPr="00764E5F" w:rsidRDefault="0072333A" w:rsidP="0072333A">
      <w:pPr>
        <w:jc w:val="center"/>
        <w:rPr>
          <w:rFonts w:ascii="Arial" w:hAnsi="Arial" w:cs="Arial"/>
          <w:sz w:val="36"/>
          <w:szCs w:val="36"/>
        </w:rPr>
      </w:pPr>
      <w:r w:rsidRPr="00764E5F">
        <w:rPr>
          <w:rFonts w:ascii="Arial" w:hAnsi="Arial" w:cs="Arial"/>
          <w:sz w:val="36"/>
          <w:szCs w:val="36"/>
        </w:rPr>
        <w:t>Special days I remember.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2693"/>
        <w:gridCol w:w="3209"/>
      </w:tblGrid>
      <w:tr w:rsidR="0072333A" w:rsidTr="0072333A">
        <w:tc>
          <w:tcPr>
            <w:tcW w:w="3114" w:type="dxa"/>
          </w:tcPr>
          <w:p w:rsidR="0072333A" w:rsidRPr="00932A1B" w:rsidRDefault="0072333A" w:rsidP="00CE541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2333A">
              <w:rPr>
                <w:rFonts w:ascii="Calibri" w:eastAsia="Calibri" w:hAnsi="Calibri" w:cs="Times New Roman"/>
                <w:noProof/>
                <w:lang w:eastAsia="en-GB"/>
              </w:rPr>
              <w:drawing>
                <wp:inline distT="0" distB="0" distL="0" distR="0" wp14:anchorId="09675581" wp14:editId="5C47EA16">
                  <wp:extent cx="1098550" cy="995690"/>
                  <wp:effectExtent l="0" t="0" r="6350" b="0"/>
                  <wp:docPr id="110" name="Picture 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0536" cy="10156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2333A" w:rsidRPr="00932A1B" w:rsidRDefault="0072333A" w:rsidP="00CE541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Birthdays</w:t>
            </w:r>
          </w:p>
        </w:tc>
        <w:tc>
          <w:tcPr>
            <w:tcW w:w="2693" w:type="dxa"/>
          </w:tcPr>
          <w:p w:rsidR="0072333A" w:rsidRPr="0072333A" w:rsidRDefault="0072333A" w:rsidP="0072333A">
            <w:pPr>
              <w:rPr>
                <w:rFonts w:ascii="Arial" w:hAnsi="Arial" w:cs="Arial"/>
                <w:sz w:val="28"/>
                <w:szCs w:val="28"/>
              </w:rPr>
            </w:pPr>
            <w:r w:rsidRPr="0072333A">
              <w:rPr>
                <w:rFonts w:ascii="Arial" w:hAnsi="Arial" w:cs="Arial"/>
                <w:sz w:val="28"/>
                <w:szCs w:val="28"/>
              </w:rPr>
              <w:t>Details:</w:t>
            </w:r>
          </w:p>
        </w:tc>
        <w:tc>
          <w:tcPr>
            <w:tcW w:w="3209" w:type="dxa"/>
          </w:tcPr>
          <w:p w:rsidR="0072333A" w:rsidRPr="0072333A" w:rsidRDefault="0072333A" w:rsidP="0072333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What I do to keep them special</w:t>
            </w:r>
          </w:p>
        </w:tc>
      </w:tr>
      <w:tr w:rsidR="0072333A" w:rsidTr="0072333A">
        <w:tc>
          <w:tcPr>
            <w:tcW w:w="3114" w:type="dxa"/>
          </w:tcPr>
          <w:p w:rsidR="0072333A" w:rsidRDefault="0072333A" w:rsidP="00CE541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2333A">
              <w:rPr>
                <w:rFonts w:ascii="Calibri" w:eastAsia="Calibri" w:hAnsi="Calibri" w:cs="Times New Roman"/>
                <w:noProof/>
                <w:lang w:eastAsia="en-GB"/>
              </w:rPr>
              <w:drawing>
                <wp:inline distT="0" distB="0" distL="0" distR="0" wp14:anchorId="4DEC3EFC" wp14:editId="7B392016">
                  <wp:extent cx="1198024" cy="1085850"/>
                  <wp:effectExtent l="0" t="0" r="2540" b="0"/>
                  <wp:docPr id="111" name="Picture 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897" cy="10993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2333A" w:rsidRPr="00932A1B" w:rsidRDefault="0072333A" w:rsidP="0072333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Wedding anniversaries</w:t>
            </w:r>
          </w:p>
        </w:tc>
        <w:tc>
          <w:tcPr>
            <w:tcW w:w="2693" w:type="dxa"/>
          </w:tcPr>
          <w:p w:rsidR="0072333A" w:rsidRDefault="0072333A" w:rsidP="00CE5410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3209" w:type="dxa"/>
          </w:tcPr>
          <w:p w:rsidR="0072333A" w:rsidRDefault="0072333A" w:rsidP="00CE5410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72333A" w:rsidTr="0072333A">
        <w:tc>
          <w:tcPr>
            <w:tcW w:w="3114" w:type="dxa"/>
          </w:tcPr>
          <w:p w:rsidR="0072333A" w:rsidRDefault="0072333A" w:rsidP="00CE541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2333A">
              <w:rPr>
                <w:rFonts w:ascii="Calibri" w:eastAsia="Calibri" w:hAnsi="Calibri" w:cs="Times New Roman"/>
                <w:noProof/>
                <w:lang w:eastAsia="en-GB"/>
              </w:rPr>
              <w:drawing>
                <wp:inline distT="0" distB="0" distL="0" distR="0" wp14:anchorId="5990E453" wp14:editId="26943991">
                  <wp:extent cx="1202130" cy="1071562"/>
                  <wp:effectExtent l="0" t="0" r="0" b="0"/>
                  <wp:docPr id="112" name="Picture 1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854" cy="10873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2333A" w:rsidRPr="00932A1B" w:rsidRDefault="0072333A" w:rsidP="00CE541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Happy days</w:t>
            </w:r>
          </w:p>
        </w:tc>
        <w:tc>
          <w:tcPr>
            <w:tcW w:w="2693" w:type="dxa"/>
          </w:tcPr>
          <w:p w:rsidR="0072333A" w:rsidRDefault="0072333A" w:rsidP="00CE5410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3209" w:type="dxa"/>
          </w:tcPr>
          <w:p w:rsidR="0072333A" w:rsidRDefault="0072333A" w:rsidP="00CE5410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72333A" w:rsidTr="0072333A">
        <w:tc>
          <w:tcPr>
            <w:tcW w:w="3114" w:type="dxa"/>
          </w:tcPr>
          <w:p w:rsidR="0072333A" w:rsidRDefault="00D02632" w:rsidP="00CE541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02632">
              <w:rPr>
                <w:rFonts w:ascii="Calibri" w:eastAsia="Calibri" w:hAnsi="Calibri" w:cs="Times New Roman"/>
                <w:noProof/>
                <w:lang w:eastAsia="en-GB"/>
              </w:rPr>
              <w:drawing>
                <wp:inline distT="0" distB="0" distL="0" distR="0" wp14:anchorId="1F713B5B" wp14:editId="55FED711">
                  <wp:extent cx="966788" cy="876265"/>
                  <wp:effectExtent l="0" t="0" r="5080" b="635"/>
                  <wp:docPr id="113" name="Picture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8235" cy="886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2333A" w:rsidRPr="00932A1B" w:rsidRDefault="00D02632" w:rsidP="00CE541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Deaths</w:t>
            </w:r>
          </w:p>
        </w:tc>
        <w:tc>
          <w:tcPr>
            <w:tcW w:w="2693" w:type="dxa"/>
          </w:tcPr>
          <w:p w:rsidR="0072333A" w:rsidRDefault="0072333A" w:rsidP="00CE5410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3209" w:type="dxa"/>
          </w:tcPr>
          <w:p w:rsidR="0072333A" w:rsidRDefault="0072333A" w:rsidP="00CE5410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72333A" w:rsidTr="0072333A">
        <w:tc>
          <w:tcPr>
            <w:tcW w:w="3114" w:type="dxa"/>
          </w:tcPr>
          <w:p w:rsidR="0072333A" w:rsidRDefault="00D02632" w:rsidP="00CE541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02632">
              <w:rPr>
                <w:rFonts w:ascii="Calibri" w:eastAsia="Calibri" w:hAnsi="Calibri" w:cs="Times New Roman"/>
                <w:noProof/>
                <w:lang w:eastAsia="en-GB"/>
              </w:rPr>
              <w:drawing>
                <wp:inline distT="0" distB="0" distL="0" distR="0" wp14:anchorId="2C8D8C2E" wp14:editId="4D4794DB">
                  <wp:extent cx="1166498" cy="1057275"/>
                  <wp:effectExtent l="0" t="0" r="0" b="0"/>
                  <wp:docPr id="114" name="Picture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9203" cy="1068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2333A" w:rsidRPr="00932A1B" w:rsidRDefault="00D02632" w:rsidP="00CE541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Religious celebrations</w:t>
            </w:r>
          </w:p>
        </w:tc>
        <w:tc>
          <w:tcPr>
            <w:tcW w:w="2693" w:type="dxa"/>
          </w:tcPr>
          <w:p w:rsidR="0072333A" w:rsidRDefault="0072333A" w:rsidP="00CE5410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3209" w:type="dxa"/>
          </w:tcPr>
          <w:p w:rsidR="0072333A" w:rsidRDefault="0072333A" w:rsidP="00CE5410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72333A" w:rsidTr="0072333A">
        <w:tc>
          <w:tcPr>
            <w:tcW w:w="3114" w:type="dxa"/>
          </w:tcPr>
          <w:p w:rsidR="00D02632" w:rsidRDefault="00D02632" w:rsidP="00D02632">
            <w:pPr>
              <w:rPr>
                <w:rFonts w:ascii="Calibri" w:eastAsia="Calibri" w:hAnsi="Calibri" w:cs="Times New Roman"/>
                <w:noProof/>
                <w:lang w:eastAsia="en-GB"/>
              </w:rPr>
            </w:pPr>
          </w:p>
          <w:p w:rsidR="00D02632" w:rsidRPr="00D02632" w:rsidRDefault="00D02632" w:rsidP="00D02632">
            <w:pPr>
              <w:jc w:val="center"/>
              <w:rPr>
                <w:rFonts w:ascii="Arial" w:eastAsia="Calibri" w:hAnsi="Arial" w:cs="Arial"/>
                <w:b/>
                <w:noProof/>
                <w:sz w:val="120"/>
                <w:szCs w:val="120"/>
                <w:lang w:eastAsia="en-GB"/>
              </w:rPr>
            </w:pPr>
            <w:r w:rsidRPr="00D02632">
              <w:rPr>
                <w:rFonts w:ascii="Arial" w:eastAsia="Calibri" w:hAnsi="Arial" w:cs="Arial"/>
                <w:b/>
                <w:noProof/>
                <w:sz w:val="120"/>
                <w:szCs w:val="120"/>
                <w:lang w:eastAsia="en-GB"/>
              </w:rPr>
              <w:t>?</w:t>
            </w:r>
          </w:p>
          <w:p w:rsidR="0072333A" w:rsidRPr="00932A1B" w:rsidRDefault="00D02632" w:rsidP="00CE541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Other</w:t>
            </w:r>
          </w:p>
        </w:tc>
        <w:tc>
          <w:tcPr>
            <w:tcW w:w="2693" w:type="dxa"/>
          </w:tcPr>
          <w:p w:rsidR="0072333A" w:rsidRDefault="0072333A" w:rsidP="00CE5410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3209" w:type="dxa"/>
          </w:tcPr>
          <w:p w:rsidR="0072333A" w:rsidRDefault="0072333A" w:rsidP="00CE5410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</w:tbl>
    <w:p w:rsidR="0072333A" w:rsidRDefault="0072333A" w:rsidP="0072333A">
      <w:pPr>
        <w:jc w:val="center"/>
        <w:rPr>
          <w:rFonts w:ascii="Arial" w:hAnsi="Arial" w:cs="Arial"/>
          <w:b/>
          <w:sz w:val="36"/>
          <w:szCs w:val="36"/>
        </w:rPr>
      </w:pPr>
    </w:p>
    <w:p w:rsidR="00D02632" w:rsidRDefault="00D02632" w:rsidP="0072333A">
      <w:pPr>
        <w:jc w:val="center"/>
        <w:rPr>
          <w:rFonts w:ascii="Arial" w:hAnsi="Arial" w:cs="Arial"/>
          <w:b/>
          <w:sz w:val="36"/>
          <w:szCs w:val="36"/>
        </w:rPr>
      </w:pPr>
      <w:r w:rsidRPr="0072333A">
        <w:rPr>
          <w:rFonts w:ascii="Calibri" w:eastAsia="Calibri" w:hAnsi="Calibri" w:cs="Times New Roman"/>
          <w:noProof/>
          <w:lang w:eastAsia="en-GB"/>
        </w:rPr>
        <w:lastRenderedPageBreak/>
        <w:drawing>
          <wp:inline distT="0" distB="0" distL="0" distR="0" wp14:anchorId="4E266EB9" wp14:editId="33728EE4">
            <wp:extent cx="1367758" cy="1219200"/>
            <wp:effectExtent l="0" t="0" r="4445" b="0"/>
            <wp:docPr id="115" name="Picture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67758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2632" w:rsidRPr="00764E5F" w:rsidRDefault="00D02632" w:rsidP="0072333A">
      <w:pPr>
        <w:jc w:val="center"/>
        <w:rPr>
          <w:rFonts w:ascii="Arial" w:hAnsi="Arial" w:cs="Arial"/>
          <w:sz w:val="36"/>
          <w:szCs w:val="36"/>
        </w:rPr>
      </w:pPr>
      <w:r w:rsidRPr="00764E5F">
        <w:rPr>
          <w:rFonts w:ascii="Arial" w:hAnsi="Arial" w:cs="Arial"/>
          <w:sz w:val="36"/>
          <w:szCs w:val="36"/>
        </w:rPr>
        <w:t xml:space="preserve">Celebrating. . . 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02632" w:rsidTr="00D02632">
        <w:tc>
          <w:tcPr>
            <w:tcW w:w="9016" w:type="dxa"/>
          </w:tcPr>
          <w:p w:rsidR="00D02632" w:rsidRDefault="00D02632" w:rsidP="0072333A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D02632" w:rsidRDefault="00D02632" w:rsidP="0072333A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D02632" w:rsidRDefault="00D02632" w:rsidP="0072333A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D02632" w:rsidRDefault="00D02632" w:rsidP="0072333A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D02632" w:rsidRDefault="00D02632" w:rsidP="0072333A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D02632" w:rsidRDefault="00D02632" w:rsidP="0072333A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D02632" w:rsidRDefault="00D02632" w:rsidP="0072333A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D02632" w:rsidRDefault="00D02632" w:rsidP="0072333A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D02632" w:rsidRDefault="00D02632" w:rsidP="0072333A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D02632" w:rsidRDefault="00D02632" w:rsidP="0072333A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D02632" w:rsidRDefault="00D02632" w:rsidP="0072333A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D02632" w:rsidRDefault="00D02632" w:rsidP="0072333A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D02632" w:rsidRDefault="00D02632" w:rsidP="0072333A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D02632" w:rsidRDefault="00D02632" w:rsidP="0072333A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D02632" w:rsidRDefault="00D02632" w:rsidP="0072333A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D02632" w:rsidRDefault="00D02632" w:rsidP="0072333A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D02632" w:rsidRDefault="00D02632" w:rsidP="0072333A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D02632" w:rsidRDefault="00D02632" w:rsidP="0072333A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D02632" w:rsidRDefault="00D02632" w:rsidP="0072333A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D02632" w:rsidRDefault="00D02632" w:rsidP="0072333A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D02632" w:rsidRDefault="00D02632" w:rsidP="0072333A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D02632" w:rsidRDefault="00D02632" w:rsidP="0072333A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D02632" w:rsidRDefault="00D02632" w:rsidP="0072333A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D02632" w:rsidRDefault="00D02632" w:rsidP="0072333A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D02632" w:rsidRDefault="00D02632" w:rsidP="0072333A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D02632" w:rsidRDefault="00D02632" w:rsidP="0072333A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D02632" w:rsidRDefault="00D02632" w:rsidP="0072333A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D02632" w:rsidRDefault="00D02632" w:rsidP="0072333A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D02632" w:rsidRDefault="00D02632" w:rsidP="00D02632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</w:tbl>
    <w:p w:rsidR="00D02632" w:rsidRDefault="00D02632" w:rsidP="0072333A">
      <w:pPr>
        <w:jc w:val="center"/>
        <w:rPr>
          <w:rFonts w:ascii="Arial" w:hAnsi="Arial" w:cs="Arial"/>
          <w:b/>
          <w:sz w:val="36"/>
          <w:szCs w:val="36"/>
        </w:rPr>
      </w:pPr>
      <w:r w:rsidRPr="00D02632">
        <w:rPr>
          <w:rFonts w:ascii="Calibri" w:eastAsia="Calibri" w:hAnsi="Calibri" w:cs="Times New Roman"/>
          <w:noProof/>
          <w:lang w:eastAsia="en-GB"/>
        </w:rPr>
        <w:lastRenderedPageBreak/>
        <w:drawing>
          <wp:inline distT="0" distB="0" distL="0" distR="0" wp14:anchorId="4CE098F1" wp14:editId="5F5846C4">
            <wp:extent cx="1166498" cy="1057275"/>
            <wp:effectExtent l="0" t="0" r="0" b="0"/>
            <wp:docPr id="116" name="Picture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1179203" cy="1068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2632" w:rsidRPr="00764E5F" w:rsidRDefault="00D02632" w:rsidP="0072333A">
      <w:pPr>
        <w:jc w:val="center"/>
        <w:rPr>
          <w:rFonts w:ascii="Arial" w:hAnsi="Arial" w:cs="Arial"/>
          <w:sz w:val="36"/>
          <w:szCs w:val="36"/>
        </w:rPr>
      </w:pPr>
      <w:r w:rsidRPr="00764E5F">
        <w:rPr>
          <w:rFonts w:ascii="Arial" w:hAnsi="Arial" w:cs="Arial"/>
          <w:sz w:val="36"/>
          <w:szCs w:val="36"/>
        </w:rPr>
        <w:t>My faith or religion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2693"/>
        <w:gridCol w:w="3209"/>
      </w:tblGrid>
      <w:tr w:rsidR="00D02632" w:rsidTr="00CE5410">
        <w:tc>
          <w:tcPr>
            <w:tcW w:w="3114" w:type="dxa"/>
          </w:tcPr>
          <w:p w:rsidR="00D02632" w:rsidRPr="00932A1B" w:rsidRDefault="00D02632" w:rsidP="00CE541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02632">
              <w:rPr>
                <w:rFonts w:ascii="Calibri" w:eastAsia="Calibri" w:hAnsi="Calibri" w:cs="Times New Roman"/>
                <w:noProof/>
                <w:lang w:eastAsia="en-GB"/>
              </w:rPr>
              <w:drawing>
                <wp:inline distT="0" distB="0" distL="0" distR="0" wp14:anchorId="589FB8A6" wp14:editId="027BA448">
                  <wp:extent cx="1190308" cy="1078856"/>
                  <wp:effectExtent l="0" t="0" r="0" b="7620"/>
                  <wp:docPr id="122" name="Picture 1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1062" cy="10886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02632" w:rsidRPr="00932A1B" w:rsidRDefault="00D02632" w:rsidP="00CE541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What I eat</w:t>
            </w:r>
          </w:p>
        </w:tc>
        <w:tc>
          <w:tcPr>
            <w:tcW w:w="2693" w:type="dxa"/>
          </w:tcPr>
          <w:p w:rsidR="00D02632" w:rsidRPr="0072333A" w:rsidRDefault="00D02632" w:rsidP="00CE5410">
            <w:pPr>
              <w:rPr>
                <w:rFonts w:ascii="Arial" w:hAnsi="Arial" w:cs="Arial"/>
                <w:sz w:val="28"/>
                <w:szCs w:val="28"/>
              </w:rPr>
            </w:pPr>
            <w:r w:rsidRPr="0072333A">
              <w:rPr>
                <w:rFonts w:ascii="Arial" w:hAnsi="Arial" w:cs="Arial"/>
                <w:sz w:val="28"/>
                <w:szCs w:val="28"/>
              </w:rPr>
              <w:t>Details:</w:t>
            </w:r>
          </w:p>
        </w:tc>
        <w:tc>
          <w:tcPr>
            <w:tcW w:w="3209" w:type="dxa"/>
          </w:tcPr>
          <w:p w:rsidR="00D02632" w:rsidRPr="0072333A" w:rsidRDefault="00D02632" w:rsidP="00CE541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What I do to keep them special</w:t>
            </w:r>
          </w:p>
        </w:tc>
      </w:tr>
      <w:tr w:rsidR="00D02632" w:rsidTr="00CE5410">
        <w:tc>
          <w:tcPr>
            <w:tcW w:w="3114" w:type="dxa"/>
          </w:tcPr>
          <w:p w:rsidR="00D02632" w:rsidRDefault="00D02632" w:rsidP="00CE541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02632">
              <w:rPr>
                <w:rFonts w:ascii="Calibri" w:eastAsia="Calibri" w:hAnsi="Calibri" w:cs="Times New Roman"/>
                <w:noProof/>
                <w:lang w:eastAsia="en-GB"/>
              </w:rPr>
              <w:drawing>
                <wp:inline distT="0" distB="0" distL="0" distR="0" wp14:anchorId="5C5A07D1" wp14:editId="04EAB679">
                  <wp:extent cx="1229552" cy="1114425"/>
                  <wp:effectExtent l="0" t="0" r="8890" b="0"/>
                  <wp:docPr id="123" name="Picture 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7386" cy="1121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02632" w:rsidRPr="00932A1B" w:rsidRDefault="00D02632" w:rsidP="00CE541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What I wear</w:t>
            </w:r>
          </w:p>
        </w:tc>
        <w:tc>
          <w:tcPr>
            <w:tcW w:w="2693" w:type="dxa"/>
          </w:tcPr>
          <w:p w:rsidR="00D02632" w:rsidRDefault="00D02632" w:rsidP="00CE5410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3209" w:type="dxa"/>
          </w:tcPr>
          <w:p w:rsidR="00D02632" w:rsidRDefault="00D02632" w:rsidP="00CE5410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D02632" w:rsidTr="00CE5410">
        <w:tc>
          <w:tcPr>
            <w:tcW w:w="3114" w:type="dxa"/>
          </w:tcPr>
          <w:p w:rsidR="00D02632" w:rsidRDefault="00D02632" w:rsidP="00CE541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02632">
              <w:rPr>
                <w:rFonts w:ascii="Calibri" w:eastAsia="Calibri" w:hAnsi="Calibri" w:cs="Times New Roman"/>
                <w:noProof/>
                <w:lang w:eastAsia="en-GB"/>
              </w:rPr>
              <w:drawing>
                <wp:inline distT="0" distB="0" distL="0" distR="0" wp14:anchorId="3B66E665" wp14:editId="75A1917F">
                  <wp:extent cx="1160780" cy="1045473"/>
                  <wp:effectExtent l="0" t="0" r="1270" b="2540"/>
                  <wp:docPr id="124" name="Picture 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6993" cy="10510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02632" w:rsidRPr="00932A1B" w:rsidRDefault="00D02632" w:rsidP="00CE541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Rules I follow</w:t>
            </w:r>
          </w:p>
        </w:tc>
        <w:tc>
          <w:tcPr>
            <w:tcW w:w="2693" w:type="dxa"/>
          </w:tcPr>
          <w:p w:rsidR="00D02632" w:rsidRDefault="00D02632" w:rsidP="00CE5410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3209" w:type="dxa"/>
          </w:tcPr>
          <w:p w:rsidR="00D02632" w:rsidRDefault="00D02632" w:rsidP="00CE5410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D02632" w:rsidTr="00CE5410">
        <w:tc>
          <w:tcPr>
            <w:tcW w:w="3114" w:type="dxa"/>
          </w:tcPr>
          <w:p w:rsidR="00D02632" w:rsidRDefault="00D02632" w:rsidP="00CE541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drawing>
                <wp:inline distT="0" distB="0" distL="0" distR="0" wp14:anchorId="5257A90D" wp14:editId="07FD3191">
                  <wp:extent cx="1200485" cy="1071563"/>
                  <wp:effectExtent l="0" t="0" r="0" b="0"/>
                  <wp:docPr id="127" name="Picture 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3677" cy="10744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D02632" w:rsidRPr="00932A1B" w:rsidRDefault="00D02632" w:rsidP="00CE541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My routines</w:t>
            </w:r>
          </w:p>
        </w:tc>
        <w:tc>
          <w:tcPr>
            <w:tcW w:w="2693" w:type="dxa"/>
          </w:tcPr>
          <w:p w:rsidR="00D02632" w:rsidRDefault="00D02632" w:rsidP="00CE5410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3209" w:type="dxa"/>
          </w:tcPr>
          <w:p w:rsidR="00D02632" w:rsidRDefault="00D02632" w:rsidP="00CE5410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D02632" w:rsidTr="00CE5410">
        <w:tc>
          <w:tcPr>
            <w:tcW w:w="3114" w:type="dxa"/>
          </w:tcPr>
          <w:p w:rsidR="00D02632" w:rsidRDefault="00D02632" w:rsidP="00CE541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drawing>
                <wp:inline distT="0" distB="0" distL="0" distR="0" wp14:anchorId="176332FD" wp14:editId="53A7C6EF">
                  <wp:extent cx="1206466" cy="957263"/>
                  <wp:effectExtent l="0" t="0" r="0" b="0"/>
                  <wp:docPr id="126" name="Picture 1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597" cy="9597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D02632" w:rsidRPr="00932A1B" w:rsidRDefault="00843559" w:rsidP="00CE541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Special days</w:t>
            </w:r>
          </w:p>
        </w:tc>
        <w:tc>
          <w:tcPr>
            <w:tcW w:w="2693" w:type="dxa"/>
          </w:tcPr>
          <w:p w:rsidR="00D02632" w:rsidRDefault="00D02632" w:rsidP="00CE5410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3209" w:type="dxa"/>
          </w:tcPr>
          <w:p w:rsidR="00D02632" w:rsidRDefault="00D02632" w:rsidP="00CE5410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D02632" w:rsidTr="00CE5410">
        <w:tc>
          <w:tcPr>
            <w:tcW w:w="3114" w:type="dxa"/>
          </w:tcPr>
          <w:p w:rsidR="00D02632" w:rsidRDefault="00D02632" w:rsidP="00CE5410">
            <w:pPr>
              <w:rPr>
                <w:rFonts w:ascii="Calibri" w:eastAsia="Calibri" w:hAnsi="Calibri" w:cs="Times New Roman"/>
                <w:noProof/>
                <w:lang w:eastAsia="en-GB"/>
              </w:rPr>
            </w:pPr>
          </w:p>
          <w:p w:rsidR="00D02632" w:rsidRDefault="00D02632" w:rsidP="00CE5410">
            <w:pPr>
              <w:rPr>
                <w:rFonts w:ascii="Calibri" w:eastAsia="Calibri" w:hAnsi="Calibri" w:cs="Times New Roman"/>
                <w:noProof/>
                <w:lang w:eastAsia="en-GB"/>
              </w:rPr>
            </w:pPr>
          </w:p>
          <w:p w:rsidR="00D02632" w:rsidRDefault="00D02632" w:rsidP="00CE5410">
            <w:pPr>
              <w:rPr>
                <w:rFonts w:ascii="Calibri" w:eastAsia="Calibri" w:hAnsi="Calibri" w:cs="Times New Roman"/>
                <w:noProof/>
                <w:lang w:eastAsia="en-GB"/>
              </w:rPr>
            </w:pPr>
          </w:p>
          <w:p w:rsidR="00D02632" w:rsidRDefault="00D02632" w:rsidP="00CE5410">
            <w:pPr>
              <w:rPr>
                <w:rFonts w:ascii="Calibri" w:eastAsia="Calibri" w:hAnsi="Calibri" w:cs="Times New Roman"/>
                <w:noProof/>
                <w:lang w:eastAsia="en-GB"/>
              </w:rPr>
            </w:pPr>
          </w:p>
          <w:p w:rsidR="00D02632" w:rsidRDefault="00D02632" w:rsidP="00CE5410">
            <w:pPr>
              <w:rPr>
                <w:rFonts w:ascii="Calibri" w:eastAsia="Calibri" w:hAnsi="Calibri" w:cs="Times New Roman"/>
                <w:noProof/>
                <w:lang w:eastAsia="en-GB"/>
              </w:rPr>
            </w:pPr>
          </w:p>
          <w:p w:rsidR="00D02632" w:rsidRDefault="00D02632" w:rsidP="00CE5410">
            <w:pPr>
              <w:rPr>
                <w:rFonts w:ascii="Calibri" w:eastAsia="Calibri" w:hAnsi="Calibri" w:cs="Times New Roman"/>
                <w:noProof/>
                <w:lang w:eastAsia="en-GB"/>
              </w:rPr>
            </w:pPr>
          </w:p>
          <w:p w:rsidR="00D02632" w:rsidRPr="00932A1B" w:rsidRDefault="00D02632" w:rsidP="00D0263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Other</w:t>
            </w:r>
          </w:p>
        </w:tc>
        <w:tc>
          <w:tcPr>
            <w:tcW w:w="2693" w:type="dxa"/>
          </w:tcPr>
          <w:p w:rsidR="00D02632" w:rsidRDefault="00D02632" w:rsidP="00CE5410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3209" w:type="dxa"/>
          </w:tcPr>
          <w:p w:rsidR="00D02632" w:rsidRDefault="00D02632" w:rsidP="00CE5410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</w:tbl>
    <w:p w:rsidR="00D02632" w:rsidRDefault="00D02632" w:rsidP="0072333A">
      <w:pPr>
        <w:jc w:val="center"/>
        <w:rPr>
          <w:rFonts w:ascii="Arial" w:hAnsi="Arial" w:cs="Arial"/>
          <w:b/>
          <w:sz w:val="36"/>
          <w:szCs w:val="36"/>
        </w:rPr>
      </w:pPr>
    </w:p>
    <w:p w:rsidR="00D02632" w:rsidRDefault="00D02632" w:rsidP="0072333A">
      <w:pPr>
        <w:jc w:val="center"/>
        <w:rPr>
          <w:rFonts w:ascii="Arial" w:hAnsi="Arial" w:cs="Arial"/>
          <w:b/>
          <w:sz w:val="36"/>
          <w:szCs w:val="36"/>
        </w:rPr>
      </w:pPr>
      <w:r w:rsidRPr="00D02632">
        <w:rPr>
          <w:rFonts w:ascii="Calibri" w:eastAsia="Calibri" w:hAnsi="Calibri" w:cs="Times New Roman"/>
          <w:noProof/>
          <w:lang w:eastAsia="en-GB"/>
        </w:rPr>
        <w:lastRenderedPageBreak/>
        <w:drawing>
          <wp:inline distT="0" distB="0" distL="0" distR="0" wp14:anchorId="6687B369" wp14:editId="7EFAB542">
            <wp:extent cx="1166498" cy="1057275"/>
            <wp:effectExtent l="0" t="0" r="0" b="0"/>
            <wp:docPr id="128" name="Picture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1179203" cy="1068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2632" w:rsidRPr="00764E5F" w:rsidRDefault="00D02632" w:rsidP="0072333A">
      <w:pPr>
        <w:jc w:val="center"/>
        <w:rPr>
          <w:rFonts w:ascii="Arial" w:hAnsi="Arial" w:cs="Arial"/>
          <w:sz w:val="36"/>
          <w:szCs w:val="36"/>
        </w:rPr>
      </w:pPr>
      <w:r w:rsidRPr="00764E5F">
        <w:rPr>
          <w:rFonts w:ascii="Arial" w:hAnsi="Arial" w:cs="Arial"/>
          <w:sz w:val="36"/>
          <w:szCs w:val="36"/>
        </w:rPr>
        <w:t>Important things about my faith or religion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02632" w:rsidTr="00D02632">
        <w:tc>
          <w:tcPr>
            <w:tcW w:w="9016" w:type="dxa"/>
          </w:tcPr>
          <w:p w:rsidR="00D02632" w:rsidRDefault="00D02632" w:rsidP="0072333A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D02632" w:rsidRDefault="00D02632" w:rsidP="0072333A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D02632" w:rsidRDefault="00D02632" w:rsidP="0072333A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D02632" w:rsidRDefault="00D02632" w:rsidP="0072333A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D02632" w:rsidRDefault="00D02632" w:rsidP="0072333A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D02632" w:rsidRDefault="00D02632" w:rsidP="0072333A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D02632" w:rsidRDefault="00D02632" w:rsidP="0072333A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D02632" w:rsidRDefault="00D02632" w:rsidP="0072333A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D02632" w:rsidRDefault="00D02632" w:rsidP="0072333A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D02632" w:rsidRDefault="00D02632" w:rsidP="0072333A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D02632" w:rsidRDefault="00D02632" w:rsidP="0072333A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D02632" w:rsidRDefault="00D02632" w:rsidP="0072333A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D02632" w:rsidRDefault="00D02632" w:rsidP="0072333A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D02632" w:rsidRDefault="00D02632" w:rsidP="0072333A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D02632" w:rsidRDefault="00D02632" w:rsidP="0072333A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D02632" w:rsidRDefault="00D02632" w:rsidP="0072333A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D02632" w:rsidRDefault="00D02632" w:rsidP="0072333A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D02632" w:rsidRDefault="00D02632" w:rsidP="0072333A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D02632" w:rsidRDefault="00D02632" w:rsidP="0072333A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D02632" w:rsidRDefault="00D02632" w:rsidP="0072333A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D02632" w:rsidRDefault="00D02632" w:rsidP="0072333A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D02632" w:rsidRDefault="00D02632" w:rsidP="0072333A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D02632" w:rsidRDefault="00D02632" w:rsidP="0072333A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D02632" w:rsidRDefault="00D02632" w:rsidP="0072333A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D02632" w:rsidRDefault="00D02632" w:rsidP="0072333A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D02632" w:rsidRDefault="00D02632" w:rsidP="0072333A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D02632" w:rsidRDefault="00D02632" w:rsidP="0072333A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D02632" w:rsidRDefault="00D02632" w:rsidP="0072333A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D02632" w:rsidRDefault="00D02632" w:rsidP="00D02632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</w:tbl>
    <w:p w:rsidR="00D02632" w:rsidRDefault="00D02632" w:rsidP="00D02632">
      <w:pPr>
        <w:jc w:val="center"/>
        <w:rPr>
          <w:rFonts w:ascii="Arial" w:hAnsi="Arial" w:cs="Arial"/>
          <w:b/>
          <w:sz w:val="36"/>
          <w:szCs w:val="36"/>
        </w:rPr>
      </w:pPr>
      <w:r w:rsidRPr="00D02632">
        <w:rPr>
          <w:rFonts w:ascii="Calibri" w:eastAsia="Calibri" w:hAnsi="Calibri" w:cs="Times New Roman"/>
          <w:noProof/>
          <w:lang w:eastAsia="en-GB"/>
        </w:rPr>
        <w:lastRenderedPageBreak/>
        <w:drawing>
          <wp:inline distT="0" distB="0" distL="0" distR="0" wp14:anchorId="73089750" wp14:editId="2BA1DF76">
            <wp:extent cx="1356526" cy="1076325"/>
            <wp:effectExtent l="0" t="0" r="0" b="0"/>
            <wp:docPr id="135" name="Picture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1356526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2632" w:rsidRPr="00764E5F" w:rsidRDefault="00D02632" w:rsidP="00D02632">
      <w:pPr>
        <w:jc w:val="center"/>
        <w:rPr>
          <w:rFonts w:ascii="Arial" w:hAnsi="Arial" w:cs="Arial"/>
          <w:sz w:val="36"/>
          <w:szCs w:val="36"/>
        </w:rPr>
      </w:pPr>
      <w:r w:rsidRPr="00764E5F">
        <w:rPr>
          <w:rFonts w:ascii="Arial" w:hAnsi="Arial" w:cs="Arial"/>
          <w:sz w:val="36"/>
          <w:szCs w:val="36"/>
        </w:rPr>
        <w:t>My education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D02632" w:rsidTr="00B00855">
        <w:tc>
          <w:tcPr>
            <w:tcW w:w="3114" w:type="dxa"/>
          </w:tcPr>
          <w:p w:rsidR="00D02632" w:rsidRPr="00932A1B" w:rsidRDefault="00D02632" w:rsidP="00CE541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C066E08" wp14:editId="1DB823A4">
                      <wp:simplePos x="0" y="0"/>
                      <wp:positionH relativeFrom="column">
                        <wp:posOffset>685483</wp:posOffset>
                      </wp:positionH>
                      <wp:positionV relativeFrom="paragraph">
                        <wp:posOffset>313690</wp:posOffset>
                      </wp:positionV>
                      <wp:extent cx="442912" cy="457200"/>
                      <wp:effectExtent l="0" t="0" r="14605" b="19050"/>
                      <wp:wrapNone/>
                      <wp:docPr id="137" name="Text Box 1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2912" cy="457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02632" w:rsidRPr="00D02632" w:rsidRDefault="00D02632">
                                  <w:pPr>
                                    <w:rPr>
                                      <w:sz w:val="56"/>
                                      <w:szCs w:val="56"/>
                                    </w:rPr>
                                  </w:pPr>
                                  <w:r w:rsidRPr="00D02632">
                                    <w:rPr>
                                      <w:rFonts w:ascii="Arial" w:hAnsi="Arial" w:cs="Arial"/>
                                      <w:b/>
                                      <w:sz w:val="56"/>
                                      <w:szCs w:val="56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id="Text Box 137" o:spid="_x0000_s1027" type="#_x0000_t202" style="position:absolute;left:0;text-align:left;margin-left:54pt;margin-top:24.7pt;width:34.85pt;height:3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" fillcolor="white [3201]" strokeweight=".5pt">
                      <v:textbox>
                        <w:txbxContent>
                          <w:p w:rsidR="00D02632" w:rsidRPr="00D02632" w:rsidRDefault="00D02632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  <w:r w:rsidRPr="00D02632"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  <w:t>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02632">
              <w:rPr>
                <w:rFonts w:ascii="Calibri" w:eastAsia="Calibri" w:hAnsi="Calibri" w:cs="Times New Roman"/>
                <w:noProof/>
                <w:lang w:eastAsia="en-GB"/>
              </w:rPr>
              <w:drawing>
                <wp:inline distT="0" distB="0" distL="0" distR="0" wp14:anchorId="3C3C126F" wp14:editId="679C0D94">
                  <wp:extent cx="1566607" cy="1243013"/>
                  <wp:effectExtent l="0" t="0" r="0" b="0"/>
                  <wp:docPr id="136" name="Picture 1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7682" cy="125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02632" w:rsidRPr="00932A1B" w:rsidRDefault="00D02632" w:rsidP="00CE541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Where I went</w:t>
            </w:r>
          </w:p>
        </w:tc>
        <w:tc>
          <w:tcPr>
            <w:tcW w:w="5902" w:type="dxa"/>
          </w:tcPr>
          <w:p w:rsidR="00D02632" w:rsidRPr="00D02632" w:rsidRDefault="00D02632" w:rsidP="00CE5410">
            <w:pPr>
              <w:rPr>
                <w:rFonts w:ascii="Arial" w:hAnsi="Arial" w:cs="Arial"/>
                <w:b/>
                <w:sz w:val="96"/>
                <w:szCs w:val="96"/>
              </w:rPr>
            </w:pPr>
          </w:p>
        </w:tc>
      </w:tr>
      <w:tr w:rsidR="00D02632" w:rsidTr="00184FBB">
        <w:tc>
          <w:tcPr>
            <w:tcW w:w="3114" w:type="dxa"/>
          </w:tcPr>
          <w:p w:rsidR="00D02632" w:rsidRDefault="006301C3" w:rsidP="00CE541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301C3">
              <w:rPr>
                <w:rFonts w:ascii="Calibri" w:eastAsia="Calibri" w:hAnsi="Calibri" w:cs="Times New Roman"/>
                <w:noProof/>
                <w:lang w:eastAsia="en-GB"/>
              </w:rPr>
              <w:drawing>
                <wp:inline distT="0" distB="0" distL="0" distR="0" wp14:anchorId="68C1DE20" wp14:editId="70735906">
                  <wp:extent cx="1522700" cy="1357313"/>
                  <wp:effectExtent l="0" t="0" r="1905" b="0"/>
                  <wp:docPr id="138" name="Picture 1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1114" cy="13648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02632" w:rsidRPr="00932A1B" w:rsidRDefault="006301C3" w:rsidP="006301C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What I liked</w:t>
            </w:r>
          </w:p>
        </w:tc>
        <w:tc>
          <w:tcPr>
            <w:tcW w:w="5902" w:type="dxa"/>
          </w:tcPr>
          <w:p w:rsidR="00D02632" w:rsidRDefault="00D02632" w:rsidP="00CE5410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D02632" w:rsidTr="0040343E">
        <w:tc>
          <w:tcPr>
            <w:tcW w:w="3114" w:type="dxa"/>
          </w:tcPr>
          <w:p w:rsidR="006301C3" w:rsidRPr="00843559" w:rsidRDefault="006301C3" w:rsidP="00843559">
            <w:pPr>
              <w:rPr>
                <w:rFonts w:ascii="Calibri" w:eastAsia="Calibri" w:hAnsi="Calibri" w:cs="Times New Roman"/>
                <w:noProof/>
                <w:sz w:val="6"/>
                <w:szCs w:val="6"/>
                <w:lang w:eastAsia="en-GB"/>
              </w:rPr>
            </w:pPr>
          </w:p>
          <w:p w:rsidR="006301C3" w:rsidRPr="00843559" w:rsidRDefault="00843559" w:rsidP="00843559">
            <w:pPr>
              <w:jc w:val="center"/>
              <w:rPr>
                <w:rFonts w:ascii="Calibri" w:eastAsia="Calibri" w:hAnsi="Calibri" w:cs="Times New Roman"/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142B2E7F" wp14:editId="57A38697">
                  <wp:extent cx="1373187" cy="1457325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5347" cy="14808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02632" w:rsidRPr="00932A1B" w:rsidRDefault="006301C3" w:rsidP="00CE541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What I did not like</w:t>
            </w:r>
          </w:p>
        </w:tc>
        <w:tc>
          <w:tcPr>
            <w:tcW w:w="5902" w:type="dxa"/>
          </w:tcPr>
          <w:p w:rsidR="00D02632" w:rsidRDefault="00D02632" w:rsidP="00CE5410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D02632" w:rsidTr="00D73FBB">
        <w:tc>
          <w:tcPr>
            <w:tcW w:w="3114" w:type="dxa"/>
          </w:tcPr>
          <w:p w:rsidR="00D02632" w:rsidRPr="00843559" w:rsidRDefault="00D02632" w:rsidP="00CE5410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6301C3" w:rsidRDefault="00843559" w:rsidP="0084355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376F417F" wp14:editId="42307B87">
                  <wp:extent cx="1325603" cy="1371600"/>
                  <wp:effectExtent l="0" t="0" r="8255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1320" cy="137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02632" w:rsidRPr="00932A1B" w:rsidRDefault="006301C3" w:rsidP="006301C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My friends</w:t>
            </w:r>
          </w:p>
        </w:tc>
        <w:tc>
          <w:tcPr>
            <w:tcW w:w="5902" w:type="dxa"/>
          </w:tcPr>
          <w:p w:rsidR="00D02632" w:rsidRDefault="00D02632" w:rsidP="00CE5410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D02632" w:rsidTr="00A869E6">
        <w:tc>
          <w:tcPr>
            <w:tcW w:w="3114" w:type="dxa"/>
          </w:tcPr>
          <w:p w:rsidR="006301C3" w:rsidRPr="00843559" w:rsidRDefault="006301C3" w:rsidP="00843559">
            <w:pPr>
              <w:rPr>
                <w:rFonts w:ascii="Arial" w:hAnsi="Arial" w:cs="Arial"/>
                <w:sz w:val="6"/>
                <w:szCs w:val="6"/>
              </w:rPr>
            </w:pPr>
          </w:p>
          <w:p w:rsidR="006301C3" w:rsidRDefault="00843559" w:rsidP="0084355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58FFD471" wp14:editId="6985CA31">
                  <wp:extent cx="1297985" cy="1343025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3821" cy="13490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02632" w:rsidRPr="00932A1B" w:rsidRDefault="006301C3" w:rsidP="006301C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Other people</w:t>
            </w:r>
          </w:p>
        </w:tc>
        <w:tc>
          <w:tcPr>
            <w:tcW w:w="5902" w:type="dxa"/>
          </w:tcPr>
          <w:p w:rsidR="00D02632" w:rsidRDefault="00D02632" w:rsidP="00CE5410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</w:tbl>
    <w:p w:rsidR="00843559" w:rsidRDefault="00843559" w:rsidP="006301C3">
      <w:pPr>
        <w:jc w:val="center"/>
        <w:rPr>
          <w:rFonts w:ascii="Arial" w:hAnsi="Arial" w:cs="Arial"/>
          <w:b/>
          <w:sz w:val="36"/>
          <w:szCs w:val="36"/>
        </w:rPr>
      </w:pPr>
    </w:p>
    <w:p w:rsidR="006301C3" w:rsidRDefault="006301C3" w:rsidP="006301C3">
      <w:pPr>
        <w:jc w:val="center"/>
        <w:rPr>
          <w:rFonts w:ascii="Arial" w:hAnsi="Arial" w:cs="Arial"/>
          <w:b/>
          <w:sz w:val="36"/>
          <w:szCs w:val="36"/>
        </w:rPr>
      </w:pPr>
      <w:r w:rsidRPr="00D02632">
        <w:rPr>
          <w:rFonts w:ascii="Calibri" w:eastAsia="Calibri" w:hAnsi="Calibri" w:cs="Times New Roman"/>
          <w:noProof/>
          <w:lang w:eastAsia="en-GB"/>
        </w:rPr>
        <w:drawing>
          <wp:inline distT="0" distB="0" distL="0" distR="0" wp14:anchorId="4CAA9D28" wp14:editId="485BDBD3">
            <wp:extent cx="1356526" cy="1076325"/>
            <wp:effectExtent l="0" t="0" r="0" b="0"/>
            <wp:docPr id="139" name="Picture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1356526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01C3" w:rsidRPr="00764E5F" w:rsidRDefault="006301C3" w:rsidP="006301C3">
      <w:pPr>
        <w:jc w:val="center"/>
        <w:rPr>
          <w:rFonts w:ascii="Arial" w:hAnsi="Arial" w:cs="Arial"/>
          <w:sz w:val="36"/>
          <w:szCs w:val="36"/>
        </w:rPr>
      </w:pPr>
      <w:r w:rsidRPr="00764E5F">
        <w:rPr>
          <w:rFonts w:ascii="Arial" w:hAnsi="Arial" w:cs="Arial"/>
          <w:sz w:val="36"/>
          <w:szCs w:val="36"/>
        </w:rPr>
        <w:t>My education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301C3" w:rsidTr="006301C3">
        <w:tc>
          <w:tcPr>
            <w:tcW w:w="9016" w:type="dxa"/>
          </w:tcPr>
          <w:p w:rsidR="006301C3" w:rsidRDefault="006301C3" w:rsidP="0072333A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6301C3" w:rsidRDefault="006301C3" w:rsidP="0072333A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6301C3" w:rsidRDefault="006301C3" w:rsidP="0072333A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6301C3" w:rsidRDefault="006301C3" w:rsidP="0072333A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6301C3" w:rsidRDefault="006301C3" w:rsidP="0072333A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6301C3" w:rsidRDefault="006301C3" w:rsidP="0072333A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6301C3" w:rsidRDefault="006301C3" w:rsidP="0072333A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6301C3" w:rsidRDefault="006301C3" w:rsidP="0072333A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6301C3" w:rsidRDefault="006301C3" w:rsidP="0072333A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6301C3" w:rsidRDefault="006301C3" w:rsidP="0072333A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6301C3" w:rsidRDefault="006301C3" w:rsidP="0072333A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6301C3" w:rsidRDefault="006301C3" w:rsidP="0072333A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6301C3" w:rsidRDefault="006301C3" w:rsidP="0072333A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6301C3" w:rsidRDefault="006301C3" w:rsidP="0072333A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6301C3" w:rsidRDefault="006301C3" w:rsidP="0072333A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6301C3" w:rsidRDefault="006301C3" w:rsidP="0072333A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6301C3" w:rsidRDefault="006301C3" w:rsidP="0072333A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6301C3" w:rsidRDefault="006301C3" w:rsidP="0072333A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6301C3" w:rsidRDefault="006301C3" w:rsidP="0072333A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6301C3" w:rsidRDefault="006301C3" w:rsidP="0072333A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6301C3" w:rsidRDefault="006301C3" w:rsidP="0072333A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6301C3" w:rsidRDefault="006301C3" w:rsidP="0072333A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6301C3" w:rsidRDefault="006301C3" w:rsidP="0072333A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6301C3" w:rsidRDefault="006301C3" w:rsidP="0072333A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6301C3" w:rsidRDefault="006301C3" w:rsidP="0072333A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6301C3" w:rsidRDefault="006301C3" w:rsidP="0072333A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6301C3" w:rsidRDefault="006301C3" w:rsidP="0072333A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6301C3" w:rsidRDefault="006301C3" w:rsidP="0072333A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6301C3" w:rsidRDefault="006301C3" w:rsidP="006301C3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</w:tbl>
    <w:p w:rsidR="006301C3" w:rsidRDefault="006301C3" w:rsidP="00764E5F">
      <w:pPr>
        <w:rPr>
          <w:rFonts w:ascii="Calibri" w:eastAsia="Calibri" w:hAnsi="Calibri" w:cs="Times New Roman"/>
          <w:noProof/>
          <w:lang w:eastAsia="en-GB"/>
        </w:rPr>
      </w:pPr>
    </w:p>
    <w:p w:rsidR="006301C3" w:rsidRPr="00764E5F" w:rsidRDefault="00764E5F" w:rsidP="00764E5F">
      <w:pPr>
        <w:jc w:val="center"/>
        <w:rPr>
          <w:rFonts w:ascii="Calibri" w:eastAsia="Calibri" w:hAnsi="Calibri" w:cs="Times New Roman"/>
          <w:noProof/>
          <w:lang w:eastAsia="en-GB"/>
        </w:rPr>
      </w:pPr>
      <w:r>
        <w:rPr>
          <w:noProof/>
          <w:lang w:eastAsia="en-GB"/>
        </w:rPr>
        <w:drawing>
          <wp:inline distT="0" distB="0" distL="0" distR="0" wp14:anchorId="070D14C2" wp14:editId="1BE2078F">
            <wp:extent cx="1349820" cy="1162050"/>
            <wp:effectExtent l="0" t="0" r="3175" b="0"/>
            <wp:docPr id="105" name="Pictur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134982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01C3" w:rsidRPr="00764E5F" w:rsidRDefault="006301C3" w:rsidP="006301C3">
      <w:pPr>
        <w:jc w:val="center"/>
        <w:rPr>
          <w:rFonts w:ascii="Arial" w:hAnsi="Arial" w:cs="Arial"/>
          <w:sz w:val="36"/>
          <w:szCs w:val="36"/>
        </w:rPr>
      </w:pPr>
      <w:r w:rsidRPr="00764E5F">
        <w:rPr>
          <w:rFonts w:ascii="Arial" w:hAnsi="Arial" w:cs="Arial"/>
          <w:sz w:val="36"/>
          <w:szCs w:val="36"/>
        </w:rPr>
        <w:t>About my work</w:t>
      </w: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2436"/>
        <w:gridCol w:w="2368"/>
        <w:gridCol w:w="2410"/>
        <w:gridCol w:w="2568"/>
      </w:tblGrid>
      <w:tr w:rsidR="00076ABC" w:rsidTr="00076ABC">
        <w:tc>
          <w:tcPr>
            <w:tcW w:w="2436" w:type="dxa"/>
          </w:tcPr>
          <w:p w:rsidR="006301C3" w:rsidRDefault="006301C3" w:rsidP="00CE5410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076ABC" w:rsidRPr="00076ABC" w:rsidRDefault="00076ABC" w:rsidP="00076AB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noProof/>
                <w:sz w:val="36"/>
                <w:szCs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948AB73" wp14:editId="03E644F4">
                      <wp:simplePos x="0" y="0"/>
                      <wp:positionH relativeFrom="column">
                        <wp:posOffset>448945</wp:posOffset>
                      </wp:positionH>
                      <wp:positionV relativeFrom="paragraph">
                        <wp:posOffset>326280</wp:posOffset>
                      </wp:positionV>
                      <wp:extent cx="477079" cy="536713"/>
                      <wp:effectExtent l="0" t="0" r="18415" b="15875"/>
                      <wp:wrapNone/>
                      <wp:docPr id="172" name="Text Box 1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7079" cy="53671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76ABC" w:rsidRPr="00076ABC" w:rsidRDefault="00076ABC">
                                  <w:pPr>
                                    <w:rPr>
                                      <w:rFonts w:ascii="Arial" w:hAnsi="Arial" w:cs="Arial"/>
                                      <w:sz w:val="72"/>
                                      <w:szCs w:val="72"/>
                                    </w:rPr>
                                  </w:pPr>
                                  <w:r w:rsidRPr="00076ABC">
                                    <w:rPr>
                                      <w:rFonts w:ascii="Arial" w:hAnsi="Arial" w:cs="Arial"/>
                                      <w:sz w:val="72"/>
                                      <w:szCs w:val="72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5="http://schemas.microsoft.com/office/word/2012/wordml">
                  <w:pict>
                    <v:shape w14:anchorId="77A9CC77" id="Text Box 172" o:spid="_x0000_s1028" type="#_x0000_t202" style="position:absolute;left:0;text-align:left;margin-left:35.35pt;margin-top:25.7pt;width:37.55pt;height:42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" fillcolor="white [3201]" strokeweight=".5pt">
                      <v:textbox>
                        <w:txbxContent>
                          <w:p w:rsidR="00076ABC" w:rsidRPr="00076ABC" w:rsidRDefault="00076ABC">
                            <w:pPr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</w:pPr>
                            <w:r w:rsidRPr="00076ABC"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  <w:t>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76ABC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drawing>
                <wp:inline distT="0" distB="0" distL="0" distR="0" wp14:anchorId="33F006E1" wp14:editId="1A44AF19">
                  <wp:extent cx="1402780" cy="1113182"/>
                  <wp:effectExtent l="0" t="0" r="6985" b="0"/>
                  <wp:docPr id="170" name="Picture 1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8044" cy="111735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6301C3" w:rsidRPr="006231AF" w:rsidRDefault="006301C3" w:rsidP="00076AB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Where I worked</w:t>
            </w:r>
          </w:p>
        </w:tc>
        <w:tc>
          <w:tcPr>
            <w:tcW w:w="2368" w:type="dxa"/>
          </w:tcPr>
          <w:p w:rsidR="00076ABC" w:rsidRDefault="00076ABC" w:rsidP="00076ABC">
            <w:pPr>
              <w:jc w:val="center"/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</w:p>
          <w:p w:rsidR="00076ABC" w:rsidRDefault="00076ABC" w:rsidP="00076AB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drawing>
                <wp:inline distT="0" distB="0" distL="0" distR="0" wp14:anchorId="57FDFEE3" wp14:editId="46283C22">
                  <wp:extent cx="1281840" cy="1141559"/>
                  <wp:effectExtent l="0" t="0" r="0" b="1905"/>
                  <wp:docPr id="174" name="Picture 1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0300" cy="114909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6301C3" w:rsidRPr="006231AF" w:rsidRDefault="006301C3" w:rsidP="006301C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People at work</w:t>
            </w:r>
          </w:p>
        </w:tc>
        <w:tc>
          <w:tcPr>
            <w:tcW w:w="2410" w:type="dxa"/>
          </w:tcPr>
          <w:p w:rsidR="00076ABC" w:rsidRDefault="00076ABC" w:rsidP="00076ABC">
            <w:pPr>
              <w:rPr>
                <w:rFonts w:ascii="Arial" w:hAnsi="Arial" w:cs="Arial"/>
                <w:sz w:val="28"/>
                <w:szCs w:val="28"/>
              </w:rPr>
            </w:pPr>
          </w:p>
          <w:p w:rsidR="006301C3" w:rsidRPr="006231AF" w:rsidRDefault="00076ABC" w:rsidP="00076AB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drawing>
                <wp:inline distT="0" distB="0" distL="0" distR="0" wp14:anchorId="1097ACE3" wp14:editId="25D02D59">
                  <wp:extent cx="1393300" cy="1168606"/>
                  <wp:effectExtent l="0" t="0" r="0" b="0"/>
                  <wp:docPr id="175" name="Picture 1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782" cy="118494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6301C3">
              <w:rPr>
                <w:rFonts w:ascii="Arial" w:hAnsi="Arial" w:cs="Arial"/>
                <w:sz w:val="28"/>
                <w:szCs w:val="28"/>
              </w:rPr>
              <w:t>Things I liked</w:t>
            </w:r>
          </w:p>
        </w:tc>
        <w:tc>
          <w:tcPr>
            <w:tcW w:w="2568" w:type="dxa"/>
          </w:tcPr>
          <w:p w:rsidR="006301C3" w:rsidRPr="006231AF" w:rsidRDefault="006301C3" w:rsidP="00CE5410">
            <w:pPr>
              <w:rPr>
                <w:rFonts w:ascii="Calibri" w:eastAsia="Calibri" w:hAnsi="Calibri" w:cs="Times New Roman"/>
                <w:noProof/>
                <w:sz w:val="16"/>
                <w:szCs w:val="16"/>
                <w:lang w:eastAsia="en-GB"/>
              </w:rPr>
            </w:pPr>
          </w:p>
          <w:p w:rsidR="006301C3" w:rsidRDefault="00843559" w:rsidP="0084355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3E68819B" wp14:editId="4A40DBB8">
                  <wp:extent cx="887904" cy="1226820"/>
                  <wp:effectExtent l="0" t="0" r="762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921" cy="12296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301C3" w:rsidRPr="006231AF" w:rsidRDefault="006301C3" w:rsidP="00CE541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Things I didn’t like</w:t>
            </w:r>
          </w:p>
        </w:tc>
      </w:tr>
      <w:tr w:rsidR="006301C3" w:rsidTr="00076ABC">
        <w:tc>
          <w:tcPr>
            <w:tcW w:w="9782" w:type="dxa"/>
            <w:gridSpan w:val="4"/>
          </w:tcPr>
          <w:p w:rsidR="006301C3" w:rsidRDefault="006301C3" w:rsidP="00CE5410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6301C3" w:rsidRDefault="006301C3" w:rsidP="00CE5410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6301C3" w:rsidRDefault="006301C3" w:rsidP="00CE5410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6301C3" w:rsidRDefault="006301C3" w:rsidP="00CE5410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6301C3" w:rsidRDefault="006301C3" w:rsidP="00CE5410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6301C3" w:rsidRDefault="006301C3" w:rsidP="00CE5410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6301C3" w:rsidRDefault="006301C3" w:rsidP="00CE5410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6301C3" w:rsidRDefault="006301C3" w:rsidP="00CE5410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6301C3" w:rsidRDefault="006301C3" w:rsidP="00CE5410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6301C3" w:rsidRDefault="006301C3" w:rsidP="00CE5410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6301C3" w:rsidRDefault="006301C3" w:rsidP="00CE5410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6301C3" w:rsidRDefault="006301C3" w:rsidP="00CE5410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6301C3" w:rsidRDefault="006301C3" w:rsidP="00CE5410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6301C3" w:rsidRDefault="006301C3" w:rsidP="00CE5410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6301C3" w:rsidRDefault="006301C3" w:rsidP="00CE5410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6301C3" w:rsidRDefault="006301C3" w:rsidP="00CE5410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6301C3" w:rsidRDefault="006301C3" w:rsidP="00076ABC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  <w:p w:rsidR="006301C3" w:rsidRDefault="006301C3" w:rsidP="00CE5410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6301C3" w:rsidRDefault="006301C3" w:rsidP="00CE5410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6301C3" w:rsidRDefault="006301C3" w:rsidP="00CE5410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6301C3" w:rsidRDefault="006301C3" w:rsidP="00CE5410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6301C3" w:rsidRDefault="006301C3" w:rsidP="00CE5410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6301C3" w:rsidRPr="006231AF" w:rsidRDefault="006301C3" w:rsidP="00CE5410">
            <w:pPr>
              <w:rPr>
                <w:rFonts w:ascii="Calibri" w:eastAsia="Calibri" w:hAnsi="Calibri" w:cs="Times New Roman"/>
                <w:noProof/>
                <w:sz w:val="16"/>
                <w:szCs w:val="16"/>
                <w:lang w:eastAsia="en-GB"/>
              </w:rPr>
            </w:pPr>
          </w:p>
        </w:tc>
      </w:tr>
    </w:tbl>
    <w:p w:rsidR="00D02632" w:rsidRDefault="00D02632" w:rsidP="00F337B7">
      <w:pPr>
        <w:rPr>
          <w:rFonts w:ascii="Arial" w:hAnsi="Arial" w:cs="Arial"/>
          <w:b/>
          <w:sz w:val="36"/>
          <w:szCs w:val="36"/>
        </w:rPr>
      </w:pPr>
    </w:p>
    <w:p w:rsidR="006301C3" w:rsidRDefault="00F337B7" w:rsidP="00F337B7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noProof/>
          <w:lang w:eastAsia="en-GB"/>
        </w:rPr>
        <w:drawing>
          <wp:inline distT="0" distB="0" distL="0" distR="0" wp14:anchorId="2F20079C" wp14:editId="7AD0C1E9">
            <wp:extent cx="1371629" cy="1419225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1376916" cy="1424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01C3" w:rsidRPr="00764E5F" w:rsidRDefault="006301C3" w:rsidP="0072333A">
      <w:pPr>
        <w:jc w:val="center"/>
        <w:rPr>
          <w:rFonts w:ascii="Arial" w:hAnsi="Arial" w:cs="Arial"/>
          <w:sz w:val="36"/>
          <w:szCs w:val="36"/>
        </w:rPr>
      </w:pPr>
      <w:r w:rsidRPr="00764E5F">
        <w:rPr>
          <w:rFonts w:ascii="Arial" w:hAnsi="Arial" w:cs="Arial"/>
          <w:sz w:val="36"/>
          <w:szCs w:val="36"/>
        </w:rPr>
        <w:t>My qualifications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6301C3" w:rsidTr="00CE5410">
        <w:tc>
          <w:tcPr>
            <w:tcW w:w="3114" w:type="dxa"/>
          </w:tcPr>
          <w:p w:rsidR="006301C3" w:rsidRDefault="006301C3" w:rsidP="00CE5410">
            <w:pPr>
              <w:jc w:val="center"/>
              <w:rPr>
                <w:rFonts w:ascii="Calibri" w:eastAsia="Calibri" w:hAnsi="Calibri" w:cs="Times New Roman"/>
                <w:noProof/>
                <w:lang w:eastAsia="en-GB"/>
              </w:rPr>
            </w:pPr>
            <w:r>
              <w:rPr>
                <w:rFonts w:ascii="Calibri" w:eastAsia="Calibri" w:hAnsi="Calibri" w:cs="Times New Roman"/>
                <w:noProof/>
                <w:lang w:eastAsia="en-GB"/>
              </w:rPr>
              <w:drawing>
                <wp:inline distT="0" distB="0" distL="0" distR="0" wp14:anchorId="35AC0A78" wp14:editId="241A7D21">
                  <wp:extent cx="1359535" cy="1078865"/>
                  <wp:effectExtent l="0" t="0" r="0" b="6985"/>
                  <wp:docPr id="145" name="Picture 1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9535" cy="1078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6301C3" w:rsidRPr="00932A1B" w:rsidRDefault="006301C3" w:rsidP="006301C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From school</w:t>
            </w:r>
          </w:p>
        </w:tc>
        <w:tc>
          <w:tcPr>
            <w:tcW w:w="5902" w:type="dxa"/>
          </w:tcPr>
          <w:p w:rsidR="006301C3" w:rsidRDefault="006301C3" w:rsidP="00CE5410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6301C3" w:rsidTr="00CE5410">
        <w:tc>
          <w:tcPr>
            <w:tcW w:w="3114" w:type="dxa"/>
          </w:tcPr>
          <w:p w:rsidR="006301C3" w:rsidRDefault="006301C3" w:rsidP="00CE541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6301C3" w:rsidRDefault="006301C3" w:rsidP="00CE541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6301C3" w:rsidRDefault="00F337B7" w:rsidP="00CE541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273F252B" wp14:editId="3C81B5B8">
                  <wp:extent cx="1349820" cy="1162050"/>
                  <wp:effectExtent l="0" t="0" r="3175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9820" cy="1162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301C3" w:rsidRDefault="006301C3" w:rsidP="00CE541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6301C3" w:rsidRPr="00932A1B" w:rsidRDefault="006301C3" w:rsidP="00CE541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From college</w:t>
            </w:r>
          </w:p>
        </w:tc>
        <w:tc>
          <w:tcPr>
            <w:tcW w:w="5902" w:type="dxa"/>
          </w:tcPr>
          <w:p w:rsidR="006301C3" w:rsidRDefault="006301C3" w:rsidP="00CE5410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6301C3" w:rsidTr="00CE5410">
        <w:tc>
          <w:tcPr>
            <w:tcW w:w="3114" w:type="dxa"/>
          </w:tcPr>
          <w:p w:rsidR="006301C3" w:rsidRDefault="006301C3" w:rsidP="00CE541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6301C3" w:rsidRDefault="006301C3" w:rsidP="00CE541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6301C3" w:rsidRDefault="00F337B7" w:rsidP="00CE541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5725182D" wp14:editId="451D695D">
                  <wp:extent cx="1349820" cy="1162050"/>
                  <wp:effectExtent l="0" t="0" r="3175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9820" cy="1162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301C3" w:rsidRDefault="006301C3" w:rsidP="00F337B7">
            <w:pPr>
              <w:rPr>
                <w:rFonts w:ascii="Arial" w:hAnsi="Arial" w:cs="Arial"/>
                <w:sz w:val="28"/>
                <w:szCs w:val="28"/>
              </w:rPr>
            </w:pPr>
          </w:p>
          <w:p w:rsidR="006301C3" w:rsidRPr="00932A1B" w:rsidRDefault="006301C3" w:rsidP="00CE541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From work</w:t>
            </w:r>
          </w:p>
        </w:tc>
        <w:tc>
          <w:tcPr>
            <w:tcW w:w="5902" w:type="dxa"/>
          </w:tcPr>
          <w:p w:rsidR="006301C3" w:rsidRDefault="006301C3" w:rsidP="00CE5410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6301C3" w:rsidTr="00CE5410">
        <w:tc>
          <w:tcPr>
            <w:tcW w:w="3114" w:type="dxa"/>
          </w:tcPr>
          <w:p w:rsidR="006301C3" w:rsidRDefault="006301C3" w:rsidP="00F337B7">
            <w:pPr>
              <w:rPr>
                <w:rFonts w:ascii="Arial" w:hAnsi="Arial" w:cs="Arial"/>
                <w:sz w:val="28"/>
                <w:szCs w:val="28"/>
              </w:rPr>
            </w:pPr>
          </w:p>
          <w:p w:rsidR="006301C3" w:rsidRDefault="00F337B7" w:rsidP="00F337B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145FE7A9" wp14:editId="3E46EDD3">
                  <wp:extent cx="1325601" cy="1371600"/>
                  <wp:effectExtent l="0" t="0" r="8255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5601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301C3" w:rsidRDefault="006301C3" w:rsidP="00CE541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From pastimes</w:t>
            </w:r>
          </w:p>
        </w:tc>
        <w:tc>
          <w:tcPr>
            <w:tcW w:w="5902" w:type="dxa"/>
          </w:tcPr>
          <w:p w:rsidR="006301C3" w:rsidRDefault="006301C3" w:rsidP="00CE5410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</w:tbl>
    <w:p w:rsidR="006301C3" w:rsidRDefault="006301C3" w:rsidP="00F337B7">
      <w:pPr>
        <w:rPr>
          <w:rFonts w:ascii="Arial" w:hAnsi="Arial" w:cs="Arial"/>
          <w:b/>
          <w:sz w:val="36"/>
          <w:szCs w:val="36"/>
        </w:rPr>
      </w:pPr>
    </w:p>
    <w:p w:rsidR="006301C3" w:rsidRDefault="00F337B7" w:rsidP="00F337B7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noProof/>
          <w:lang w:eastAsia="en-GB"/>
        </w:rPr>
        <w:drawing>
          <wp:inline distT="0" distB="0" distL="0" distR="0" wp14:anchorId="421E90AB" wp14:editId="29A0C1DF">
            <wp:extent cx="1371629" cy="1419225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1376916" cy="1424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01C3" w:rsidRPr="00764E5F" w:rsidRDefault="006301C3" w:rsidP="0072333A">
      <w:pPr>
        <w:jc w:val="center"/>
        <w:rPr>
          <w:rFonts w:ascii="Arial" w:hAnsi="Arial" w:cs="Arial"/>
          <w:sz w:val="36"/>
          <w:szCs w:val="36"/>
        </w:rPr>
      </w:pPr>
      <w:r w:rsidRPr="00764E5F">
        <w:rPr>
          <w:rFonts w:ascii="Arial" w:hAnsi="Arial" w:cs="Arial"/>
          <w:sz w:val="36"/>
          <w:szCs w:val="36"/>
        </w:rPr>
        <w:t>About my qualifications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301C3" w:rsidTr="006301C3">
        <w:tc>
          <w:tcPr>
            <w:tcW w:w="9016" w:type="dxa"/>
          </w:tcPr>
          <w:p w:rsidR="006301C3" w:rsidRDefault="006301C3" w:rsidP="0072333A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6301C3" w:rsidRDefault="006301C3" w:rsidP="0072333A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6301C3" w:rsidRDefault="006301C3" w:rsidP="0072333A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6301C3" w:rsidRDefault="006301C3" w:rsidP="0072333A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6301C3" w:rsidRDefault="006301C3" w:rsidP="0072333A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6301C3" w:rsidRDefault="006301C3" w:rsidP="0072333A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6301C3" w:rsidRDefault="006301C3" w:rsidP="0072333A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6301C3" w:rsidRDefault="006301C3" w:rsidP="0072333A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6301C3" w:rsidRDefault="006301C3" w:rsidP="0072333A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6301C3" w:rsidRDefault="006301C3" w:rsidP="0072333A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6301C3" w:rsidRDefault="006301C3" w:rsidP="0072333A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6301C3" w:rsidRDefault="006301C3" w:rsidP="0072333A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6301C3" w:rsidRDefault="006301C3" w:rsidP="0072333A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6301C3" w:rsidRDefault="006301C3" w:rsidP="0072333A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6301C3" w:rsidRDefault="006301C3" w:rsidP="0072333A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6301C3" w:rsidRDefault="006301C3" w:rsidP="0072333A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6301C3" w:rsidRDefault="006301C3" w:rsidP="0072333A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6301C3" w:rsidRDefault="006301C3" w:rsidP="0072333A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6301C3" w:rsidRDefault="006301C3" w:rsidP="0072333A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6301C3" w:rsidRDefault="006301C3" w:rsidP="00F337B7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  <w:p w:rsidR="006301C3" w:rsidRDefault="006301C3" w:rsidP="0072333A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6301C3" w:rsidRDefault="006301C3" w:rsidP="0072333A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6301C3" w:rsidRDefault="006301C3" w:rsidP="0072333A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6301C3" w:rsidRDefault="006301C3" w:rsidP="0072333A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6301C3" w:rsidRDefault="006301C3" w:rsidP="0072333A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6301C3" w:rsidRDefault="006301C3" w:rsidP="0072333A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6301C3" w:rsidRDefault="006301C3" w:rsidP="0072333A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</w:tbl>
    <w:p w:rsidR="006301C3" w:rsidRDefault="006301C3" w:rsidP="00F337B7">
      <w:pPr>
        <w:rPr>
          <w:rFonts w:ascii="Arial" w:hAnsi="Arial" w:cs="Arial"/>
          <w:b/>
          <w:sz w:val="36"/>
          <w:szCs w:val="36"/>
        </w:rPr>
      </w:pPr>
    </w:p>
    <w:p w:rsidR="006301C3" w:rsidRDefault="00F337B7" w:rsidP="0072333A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noProof/>
          <w:lang w:eastAsia="en-GB"/>
        </w:rPr>
        <w:drawing>
          <wp:inline distT="0" distB="0" distL="0" distR="0" wp14:anchorId="173A4202" wp14:editId="310310D5">
            <wp:extent cx="932497" cy="964855"/>
            <wp:effectExtent l="0" t="0" r="1270" b="6985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936870" cy="969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01C3" w:rsidRPr="00764E5F" w:rsidRDefault="006301C3" w:rsidP="00F337B7">
      <w:pPr>
        <w:jc w:val="center"/>
        <w:rPr>
          <w:rFonts w:ascii="Arial" w:hAnsi="Arial" w:cs="Arial"/>
          <w:sz w:val="36"/>
          <w:szCs w:val="36"/>
        </w:rPr>
      </w:pPr>
      <w:r w:rsidRPr="00764E5F">
        <w:rPr>
          <w:rFonts w:ascii="Arial" w:hAnsi="Arial" w:cs="Arial"/>
          <w:sz w:val="36"/>
          <w:szCs w:val="36"/>
        </w:rPr>
        <w:t>Things that frighten 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30"/>
        <w:gridCol w:w="4386"/>
      </w:tblGrid>
      <w:tr w:rsidR="006301C3" w:rsidTr="00EE3D44">
        <w:tc>
          <w:tcPr>
            <w:tcW w:w="4630" w:type="dxa"/>
          </w:tcPr>
          <w:p w:rsidR="006301C3" w:rsidRDefault="006301C3" w:rsidP="006301C3">
            <w:pPr>
              <w:rPr>
                <w:rFonts w:ascii="Arial" w:hAnsi="Arial" w:cs="Arial"/>
                <w:sz w:val="28"/>
                <w:szCs w:val="28"/>
              </w:rPr>
            </w:pPr>
          </w:p>
          <w:p w:rsidR="006301C3" w:rsidRDefault="00F337B7" w:rsidP="006301C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5DA98781" wp14:editId="4BC04EAF">
                  <wp:extent cx="1132284" cy="1171575"/>
                  <wp:effectExtent l="0" t="0" r="0" b="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958" cy="11753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301C3" w:rsidRPr="00932A1B" w:rsidRDefault="006301C3" w:rsidP="006301C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Insects</w:t>
            </w:r>
          </w:p>
        </w:tc>
        <w:tc>
          <w:tcPr>
            <w:tcW w:w="4386" w:type="dxa"/>
          </w:tcPr>
          <w:p w:rsidR="00506762" w:rsidRDefault="00506762" w:rsidP="006301C3">
            <w:pPr>
              <w:rPr>
                <w:rFonts w:ascii="Arial" w:hAnsi="Arial" w:cs="Arial"/>
                <w:sz w:val="28"/>
                <w:szCs w:val="28"/>
              </w:rPr>
            </w:pPr>
          </w:p>
          <w:p w:rsidR="00506762" w:rsidRDefault="00F337B7" w:rsidP="006301C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2B975BDA" wp14:editId="68AB9096">
                  <wp:extent cx="1053783" cy="1090350"/>
                  <wp:effectExtent l="0" t="0" r="0" b="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8340" cy="10950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06762" w:rsidRPr="00506762" w:rsidRDefault="00506762" w:rsidP="006301C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Animals</w:t>
            </w:r>
          </w:p>
        </w:tc>
      </w:tr>
      <w:tr w:rsidR="006301C3" w:rsidTr="00EE3D44">
        <w:tc>
          <w:tcPr>
            <w:tcW w:w="4630" w:type="dxa"/>
          </w:tcPr>
          <w:p w:rsidR="006301C3" w:rsidRDefault="006301C3" w:rsidP="006301C3">
            <w:pPr>
              <w:rPr>
                <w:rFonts w:ascii="Arial" w:hAnsi="Arial" w:cs="Arial"/>
                <w:sz w:val="28"/>
                <w:szCs w:val="28"/>
              </w:rPr>
            </w:pPr>
          </w:p>
          <w:p w:rsidR="006301C3" w:rsidRDefault="006301C3" w:rsidP="006301C3">
            <w:pPr>
              <w:rPr>
                <w:rFonts w:ascii="Arial" w:hAnsi="Arial" w:cs="Arial"/>
                <w:sz w:val="28"/>
                <w:szCs w:val="28"/>
              </w:rPr>
            </w:pPr>
            <w:r w:rsidRPr="006301C3">
              <w:rPr>
                <w:rFonts w:ascii="Calibri" w:eastAsia="Calibri" w:hAnsi="Calibri" w:cs="Times New Roman"/>
                <w:noProof/>
                <w:lang w:eastAsia="en-GB"/>
              </w:rPr>
              <w:drawing>
                <wp:inline distT="0" distB="0" distL="0" distR="0" wp14:anchorId="18D6B4E5" wp14:editId="7FE665F7">
                  <wp:extent cx="1073904" cy="957262"/>
                  <wp:effectExtent l="0" t="0" r="0" b="0"/>
                  <wp:docPr id="149" name="Picture 1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8654" cy="9614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301C3" w:rsidRPr="00932A1B" w:rsidRDefault="006301C3" w:rsidP="006301C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People</w:t>
            </w:r>
          </w:p>
        </w:tc>
        <w:tc>
          <w:tcPr>
            <w:tcW w:w="4386" w:type="dxa"/>
          </w:tcPr>
          <w:p w:rsidR="00506762" w:rsidRDefault="00506762" w:rsidP="006301C3">
            <w:pPr>
              <w:rPr>
                <w:rFonts w:ascii="Arial" w:hAnsi="Arial" w:cs="Arial"/>
                <w:sz w:val="28"/>
                <w:szCs w:val="28"/>
              </w:rPr>
            </w:pPr>
          </w:p>
          <w:p w:rsidR="00506762" w:rsidRDefault="00506762" w:rsidP="006301C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4E2BE73" wp14:editId="49B11639">
                      <wp:simplePos x="0" y="0"/>
                      <wp:positionH relativeFrom="column">
                        <wp:posOffset>320357</wp:posOffset>
                      </wp:positionH>
                      <wp:positionV relativeFrom="paragraph">
                        <wp:posOffset>313055</wp:posOffset>
                      </wp:positionV>
                      <wp:extent cx="400050" cy="361632"/>
                      <wp:effectExtent l="0" t="0" r="19050" b="19685"/>
                      <wp:wrapNone/>
                      <wp:docPr id="152" name="Text Box 1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0050" cy="36163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06762" w:rsidRPr="00F337B7" w:rsidRDefault="00506762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48"/>
                                      <w:szCs w:val="48"/>
                                    </w:rPr>
                                  </w:pPr>
                                  <w:r w:rsidRPr="00F337B7">
                                    <w:rPr>
                                      <w:rFonts w:ascii="Arial" w:hAnsi="Arial" w:cs="Arial"/>
                                      <w:b/>
                                      <w:sz w:val="48"/>
                                      <w:szCs w:val="48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id="Text Box 152" o:spid="_x0000_s1029" type="#_x0000_t202" style="position:absolute;margin-left:25.2pt;margin-top:24.65pt;width:31.5pt;height:28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" fillcolor="white [3201]" strokeweight=".5pt">
                      <v:textbox>
                        <w:txbxContent>
                          <w:p w:rsidR="00506762" w:rsidRPr="00F337B7" w:rsidRDefault="00506762">
                            <w:pPr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</w:pPr>
                            <w:r w:rsidRPr="00F337B7"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  <w:t>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drawing>
                <wp:inline distT="0" distB="0" distL="0" distR="0" wp14:anchorId="29AE5762" wp14:editId="205B19CE">
                  <wp:extent cx="1086168" cy="861934"/>
                  <wp:effectExtent l="0" t="0" r="0" b="0"/>
                  <wp:docPr id="150" name="Picture 1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533" cy="869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06762" w:rsidRPr="00506762" w:rsidRDefault="00506762" w:rsidP="006301C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Places</w:t>
            </w:r>
          </w:p>
        </w:tc>
      </w:tr>
      <w:tr w:rsidR="006301C3" w:rsidTr="00EE3D44">
        <w:tc>
          <w:tcPr>
            <w:tcW w:w="4630" w:type="dxa"/>
          </w:tcPr>
          <w:p w:rsidR="006301C3" w:rsidRDefault="006301C3" w:rsidP="006301C3">
            <w:pPr>
              <w:rPr>
                <w:rFonts w:ascii="Calibri" w:eastAsia="Calibri" w:hAnsi="Calibri" w:cs="Times New Roman"/>
                <w:noProof/>
                <w:lang w:eastAsia="en-GB"/>
              </w:rPr>
            </w:pPr>
          </w:p>
          <w:p w:rsidR="006301C3" w:rsidRPr="00F337B7" w:rsidRDefault="00F337B7" w:rsidP="006301C3">
            <w:pPr>
              <w:rPr>
                <w:rFonts w:ascii="Calibri" w:eastAsia="Calibri" w:hAnsi="Calibri" w:cs="Times New Roman"/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61F9A716" wp14:editId="418BDA1F">
                  <wp:extent cx="1118476" cy="1157287"/>
                  <wp:effectExtent l="0" t="0" r="5715" b="5080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363" cy="1162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301C3" w:rsidRPr="00932A1B" w:rsidRDefault="006301C3" w:rsidP="006301C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Travelling</w:t>
            </w:r>
          </w:p>
        </w:tc>
        <w:tc>
          <w:tcPr>
            <w:tcW w:w="4386" w:type="dxa"/>
          </w:tcPr>
          <w:p w:rsidR="00506762" w:rsidRDefault="00506762" w:rsidP="006301C3">
            <w:pPr>
              <w:rPr>
                <w:rFonts w:ascii="Arial" w:hAnsi="Arial" w:cs="Arial"/>
                <w:sz w:val="28"/>
                <w:szCs w:val="28"/>
              </w:rPr>
            </w:pPr>
          </w:p>
          <w:p w:rsidR="00506762" w:rsidRDefault="00F337B7" w:rsidP="006301C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2D3BBD04" wp14:editId="67CF0F8D">
                  <wp:extent cx="970598" cy="1004278"/>
                  <wp:effectExtent l="0" t="0" r="1270" b="5715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4133" cy="1007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06762" w:rsidRPr="00506762" w:rsidRDefault="00506762" w:rsidP="006301C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Feelings</w:t>
            </w:r>
          </w:p>
        </w:tc>
      </w:tr>
      <w:tr w:rsidR="006301C3" w:rsidTr="00EE3D44">
        <w:tc>
          <w:tcPr>
            <w:tcW w:w="4630" w:type="dxa"/>
          </w:tcPr>
          <w:p w:rsidR="006301C3" w:rsidRPr="00F337B7" w:rsidRDefault="006301C3" w:rsidP="006301C3">
            <w:pPr>
              <w:rPr>
                <w:rFonts w:ascii="Arial" w:hAnsi="Arial" w:cs="Arial"/>
                <w:sz w:val="6"/>
                <w:szCs w:val="6"/>
              </w:rPr>
            </w:pPr>
          </w:p>
          <w:p w:rsidR="006301C3" w:rsidRDefault="00F337B7" w:rsidP="006301C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0D9490E8" wp14:editId="1787D15A">
                  <wp:extent cx="1187518" cy="1228725"/>
                  <wp:effectExtent l="0" t="0" r="0" b="0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5589" cy="12370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301C3" w:rsidRPr="00932A1B" w:rsidRDefault="006301C3" w:rsidP="006301C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Crowds</w:t>
            </w:r>
          </w:p>
        </w:tc>
        <w:tc>
          <w:tcPr>
            <w:tcW w:w="4386" w:type="dxa"/>
          </w:tcPr>
          <w:p w:rsidR="00506762" w:rsidRDefault="00F337B7" w:rsidP="006301C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50771E98" wp14:editId="04DD9034">
                  <wp:extent cx="1127053" cy="1166161"/>
                  <wp:effectExtent l="0" t="0" r="0" b="0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7100" cy="11765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06762" w:rsidRPr="00506762" w:rsidRDefault="00506762" w:rsidP="006301C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Open spaces</w:t>
            </w:r>
          </w:p>
        </w:tc>
      </w:tr>
      <w:tr w:rsidR="006301C3" w:rsidTr="00EE3D44">
        <w:tc>
          <w:tcPr>
            <w:tcW w:w="4630" w:type="dxa"/>
          </w:tcPr>
          <w:p w:rsidR="006301C3" w:rsidRDefault="00F337B7" w:rsidP="006301C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42F1CC58" wp14:editId="51392150">
                  <wp:extent cx="1214437" cy="1256578"/>
                  <wp:effectExtent l="0" t="0" r="5080" b="1270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3049" cy="1275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301C3" w:rsidRPr="00932A1B" w:rsidRDefault="006301C3" w:rsidP="006301C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Sounds</w:t>
            </w:r>
          </w:p>
        </w:tc>
        <w:tc>
          <w:tcPr>
            <w:tcW w:w="4386" w:type="dxa"/>
          </w:tcPr>
          <w:p w:rsidR="00506762" w:rsidRPr="00F337B7" w:rsidRDefault="00506762" w:rsidP="006301C3">
            <w:pPr>
              <w:rPr>
                <w:rFonts w:ascii="Arial" w:hAnsi="Arial" w:cs="Arial"/>
                <w:sz w:val="6"/>
                <w:szCs w:val="6"/>
              </w:rPr>
            </w:pPr>
          </w:p>
          <w:p w:rsidR="00506762" w:rsidRPr="00F337B7" w:rsidRDefault="00F337B7" w:rsidP="006301C3">
            <w:pPr>
              <w:rPr>
                <w:rFonts w:ascii="Arial" w:hAnsi="Arial" w:cs="Arial"/>
                <w:sz w:val="160"/>
                <w:szCs w:val="160"/>
              </w:rPr>
            </w:pPr>
            <w:r w:rsidRPr="00F337B7">
              <w:rPr>
                <w:rFonts w:ascii="Arial" w:hAnsi="Arial" w:cs="Arial"/>
                <w:sz w:val="160"/>
                <w:szCs w:val="160"/>
              </w:rPr>
              <w:t>?</w:t>
            </w:r>
          </w:p>
          <w:p w:rsidR="00506762" w:rsidRDefault="00506762" w:rsidP="006301C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Other</w:t>
            </w:r>
          </w:p>
          <w:p w:rsidR="00F337B7" w:rsidRPr="00506762" w:rsidRDefault="00F337B7" w:rsidP="006301C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A57E9A" w:rsidRDefault="00A57E9A" w:rsidP="00A57E9A">
      <w:r>
        <w:br w:type="page"/>
      </w:r>
      <w:r>
        <w:lastRenderedPageBreak/>
        <w:t xml:space="preserve">                                                  </w:t>
      </w:r>
      <w:r>
        <w:rPr>
          <w:noProof/>
          <w:lang w:eastAsia="en-GB"/>
        </w:rPr>
        <w:drawing>
          <wp:inline distT="0" distB="0" distL="0" distR="0" wp14:anchorId="17BFCFA2" wp14:editId="348D3DF6">
            <wp:extent cx="1248655" cy="1143000"/>
            <wp:effectExtent l="0" t="0" r="8890" b="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124865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en-GB"/>
        </w:rPr>
        <w:drawing>
          <wp:inline distT="0" distB="0" distL="0" distR="0" wp14:anchorId="298EE47B" wp14:editId="69DFFB8D">
            <wp:extent cx="1394332" cy="1276350"/>
            <wp:effectExtent l="0" t="0" r="0" b="0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>
                      <a:off x="0" y="0"/>
                      <a:ext cx="1397094" cy="1278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7E9A" w:rsidRPr="00764E5F" w:rsidRDefault="00A57E9A" w:rsidP="00A57E9A">
      <w:pPr>
        <w:jc w:val="center"/>
        <w:rPr>
          <w:rFonts w:ascii="Arial" w:hAnsi="Arial" w:cs="Arial"/>
          <w:sz w:val="36"/>
          <w:szCs w:val="36"/>
        </w:rPr>
      </w:pPr>
      <w:r w:rsidRPr="00764E5F">
        <w:rPr>
          <w:rFonts w:ascii="Arial" w:hAnsi="Arial" w:cs="Arial"/>
          <w:sz w:val="36"/>
          <w:szCs w:val="36"/>
        </w:rPr>
        <w:t>My favourite songs</w:t>
      </w:r>
    </w:p>
    <w:tbl>
      <w:tblPr>
        <w:tblStyle w:val="TableGrid"/>
        <w:tblW w:w="9782" w:type="dxa"/>
        <w:tblInd w:w="-431" w:type="dxa"/>
        <w:tblLook w:val="04A0" w:firstRow="1" w:lastRow="0" w:firstColumn="1" w:lastColumn="0" w:noHBand="0" w:noVBand="1"/>
      </w:tblPr>
      <w:tblGrid>
        <w:gridCol w:w="2411"/>
        <w:gridCol w:w="7371"/>
      </w:tblGrid>
      <w:tr w:rsidR="00A57E9A" w:rsidTr="00635C6E">
        <w:tc>
          <w:tcPr>
            <w:tcW w:w="2411" w:type="dxa"/>
          </w:tcPr>
          <w:p w:rsidR="00A57E9A" w:rsidRDefault="00A57E9A" w:rsidP="00635C6E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7371" w:type="dxa"/>
          </w:tcPr>
          <w:p w:rsidR="00A57E9A" w:rsidRPr="00F215B4" w:rsidRDefault="00A57E9A" w:rsidP="00635C6E">
            <w:pPr>
              <w:rPr>
                <w:rFonts w:ascii="Arial" w:hAnsi="Arial" w:cs="Arial"/>
                <w:sz w:val="28"/>
                <w:szCs w:val="28"/>
              </w:rPr>
            </w:pPr>
            <w:r w:rsidRPr="00F215B4">
              <w:rPr>
                <w:rFonts w:ascii="Arial" w:hAnsi="Arial" w:cs="Arial"/>
                <w:sz w:val="28"/>
                <w:szCs w:val="28"/>
              </w:rPr>
              <w:t xml:space="preserve">This song is called. . . . </w:t>
            </w:r>
          </w:p>
          <w:p w:rsidR="00A57E9A" w:rsidRPr="00F215B4" w:rsidRDefault="00A57E9A" w:rsidP="00635C6E">
            <w:pPr>
              <w:rPr>
                <w:rFonts w:ascii="Arial" w:hAnsi="Arial" w:cs="Arial"/>
                <w:sz w:val="28"/>
                <w:szCs w:val="28"/>
              </w:rPr>
            </w:pPr>
            <w:r w:rsidRPr="00F215B4">
              <w:rPr>
                <w:rFonts w:ascii="Arial" w:hAnsi="Arial" w:cs="Arial"/>
                <w:sz w:val="28"/>
                <w:szCs w:val="28"/>
              </w:rPr>
              <w:t>This song is sung by. . . .</w:t>
            </w:r>
          </w:p>
          <w:p w:rsidR="00A57E9A" w:rsidRPr="00F215B4" w:rsidRDefault="00A57E9A" w:rsidP="00635C6E">
            <w:pPr>
              <w:rPr>
                <w:rFonts w:ascii="Arial" w:hAnsi="Arial" w:cs="Arial"/>
                <w:sz w:val="28"/>
                <w:szCs w:val="28"/>
              </w:rPr>
            </w:pPr>
          </w:p>
          <w:p w:rsidR="00A57E9A" w:rsidRPr="00F215B4" w:rsidRDefault="00A57E9A" w:rsidP="00635C6E">
            <w:pPr>
              <w:rPr>
                <w:rFonts w:ascii="Arial" w:hAnsi="Arial" w:cs="Arial"/>
                <w:sz w:val="28"/>
                <w:szCs w:val="28"/>
              </w:rPr>
            </w:pPr>
            <w:r w:rsidRPr="00F215B4">
              <w:rPr>
                <w:rFonts w:ascii="Arial" w:hAnsi="Arial" w:cs="Arial"/>
                <w:sz w:val="28"/>
                <w:szCs w:val="28"/>
              </w:rPr>
              <w:t xml:space="preserve">I like it because. . . . </w:t>
            </w:r>
          </w:p>
          <w:p w:rsidR="00A57E9A" w:rsidRPr="00F215B4" w:rsidRDefault="00A57E9A" w:rsidP="00635C6E">
            <w:pPr>
              <w:rPr>
                <w:rFonts w:ascii="Arial" w:hAnsi="Arial" w:cs="Arial"/>
                <w:sz w:val="28"/>
                <w:szCs w:val="28"/>
              </w:rPr>
            </w:pPr>
          </w:p>
          <w:p w:rsidR="00A57E9A" w:rsidRPr="00F215B4" w:rsidRDefault="00A57E9A" w:rsidP="00635C6E">
            <w:pPr>
              <w:rPr>
                <w:rFonts w:ascii="Arial" w:hAnsi="Arial" w:cs="Arial"/>
                <w:sz w:val="28"/>
                <w:szCs w:val="28"/>
              </w:rPr>
            </w:pPr>
            <w:r w:rsidRPr="00F215B4">
              <w:rPr>
                <w:rFonts w:ascii="Arial" w:hAnsi="Arial" w:cs="Arial"/>
                <w:sz w:val="28"/>
                <w:szCs w:val="28"/>
              </w:rPr>
              <w:t xml:space="preserve">I listen to it when. . . </w:t>
            </w:r>
          </w:p>
        </w:tc>
      </w:tr>
      <w:tr w:rsidR="00A57E9A" w:rsidTr="00635C6E">
        <w:tc>
          <w:tcPr>
            <w:tcW w:w="2411" w:type="dxa"/>
          </w:tcPr>
          <w:p w:rsidR="00A57E9A" w:rsidRDefault="00A57E9A" w:rsidP="00635C6E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7371" w:type="dxa"/>
          </w:tcPr>
          <w:p w:rsidR="00A57E9A" w:rsidRPr="00F215B4" w:rsidRDefault="00A57E9A" w:rsidP="00635C6E">
            <w:pPr>
              <w:rPr>
                <w:rFonts w:ascii="Arial" w:hAnsi="Arial" w:cs="Arial"/>
                <w:sz w:val="28"/>
                <w:szCs w:val="28"/>
              </w:rPr>
            </w:pPr>
            <w:r w:rsidRPr="00F215B4">
              <w:rPr>
                <w:rFonts w:ascii="Arial" w:hAnsi="Arial" w:cs="Arial"/>
                <w:sz w:val="28"/>
                <w:szCs w:val="28"/>
              </w:rPr>
              <w:t xml:space="preserve">This song is called. . . . </w:t>
            </w:r>
          </w:p>
          <w:p w:rsidR="00A57E9A" w:rsidRPr="00F215B4" w:rsidRDefault="00A57E9A" w:rsidP="00635C6E">
            <w:pPr>
              <w:rPr>
                <w:rFonts w:ascii="Arial" w:hAnsi="Arial" w:cs="Arial"/>
                <w:sz w:val="28"/>
                <w:szCs w:val="28"/>
              </w:rPr>
            </w:pPr>
            <w:r w:rsidRPr="00F215B4">
              <w:rPr>
                <w:rFonts w:ascii="Arial" w:hAnsi="Arial" w:cs="Arial"/>
                <w:sz w:val="28"/>
                <w:szCs w:val="28"/>
              </w:rPr>
              <w:t>This song is sung by. . . .</w:t>
            </w:r>
          </w:p>
          <w:p w:rsidR="00A57E9A" w:rsidRPr="00F215B4" w:rsidRDefault="00A57E9A" w:rsidP="00635C6E">
            <w:pPr>
              <w:rPr>
                <w:rFonts w:ascii="Arial" w:hAnsi="Arial" w:cs="Arial"/>
                <w:sz w:val="28"/>
                <w:szCs w:val="28"/>
              </w:rPr>
            </w:pPr>
          </w:p>
          <w:p w:rsidR="00A57E9A" w:rsidRPr="00F215B4" w:rsidRDefault="00A57E9A" w:rsidP="00635C6E">
            <w:pPr>
              <w:rPr>
                <w:rFonts w:ascii="Arial" w:hAnsi="Arial" w:cs="Arial"/>
                <w:sz w:val="28"/>
                <w:szCs w:val="28"/>
              </w:rPr>
            </w:pPr>
            <w:r w:rsidRPr="00F215B4">
              <w:rPr>
                <w:rFonts w:ascii="Arial" w:hAnsi="Arial" w:cs="Arial"/>
                <w:sz w:val="28"/>
                <w:szCs w:val="28"/>
              </w:rPr>
              <w:t xml:space="preserve">I like it because. . . . </w:t>
            </w:r>
          </w:p>
          <w:p w:rsidR="00A57E9A" w:rsidRPr="00F215B4" w:rsidRDefault="00A57E9A" w:rsidP="00635C6E">
            <w:pPr>
              <w:rPr>
                <w:rFonts w:ascii="Arial" w:hAnsi="Arial" w:cs="Arial"/>
                <w:sz w:val="28"/>
                <w:szCs w:val="28"/>
              </w:rPr>
            </w:pPr>
          </w:p>
          <w:p w:rsidR="00A57E9A" w:rsidRPr="00F215B4" w:rsidRDefault="00A57E9A" w:rsidP="00635C6E">
            <w:pPr>
              <w:rPr>
                <w:rFonts w:ascii="Arial" w:hAnsi="Arial" w:cs="Arial"/>
                <w:sz w:val="28"/>
                <w:szCs w:val="28"/>
              </w:rPr>
            </w:pPr>
            <w:r w:rsidRPr="00F215B4">
              <w:rPr>
                <w:rFonts w:ascii="Arial" w:hAnsi="Arial" w:cs="Arial"/>
                <w:sz w:val="28"/>
                <w:szCs w:val="28"/>
              </w:rPr>
              <w:t xml:space="preserve">I listen to it when. . . </w:t>
            </w:r>
          </w:p>
        </w:tc>
      </w:tr>
      <w:tr w:rsidR="00A57E9A" w:rsidTr="00635C6E">
        <w:tc>
          <w:tcPr>
            <w:tcW w:w="2411" w:type="dxa"/>
          </w:tcPr>
          <w:p w:rsidR="00A57E9A" w:rsidRDefault="00A57E9A" w:rsidP="00635C6E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7371" w:type="dxa"/>
          </w:tcPr>
          <w:p w:rsidR="00A57E9A" w:rsidRPr="00F215B4" w:rsidRDefault="00A57E9A" w:rsidP="00635C6E">
            <w:pPr>
              <w:rPr>
                <w:rFonts w:ascii="Arial" w:hAnsi="Arial" w:cs="Arial"/>
                <w:sz w:val="28"/>
                <w:szCs w:val="28"/>
              </w:rPr>
            </w:pPr>
            <w:r w:rsidRPr="00F215B4">
              <w:rPr>
                <w:rFonts w:ascii="Arial" w:hAnsi="Arial" w:cs="Arial"/>
                <w:sz w:val="28"/>
                <w:szCs w:val="28"/>
              </w:rPr>
              <w:t xml:space="preserve">This song is called. . . . </w:t>
            </w:r>
          </w:p>
          <w:p w:rsidR="00A57E9A" w:rsidRPr="00F215B4" w:rsidRDefault="00A57E9A" w:rsidP="00635C6E">
            <w:pPr>
              <w:rPr>
                <w:rFonts w:ascii="Arial" w:hAnsi="Arial" w:cs="Arial"/>
                <w:sz w:val="28"/>
                <w:szCs w:val="28"/>
              </w:rPr>
            </w:pPr>
            <w:r w:rsidRPr="00F215B4">
              <w:rPr>
                <w:rFonts w:ascii="Arial" w:hAnsi="Arial" w:cs="Arial"/>
                <w:sz w:val="28"/>
                <w:szCs w:val="28"/>
              </w:rPr>
              <w:t>This song is sung by. . . .</w:t>
            </w:r>
          </w:p>
          <w:p w:rsidR="00A57E9A" w:rsidRPr="00F215B4" w:rsidRDefault="00A57E9A" w:rsidP="00635C6E">
            <w:pPr>
              <w:rPr>
                <w:rFonts w:ascii="Arial" w:hAnsi="Arial" w:cs="Arial"/>
                <w:sz w:val="28"/>
                <w:szCs w:val="28"/>
              </w:rPr>
            </w:pPr>
            <w:bookmarkStart w:id="0" w:name="_GoBack"/>
            <w:bookmarkEnd w:id="0"/>
          </w:p>
          <w:p w:rsidR="00A57E9A" w:rsidRPr="00F215B4" w:rsidRDefault="00A57E9A" w:rsidP="00635C6E">
            <w:pPr>
              <w:rPr>
                <w:rFonts w:ascii="Arial" w:hAnsi="Arial" w:cs="Arial"/>
                <w:sz w:val="28"/>
                <w:szCs w:val="28"/>
              </w:rPr>
            </w:pPr>
            <w:r w:rsidRPr="00F215B4">
              <w:rPr>
                <w:rFonts w:ascii="Arial" w:hAnsi="Arial" w:cs="Arial"/>
                <w:sz w:val="28"/>
                <w:szCs w:val="28"/>
              </w:rPr>
              <w:t xml:space="preserve">I like it because. . . . </w:t>
            </w:r>
          </w:p>
          <w:p w:rsidR="00A57E9A" w:rsidRPr="00F215B4" w:rsidRDefault="00A57E9A" w:rsidP="00635C6E">
            <w:pPr>
              <w:rPr>
                <w:rFonts w:ascii="Arial" w:hAnsi="Arial" w:cs="Arial"/>
                <w:sz w:val="28"/>
                <w:szCs w:val="28"/>
              </w:rPr>
            </w:pPr>
          </w:p>
          <w:p w:rsidR="00A57E9A" w:rsidRPr="00F215B4" w:rsidRDefault="00A57E9A" w:rsidP="00635C6E">
            <w:pPr>
              <w:rPr>
                <w:rFonts w:ascii="Arial" w:hAnsi="Arial" w:cs="Arial"/>
                <w:sz w:val="28"/>
                <w:szCs w:val="28"/>
              </w:rPr>
            </w:pPr>
            <w:r w:rsidRPr="00F215B4">
              <w:rPr>
                <w:rFonts w:ascii="Arial" w:hAnsi="Arial" w:cs="Arial"/>
                <w:sz w:val="28"/>
                <w:szCs w:val="28"/>
              </w:rPr>
              <w:t xml:space="preserve">I listen to it when. . . </w:t>
            </w:r>
          </w:p>
        </w:tc>
      </w:tr>
      <w:tr w:rsidR="00A57E9A" w:rsidTr="00635C6E">
        <w:tc>
          <w:tcPr>
            <w:tcW w:w="2411" w:type="dxa"/>
          </w:tcPr>
          <w:p w:rsidR="00A57E9A" w:rsidRDefault="00A57E9A" w:rsidP="00635C6E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7371" w:type="dxa"/>
          </w:tcPr>
          <w:p w:rsidR="00A57E9A" w:rsidRPr="00F215B4" w:rsidRDefault="00A57E9A" w:rsidP="00635C6E">
            <w:pPr>
              <w:rPr>
                <w:rFonts w:ascii="Arial" w:hAnsi="Arial" w:cs="Arial"/>
                <w:sz w:val="28"/>
                <w:szCs w:val="28"/>
              </w:rPr>
            </w:pPr>
            <w:r w:rsidRPr="00F215B4">
              <w:rPr>
                <w:rFonts w:ascii="Arial" w:hAnsi="Arial" w:cs="Arial"/>
                <w:sz w:val="28"/>
                <w:szCs w:val="28"/>
              </w:rPr>
              <w:t xml:space="preserve">This song is called. . . . </w:t>
            </w:r>
          </w:p>
          <w:p w:rsidR="00A57E9A" w:rsidRPr="00F215B4" w:rsidRDefault="00A57E9A" w:rsidP="00635C6E">
            <w:pPr>
              <w:rPr>
                <w:rFonts w:ascii="Arial" w:hAnsi="Arial" w:cs="Arial"/>
                <w:sz w:val="28"/>
                <w:szCs w:val="28"/>
              </w:rPr>
            </w:pPr>
            <w:r w:rsidRPr="00F215B4">
              <w:rPr>
                <w:rFonts w:ascii="Arial" w:hAnsi="Arial" w:cs="Arial"/>
                <w:sz w:val="28"/>
                <w:szCs w:val="28"/>
              </w:rPr>
              <w:t>This song is sung by. . . .</w:t>
            </w:r>
          </w:p>
          <w:p w:rsidR="00A57E9A" w:rsidRPr="00F215B4" w:rsidRDefault="00A57E9A" w:rsidP="00635C6E">
            <w:pPr>
              <w:rPr>
                <w:rFonts w:ascii="Arial" w:hAnsi="Arial" w:cs="Arial"/>
                <w:sz w:val="28"/>
                <w:szCs w:val="28"/>
              </w:rPr>
            </w:pPr>
          </w:p>
          <w:p w:rsidR="00A57E9A" w:rsidRPr="00F215B4" w:rsidRDefault="00A57E9A" w:rsidP="00635C6E">
            <w:pPr>
              <w:rPr>
                <w:rFonts w:ascii="Arial" w:hAnsi="Arial" w:cs="Arial"/>
                <w:sz w:val="28"/>
                <w:szCs w:val="28"/>
              </w:rPr>
            </w:pPr>
            <w:r w:rsidRPr="00F215B4">
              <w:rPr>
                <w:rFonts w:ascii="Arial" w:hAnsi="Arial" w:cs="Arial"/>
                <w:sz w:val="28"/>
                <w:szCs w:val="28"/>
              </w:rPr>
              <w:t xml:space="preserve">I like it because. . . . </w:t>
            </w:r>
          </w:p>
          <w:p w:rsidR="00A57E9A" w:rsidRPr="00F215B4" w:rsidRDefault="00A57E9A" w:rsidP="00635C6E">
            <w:pPr>
              <w:rPr>
                <w:rFonts w:ascii="Arial" w:hAnsi="Arial" w:cs="Arial"/>
                <w:sz w:val="28"/>
                <w:szCs w:val="28"/>
              </w:rPr>
            </w:pPr>
          </w:p>
          <w:p w:rsidR="00A57E9A" w:rsidRPr="00F215B4" w:rsidRDefault="00A57E9A" w:rsidP="00635C6E">
            <w:pPr>
              <w:rPr>
                <w:rFonts w:ascii="Arial" w:hAnsi="Arial" w:cs="Arial"/>
                <w:sz w:val="28"/>
                <w:szCs w:val="28"/>
              </w:rPr>
            </w:pPr>
            <w:r w:rsidRPr="00F215B4">
              <w:rPr>
                <w:rFonts w:ascii="Arial" w:hAnsi="Arial" w:cs="Arial"/>
                <w:sz w:val="28"/>
                <w:szCs w:val="28"/>
              </w:rPr>
              <w:t xml:space="preserve">I listen to it when. . . </w:t>
            </w:r>
          </w:p>
        </w:tc>
      </w:tr>
      <w:tr w:rsidR="00A57E9A" w:rsidTr="00635C6E">
        <w:tc>
          <w:tcPr>
            <w:tcW w:w="2411" w:type="dxa"/>
          </w:tcPr>
          <w:p w:rsidR="00A57E9A" w:rsidRDefault="00A57E9A" w:rsidP="00635C6E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7371" w:type="dxa"/>
          </w:tcPr>
          <w:p w:rsidR="00A57E9A" w:rsidRPr="00F215B4" w:rsidRDefault="00A57E9A" w:rsidP="00635C6E">
            <w:pPr>
              <w:rPr>
                <w:rFonts w:ascii="Arial" w:hAnsi="Arial" w:cs="Arial"/>
                <w:sz w:val="28"/>
                <w:szCs w:val="28"/>
              </w:rPr>
            </w:pPr>
            <w:r w:rsidRPr="00F215B4">
              <w:rPr>
                <w:rFonts w:ascii="Arial" w:hAnsi="Arial" w:cs="Arial"/>
                <w:sz w:val="28"/>
                <w:szCs w:val="28"/>
              </w:rPr>
              <w:t xml:space="preserve">This song is called. . . . </w:t>
            </w:r>
          </w:p>
          <w:p w:rsidR="00A57E9A" w:rsidRPr="00F215B4" w:rsidRDefault="00A57E9A" w:rsidP="00635C6E">
            <w:pPr>
              <w:rPr>
                <w:rFonts w:ascii="Arial" w:hAnsi="Arial" w:cs="Arial"/>
                <w:sz w:val="28"/>
                <w:szCs w:val="28"/>
              </w:rPr>
            </w:pPr>
            <w:r w:rsidRPr="00F215B4">
              <w:rPr>
                <w:rFonts w:ascii="Arial" w:hAnsi="Arial" w:cs="Arial"/>
                <w:sz w:val="28"/>
                <w:szCs w:val="28"/>
              </w:rPr>
              <w:t>This song is sung by. . . .</w:t>
            </w:r>
          </w:p>
          <w:p w:rsidR="00A57E9A" w:rsidRPr="00F215B4" w:rsidRDefault="00A57E9A" w:rsidP="00635C6E">
            <w:pPr>
              <w:rPr>
                <w:rFonts w:ascii="Arial" w:hAnsi="Arial" w:cs="Arial"/>
                <w:sz w:val="28"/>
                <w:szCs w:val="28"/>
              </w:rPr>
            </w:pPr>
          </w:p>
          <w:p w:rsidR="00A57E9A" w:rsidRPr="00F215B4" w:rsidRDefault="00A57E9A" w:rsidP="00635C6E">
            <w:pPr>
              <w:rPr>
                <w:rFonts w:ascii="Arial" w:hAnsi="Arial" w:cs="Arial"/>
                <w:sz w:val="28"/>
                <w:szCs w:val="28"/>
              </w:rPr>
            </w:pPr>
            <w:r w:rsidRPr="00F215B4">
              <w:rPr>
                <w:rFonts w:ascii="Arial" w:hAnsi="Arial" w:cs="Arial"/>
                <w:sz w:val="28"/>
                <w:szCs w:val="28"/>
              </w:rPr>
              <w:t xml:space="preserve">I like it because. . . . </w:t>
            </w:r>
          </w:p>
          <w:p w:rsidR="00A57E9A" w:rsidRPr="00F215B4" w:rsidRDefault="00A57E9A" w:rsidP="00635C6E">
            <w:pPr>
              <w:rPr>
                <w:rFonts w:ascii="Arial" w:hAnsi="Arial" w:cs="Arial"/>
                <w:sz w:val="28"/>
                <w:szCs w:val="28"/>
              </w:rPr>
            </w:pPr>
          </w:p>
          <w:p w:rsidR="00A57E9A" w:rsidRPr="00F215B4" w:rsidRDefault="00A57E9A" w:rsidP="00635C6E">
            <w:pPr>
              <w:rPr>
                <w:rFonts w:ascii="Arial" w:hAnsi="Arial" w:cs="Arial"/>
                <w:sz w:val="28"/>
                <w:szCs w:val="28"/>
              </w:rPr>
            </w:pPr>
            <w:r w:rsidRPr="00F215B4">
              <w:rPr>
                <w:rFonts w:ascii="Arial" w:hAnsi="Arial" w:cs="Arial"/>
                <w:sz w:val="28"/>
                <w:szCs w:val="28"/>
              </w:rPr>
              <w:t xml:space="preserve">I listen to it when. . . </w:t>
            </w:r>
          </w:p>
        </w:tc>
      </w:tr>
      <w:tr w:rsidR="00A57E9A" w:rsidTr="00635C6E">
        <w:tc>
          <w:tcPr>
            <w:tcW w:w="2411" w:type="dxa"/>
          </w:tcPr>
          <w:p w:rsidR="00A57E9A" w:rsidRDefault="00A57E9A" w:rsidP="00635C6E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7371" w:type="dxa"/>
          </w:tcPr>
          <w:p w:rsidR="00A57E9A" w:rsidRPr="00F215B4" w:rsidRDefault="00A57E9A" w:rsidP="00635C6E">
            <w:pPr>
              <w:rPr>
                <w:rFonts w:ascii="Arial" w:hAnsi="Arial" w:cs="Arial"/>
                <w:sz w:val="28"/>
                <w:szCs w:val="28"/>
              </w:rPr>
            </w:pPr>
            <w:r w:rsidRPr="00F215B4">
              <w:rPr>
                <w:rFonts w:ascii="Arial" w:hAnsi="Arial" w:cs="Arial"/>
                <w:sz w:val="28"/>
                <w:szCs w:val="28"/>
              </w:rPr>
              <w:t xml:space="preserve">This song is called. . . . </w:t>
            </w:r>
          </w:p>
          <w:p w:rsidR="00A57E9A" w:rsidRPr="00F215B4" w:rsidRDefault="00A57E9A" w:rsidP="00635C6E">
            <w:pPr>
              <w:rPr>
                <w:rFonts w:ascii="Arial" w:hAnsi="Arial" w:cs="Arial"/>
                <w:sz w:val="28"/>
                <w:szCs w:val="28"/>
              </w:rPr>
            </w:pPr>
            <w:r w:rsidRPr="00F215B4">
              <w:rPr>
                <w:rFonts w:ascii="Arial" w:hAnsi="Arial" w:cs="Arial"/>
                <w:sz w:val="28"/>
                <w:szCs w:val="28"/>
              </w:rPr>
              <w:t>This song is sung by. . . .</w:t>
            </w:r>
          </w:p>
          <w:p w:rsidR="00A57E9A" w:rsidRPr="00F215B4" w:rsidRDefault="00A57E9A" w:rsidP="00635C6E">
            <w:pPr>
              <w:rPr>
                <w:rFonts w:ascii="Arial" w:hAnsi="Arial" w:cs="Arial"/>
                <w:sz w:val="28"/>
                <w:szCs w:val="28"/>
              </w:rPr>
            </w:pPr>
          </w:p>
          <w:p w:rsidR="00A57E9A" w:rsidRPr="00F215B4" w:rsidRDefault="00A57E9A" w:rsidP="00635C6E">
            <w:pPr>
              <w:rPr>
                <w:rFonts w:ascii="Arial" w:hAnsi="Arial" w:cs="Arial"/>
                <w:sz w:val="28"/>
                <w:szCs w:val="28"/>
              </w:rPr>
            </w:pPr>
            <w:r w:rsidRPr="00F215B4">
              <w:rPr>
                <w:rFonts w:ascii="Arial" w:hAnsi="Arial" w:cs="Arial"/>
                <w:sz w:val="28"/>
                <w:szCs w:val="28"/>
              </w:rPr>
              <w:t xml:space="preserve">I like it because. . . . </w:t>
            </w:r>
          </w:p>
          <w:p w:rsidR="00A57E9A" w:rsidRPr="00F215B4" w:rsidRDefault="00A57E9A" w:rsidP="00635C6E">
            <w:pPr>
              <w:rPr>
                <w:rFonts w:ascii="Arial" w:hAnsi="Arial" w:cs="Arial"/>
                <w:sz w:val="28"/>
                <w:szCs w:val="28"/>
              </w:rPr>
            </w:pPr>
          </w:p>
          <w:p w:rsidR="00A57E9A" w:rsidRPr="00F215B4" w:rsidRDefault="00A57E9A" w:rsidP="00635C6E">
            <w:pPr>
              <w:rPr>
                <w:rFonts w:ascii="Arial" w:hAnsi="Arial" w:cs="Arial"/>
                <w:sz w:val="28"/>
                <w:szCs w:val="28"/>
              </w:rPr>
            </w:pPr>
            <w:r w:rsidRPr="00F215B4">
              <w:rPr>
                <w:rFonts w:ascii="Arial" w:hAnsi="Arial" w:cs="Arial"/>
                <w:sz w:val="28"/>
                <w:szCs w:val="28"/>
              </w:rPr>
              <w:t xml:space="preserve">I listen to it when. . . </w:t>
            </w:r>
          </w:p>
        </w:tc>
      </w:tr>
    </w:tbl>
    <w:p w:rsidR="00A57E9A" w:rsidRDefault="00A57E9A"/>
    <w:p w:rsidR="00A57E9A" w:rsidRPr="00A57E9A" w:rsidRDefault="00A57E9A" w:rsidP="00A57E9A">
      <w:pPr>
        <w:jc w:val="center"/>
        <w:rPr>
          <w:rFonts w:ascii="Arial" w:hAnsi="Arial" w:cs="Arial"/>
          <w:sz w:val="36"/>
          <w:szCs w:val="36"/>
        </w:rPr>
      </w:pPr>
      <w:r>
        <w:br w:type="page"/>
      </w:r>
      <w:r w:rsidRPr="00A57E9A">
        <w:rPr>
          <w:rFonts w:ascii="Arial" w:hAnsi="Arial" w:cs="Arial"/>
          <w:sz w:val="36"/>
          <w:szCs w:val="36"/>
        </w:rPr>
        <w:lastRenderedPageBreak/>
        <w:t>How I like to look</w:t>
      </w:r>
    </w:p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A57E9A" w:rsidTr="00E163E1">
        <w:tc>
          <w:tcPr>
            <w:tcW w:w="2254" w:type="dxa"/>
            <w:tcBorders>
              <w:top w:val="nil"/>
              <w:left w:val="nil"/>
            </w:tcBorders>
          </w:tcPr>
          <w:p w:rsidR="00A57E9A" w:rsidRDefault="00A57E9A"/>
          <w:p w:rsidR="00A57E9A" w:rsidRDefault="00A57E9A"/>
        </w:tc>
        <w:tc>
          <w:tcPr>
            <w:tcW w:w="2254" w:type="dxa"/>
          </w:tcPr>
          <w:p w:rsidR="00A57E9A" w:rsidRPr="00A57E9A" w:rsidRDefault="00A57E9A" w:rsidP="00E163E1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A57E9A">
              <w:rPr>
                <w:rFonts w:ascii="Arial" w:hAnsi="Arial" w:cs="Arial"/>
                <w:sz w:val="36"/>
                <w:szCs w:val="36"/>
              </w:rPr>
              <w:t>Likes</w:t>
            </w:r>
          </w:p>
        </w:tc>
        <w:tc>
          <w:tcPr>
            <w:tcW w:w="2254" w:type="dxa"/>
          </w:tcPr>
          <w:p w:rsidR="00A57E9A" w:rsidRPr="00A57E9A" w:rsidRDefault="00A57E9A" w:rsidP="00E163E1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A57E9A">
              <w:rPr>
                <w:rFonts w:ascii="Arial" w:hAnsi="Arial" w:cs="Arial"/>
                <w:sz w:val="36"/>
                <w:szCs w:val="36"/>
              </w:rPr>
              <w:t>Dislikes</w:t>
            </w:r>
          </w:p>
        </w:tc>
        <w:tc>
          <w:tcPr>
            <w:tcW w:w="2254" w:type="dxa"/>
          </w:tcPr>
          <w:p w:rsidR="00A57E9A" w:rsidRPr="00A57E9A" w:rsidRDefault="00A57E9A" w:rsidP="00E163E1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A57E9A">
              <w:rPr>
                <w:rFonts w:ascii="Arial" w:hAnsi="Arial" w:cs="Arial"/>
                <w:sz w:val="36"/>
                <w:szCs w:val="36"/>
              </w:rPr>
              <w:t>The help I need</w:t>
            </w:r>
          </w:p>
        </w:tc>
      </w:tr>
      <w:tr w:rsidR="00A57E9A" w:rsidTr="00E163E1">
        <w:tc>
          <w:tcPr>
            <w:tcW w:w="2254" w:type="dxa"/>
          </w:tcPr>
          <w:p w:rsidR="00A57E9A" w:rsidRDefault="00A57E9A">
            <w:r>
              <w:rPr>
                <w:noProof/>
                <w:lang w:eastAsia="en-GB"/>
              </w:rPr>
              <w:drawing>
                <wp:inline distT="0" distB="0" distL="0" distR="0" wp14:anchorId="2895EF02" wp14:editId="1AFEF047">
                  <wp:extent cx="1173709" cy="1214438"/>
                  <wp:effectExtent l="0" t="0" r="7620" b="5080"/>
                  <wp:docPr id="49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0356" cy="1221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57E9A" w:rsidRDefault="00A57E9A">
            <w:r>
              <w:t>Hair</w:t>
            </w:r>
          </w:p>
        </w:tc>
        <w:tc>
          <w:tcPr>
            <w:tcW w:w="2254" w:type="dxa"/>
          </w:tcPr>
          <w:p w:rsidR="00A57E9A" w:rsidRDefault="00A57E9A"/>
        </w:tc>
        <w:tc>
          <w:tcPr>
            <w:tcW w:w="2254" w:type="dxa"/>
          </w:tcPr>
          <w:p w:rsidR="00A57E9A" w:rsidRDefault="00A57E9A"/>
        </w:tc>
        <w:tc>
          <w:tcPr>
            <w:tcW w:w="2254" w:type="dxa"/>
          </w:tcPr>
          <w:p w:rsidR="00A57E9A" w:rsidRDefault="00A57E9A"/>
        </w:tc>
      </w:tr>
      <w:tr w:rsidR="00A57E9A" w:rsidTr="00E163E1">
        <w:tc>
          <w:tcPr>
            <w:tcW w:w="2254" w:type="dxa"/>
          </w:tcPr>
          <w:p w:rsidR="00A57E9A" w:rsidRDefault="00A57E9A">
            <w:r w:rsidRPr="00D02632">
              <w:rPr>
                <w:rFonts w:ascii="Calibri" w:eastAsia="Calibri" w:hAnsi="Calibri" w:cs="Times New Roman"/>
                <w:noProof/>
                <w:lang w:eastAsia="en-GB"/>
              </w:rPr>
              <w:drawing>
                <wp:inline distT="0" distB="0" distL="0" distR="0" wp14:anchorId="540D0CE0" wp14:editId="13B3D1A2">
                  <wp:extent cx="1229552" cy="1114425"/>
                  <wp:effectExtent l="0" t="0" r="8890" b="0"/>
                  <wp:docPr id="51" name="Pictur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7386" cy="1121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57E9A" w:rsidRDefault="00A57E9A">
            <w:r>
              <w:t>Clothes</w:t>
            </w:r>
          </w:p>
        </w:tc>
        <w:tc>
          <w:tcPr>
            <w:tcW w:w="2254" w:type="dxa"/>
          </w:tcPr>
          <w:p w:rsidR="00A57E9A" w:rsidRDefault="00A57E9A"/>
        </w:tc>
        <w:tc>
          <w:tcPr>
            <w:tcW w:w="2254" w:type="dxa"/>
          </w:tcPr>
          <w:p w:rsidR="00A57E9A" w:rsidRDefault="00A57E9A"/>
        </w:tc>
        <w:tc>
          <w:tcPr>
            <w:tcW w:w="2254" w:type="dxa"/>
          </w:tcPr>
          <w:p w:rsidR="00A57E9A" w:rsidRDefault="00A57E9A"/>
        </w:tc>
      </w:tr>
      <w:tr w:rsidR="00A57E9A" w:rsidTr="00E163E1">
        <w:tc>
          <w:tcPr>
            <w:tcW w:w="2254" w:type="dxa"/>
          </w:tcPr>
          <w:p w:rsidR="00A57E9A" w:rsidRDefault="00A57E9A">
            <w:r>
              <w:rPr>
                <w:noProof/>
                <w:lang w:eastAsia="en-GB"/>
              </w:rPr>
              <w:drawing>
                <wp:inline distT="0" distB="0" distL="0" distR="0" wp14:anchorId="1E2C623B" wp14:editId="27C13BEA">
                  <wp:extent cx="1216343" cy="1258551"/>
                  <wp:effectExtent l="0" t="0" r="3175" b="0"/>
                  <wp:docPr id="50" name="Pictur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8580" cy="12608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57E9A" w:rsidRDefault="00A57E9A">
            <w:r>
              <w:t>Keeping clean</w:t>
            </w:r>
          </w:p>
        </w:tc>
        <w:tc>
          <w:tcPr>
            <w:tcW w:w="2254" w:type="dxa"/>
          </w:tcPr>
          <w:p w:rsidR="00A57E9A" w:rsidRDefault="00A57E9A"/>
        </w:tc>
        <w:tc>
          <w:tcPr>
            <w:tcW w:w="2254" w:type="dxa"/>
          </w:tcPr>
          <w:p w:rsidR="00A57E9A" w:rsidRDefault="00A57E9A"/>
        </w:tc>
        <w:tc>
          <w:tcPr>
            <w:tcW w:w="2254" w:type="dxa"/>
          </w:tcPr>
          <w:p w:rsidR="00A57E9A" w:rsidRDefault="00A57E9A"/>
        </w:tc>
      </w:tr>
      <w:tr w:rsidR="00A57E9A" w:rsidTr="00E163E1">
        <w:tc>
          <w:tcPr>
            <w:tcW w:w="2254" w:type="dxa"/>
          </w:tcPr>
          <w:p w:rsidR="00A57E9A" w:rsidRDefault="00A57E9A">
            <w:r>
              <w:rPr>
                <w:noProof/>
                <w:lang w:eastAsia="en-GB"/>
              </w:rPr>
              <w:drawing>
                <wp:inline distT="0" distB="0" distL="0" distR="0" wp14:anchorId="03C4CB1E" wp14:editId="2FB0FE43">
                  <wp:extent cx="1173709" cy="1214437"/>
                  <wp:effectExtent l="0" t="0" r="7620" b="5080"/>
                  <wp:docPr id="52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945" cy="1218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57E9A" w:rsidRDefault="00A57E9A">
            <w:r>
              <w:t>Teeth</w:t>
            </w:r>
          </w:p>
        </w:tc>
        <w:tc>
          <w:tcPr>
            <w:tcW w:w="2254" w:type="dxa"/>
          </w:tcPr>
          <w:p w:rsidR="00A57E9A" w:rsidRDefault="00A57E9A"/>
        </w:tc>
        <w:tc>
          <w:tcPr>
            <w:tcW w:w="2254" w:type="dxa"/>
          </w:tcPr>
          <w:p w:rsidR="00A57E9A" w:rsidRDefault="00A57E9A"/>
        </w:tc>
        <w:tc>
          <w:tcPr>
            <w:tcW w:w="2254" w:type="dxa"/>
          </w:tcPr>
          <w:p w:rsidR="00A57E9A" w:rsidRDefault="00A57E9A"/>
        </w:tc>
      </w:tr>
      <w:tr w:rsidR="00A57E9A" w:rsidTr="00E163E1">
        <w:tc>
          <w:tcPr>
            <w:tcW w:w="2254" w:type="dxa"/>
          </w:tcPr>
          <w:p w:rsidR="00A57E9A" w:rsidRDefault="00A57E9A">
            <w:r>
              <w:rPr>
                <w:noProof/>
                <w:lang w:eastAsia="en-GB"/>
              </w:rPr>
              <w:drawing>
                <wp:inline distT="0" distB="0" distL="0" distR="0" wp14:anchorId="5C78C90E" wp14:editId="20C5F707">
                  <wp:extent cx="1284923" cy="1183862"/>
                  <wp:effectExtent l="0" t="0" r="0" b="0"/>
                  <wp:docPr id="61" name="Pictur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7214" cy="11859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57E9A" w:rsidRDefault="00A57E9A">
            <w:r>
              <w:t>Nails</w:t>
            </w:r>
          </w:p>
        </w:tc>
        <w:tc>
          <w:tcPr>
            <w:tcW w:w="2254" w:type="dxa"/>
          </w:tcPr>
          <w:p w:rsidR="00A57E9A" w:rsidRDefault="00A57E9A"/>
        </w:tc>
        <w:tc>
          <w:tcPr>
            <w:tcW w:w="2254" w:type="dxa"/>
          </w:tcPr>
          <w:p w:rsidR="00A57E9A" w:rsidRDefault="00A57E9A"/>
        </w:tc>
        <w:tc>
          <w:tcPr>
            <w:tcW w:w="2254" w:type="dxa"/>
          </w:tcPr>
          <w:p w:rsidR="00A57E9A" w:rsidRDefault="00A57E9A"/>
        </w:tc>
      </w:tr>
      <w:tr w:rsidR="00A57E9A" w:rsidTr="00E163E1">
        <w:tc>
          <w:tcPr>
            <w:tcW w:w="2254" w:type="dxa"/>
          </w:tcPr>
          <w:p w:rsidR="00A57E9A" w:rsidRDefault="00A57E9A"/>
          <w:p w:rsidR="00A57E9A" w:rsidRDefault="00A57E9A">
            <w:r>
              <w:rPr>
                <w:noProof/>
                <w:lang w:eastAsia="en-GB"/>
              </w:rPr>
              <w:drawing>
                <wp:inline distT="0" distB="0" distL="0" distR="0" wp14:anchorId="5712331A" wp14:editId="703F5D0F">
                  <wp:extent cx="1229360" cy="1132669"/>
                  <wp:effectExtent l="0" t="0" r="8890" b="0"/>
                  <wp:docPr id="62" name="Pictur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3041" cy="1136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57E9A" w:rsidRDefault="00A57E9A">
            <w:r>
              <w:t>Feet</w:t>
            </w:r>
          </w:p>
        </w:tc>
        <w:tc>
          <w:tcPr>
            <w:tcW w:w="2254" w:type="dxa"/>
          </w:tcPr>
          <w:p w:rsidR="00A57E9A" w:rsidRDefault="00A57E9A"/>
        </w:tc>
        <w:tc>
          <w:tcPr>
            <w:tcW w:w="2254" w:type="dxa"/>
          </w:tcPr>
          <w:p w:rsidR="00A57E9A" w:rsidRDefault="00A57E9A"/>
        </w:tc>
        <w:tc>
          <w:tcPr>
            <w:tcW w:w="2254" w:type="dxa"/>
          </w:tcPr>
          <w:p w:rsidR="00A57E9A" w:rsidRDefault="00A57E9A"/>
        </w:tc>
      </w:tr>
    </w:tbl>
    <w:p w:rsidR="00A57E9A" w:rsidRDefault="00A57E9A"/>
    <w:p w:rsidR="00E163E1" w:rsidRPr="00A57E9A" w:rsidRDefault="00E163E1" w:rsidP="00E163E1">
      <w:pPr>
        <w:jc w:val="center"/>
        <w:rPr>
          <w:rFonts w:ascii="Arial" w:hAnsi="Arial" w:cs="Arial"/>
          <w:sz w:val="36"/>
          <w:szCs w:val="36"/>
        </w:rPr>
      </w:pPr>
      <w:r w:rsidRPr="00A57E9A">
        <w:rPr>
          <w:rFonts w:ascii="Arial" w:hAnsi="Arial" w:cs="Arial"/>
          <w:sz w:val="36"/>
          <w:szCs w:val="36"/>
        </w:rPr>
        <w:lastRenderedPageBreak/>
        <w:t>How I like to look</w:t>
      </w:r>
    </w:p>
    <w:tbl>
      <w:tblPr>
        <w:tblStyle w:val="TableGrid"/>
        <w:tblW w:w="0" w:type="auto"/>
        <w:tblInd w:w="10" w:type="dxa"/>
        <w:tblLook w:val="04A0" w:firstRow="1" w:lastRow="0" w:firstColumn="1" w:lastColumn="0" w:noHBand="0" w:noVBand="1"/>
      </w:tblPr>
      <w:tblGrid>
        <w:gridCol w:w="2413"/>
        <w:gridCol w:w="2218"/>
        <w:gridCol w:w="2230"/>
        <w:gridCol w:w="2217"/>
      </w:tblGrid>
      <w:tr w:rsidR="00E163E1" w:rsidTr="00E163E1">
        <w:tc>
          <w:tcPr>
            <w:tcW w:w="2346" w:type="dxa"/>
            <w:tcBorders>
              <w:top w:val="nil"/>
              <w:left w:val="nil"/>
            </w:tcBorders>
          </w:tcPr>
          <w:p w:rsidR="00E163E1" w:rsidRDefault="00E163E1" w:rsidP="00635C6E"/>
          <w:p w:rsidR="00E163E1" w:rsidRDefault="00E163E1" w:rsidP="00635C6E"/>
        </w:tc>
        <w:tc>
          <w:tcPr>
            <w:tcW w:w="2218" w:type="dxa"/>
          </w:tcPr>
          <w:p w:rsidR="00E163E1" w:rsidRPr="00A57E9A" w:rsidRDefault="00E163E1" w:rsidP="00635C6E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A57E9A">
              <w:rPr>
                <w:rFonts w:ascii="Arial" w:hAnsi="Arial" w:cs="Arial"/>
                <w:sz w:val="36"/>
                <w:szCs w:val="36"/>
              </w:rPr>
              <w:t>Likes</w:t>
            </w:r>
          </w:p>
        </w:tc>
        <w:tc>
          <w:tcPr>
            <w:tcW w:w="2230" w:type="dxa"/>
          </w:tcPr>
          <w:p w:rsidR="00E163E1" w:rsidRPr="00A57E9A" w:rsidRDefault="00E163E1" w:rsidP="00635C6E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A57E9A">
              <w:rPr>
                <w:rFonts w:ascii="Arial" w:hAnsi="Arial" w:cs="Arial"/>
                <w:sz w:val="36"/>
                <w:szCs w:val="36"/>
              </w:rPr>
              <w:t>Dislikes</w:t>
            </w:r>
          </w:p>
        </w:tc>
        <w:tc>
          <w:tcPr>
            <w:tcW w:w="2217" w:type="dxa"/>
          </w:tcPr>
          <w:p w:rsidR="00E163E1" w:rsidRPr="00A57E9A" w:rsidRDefault="00E163E1" w:rsidP="00635C6E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A57E9A">
              <w:rPr>
                <w:rFonts w:ascii="Arial" w:hAnsi="Arial" w:cs="Arial"/>
                <w:sz w:val="36"/>
                <w:szCs w:val="36"/>
              </w:rPr>
              <w:t>The help I need</w:t>
            </w:r>
          </w:p>
        </w:tc>
      </w:tr>
      <w:tr w:rsidR="00E163E1" w:rsidTr="00E163E1">
        <w:tc>
          <w:tcPr>
            <w:tcW w:w="2346" w:type="dxa"/>
          </w:tcPr>
          <w:p w:rsidR="00E163E1" w:rsidRDefault="00E163E1" w:rsidP="00635C6E">
            <w:r>
              <w:rPr>
                <w:noProof/>
                <w:lang w:eastAsia="en-GB"/>
              </w:rPr>
              <w:drawing>
                <wp:inline distT="0" distB="0" distL="0" distR="0" wp14:anchorId="3E800DD5" wp14:editId="519F7779">
                  <wp:extent cx="1343954" cy="1238250"/>
                  <wp:effectExtent l="0" t="0" r="8890" b="0"/>
                  <wp:docPr id="65" name="Picture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954" cy="1238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163E1" w:rsidRDefault="00E163E1" w:rsidP="00E163E1">
            <w:r>
              <w:t>Perfume</w:t>
            </w:r>
          </w:p>
        </w:tc>
        <w:tc>
          <w:tcPr>
            <w:tcW w:w="2218" w:type="dxa"/>
          </w:tcPr>
          <w:p w:rsidR="00E163E1" w:rsidRDefault="00E163E1" w:rsidP="00635C6E"/>
        </w:tc>
        <w:tc>
          <w:tcPr>
            <w:tcW w:w="2230" w:type="dxa"/>
          </w:tcPr>
          <w:p w:rsidR="00E163E1" w:rsidRDefault="00E163E1" w:rsidP="00635C6E"/>
        </w:tc>
        <w:tc>
          <w:tcPr>
            <w:tcW w:w="2217" w:type="dxa"/>
          </w:tcPr>
          <w:p w:rsidR="00E163E1" w:rsidRDefault="00E163E1" w:rsidP="00635C6E"/>
        </w:tc>
      </w:tr>
      <w:tr w:rsidR="00E163E1" w:rsidTr="00E163E1">
        <w:tc>
          <w:tcPr>
            <w:tcW w:w="2346" w:type="dxa"/>
          </w:tcPr>
          <w:p w:rsidR="00E163E1" w:rsidRDefault="00E163E1" w:rsidP="00635C6E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7B16DC49" wp14:editId="370DDEBF">
                  <wp:extent cx="1323278" cy="1219200"/>
                  <wp:effectExtent l="0" t="0" r="0" b="0"/>
                  <wp:docPr id="77" name="Picture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278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163E1" w:rsidRDefault="00E163E1" w:rsidP="00635C6E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Aftershave</w:t>
            </w:r>
          </w:p>
        </w:tc>
        <w:tc>
          <w:tcPr>
            <w:tcW w:w="2218" w:type="dxa"/>
          </w:tcPr>
          <w:p w:rsidR="00E163E1" w:rsidRDefault="00E163E1" w:rsidP="00635C6E"/>
        </w:tc>
        <w:tc>
          <w:tcPr>
            <w:tcW w:w="2230" w:type="dxa"/>
          </w:tcPr>
          <w:p w:rsidR="00E163E1" w:rsidRDefault="00E163E1" w:rsidP="00635C6E"/>
        </w:tc>
        <w:tc>
          <w:tcPr>
            <w:tcW w:w="2217" w:type="dxa"/>
          </w:tcPr>
          <w:p w:rsidR="00E163E1" w:rsidRDefault="00E163E1" w:rsidP="00635C6E"/>
        </w:tc>
      </w:tr>
      <w:tr w:rsidR="00E163E1" w:rsidTr="00E163E1">
        <w:tc>
          <w:tcPr>
            <w:tcW w:w="2346" w:type="dxa"/>
          </w:tcPr>
          <w:p w:rsidR="00E163E1" w:rsidRDefault="00E163E1" w:rsidP="00635C6E">
            <w:r>
              <w:rPr>
                <w:noProof/>
                <w:lang w:eastAsia="en-GB"/>
              </w:rPr>
              <w:drawing>
                <wp:inline distT="0" distB="0" distL="0" distR="0" wp14:anchorId="03811CD1" wp14:editId="0B3B433D">
                  <wp:extent cx="1343954" cy="1238250"/>
                  <wp:effectExtent l="0" t="0" r="8890" b="0"/>
                  <wp:docPr id="67" name="Picture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5384" cy="12395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163E1" w:rsidRDefault="00E163E1" w:rsidP="00635C6E">
            <w:r>
              <w:t>Shaving</w:t>
            </w:r>
          </w:p>
        </w:tc>
        <w:tc>
          <w:tcPr>
            <w:tcW w:w="2218" w:type="dxa"/>
          </w:tcPr>
          <w:p w:rsidR="00E163E1" w:rsidRDefault="00E163E1" w:rsidP="00635C6E"/>
        </w:tc>
        <w:tc>
          <w:tcPr>
            <w:tcW w:w="2230" w:type="dxa"/>
          </w:tcPr>
          <w:p w:rsidR="00E163E1" w:rsidRDefault="00E163E1" w:rsidP="00635C6E"/>
        </w:tc>
        <w:tc>
          <w:tcPr>
            <w:tcW w:w="2217" w:type="dxa"/>
          </w:tcPr>
          <w:p w:rsidR="00E163E1" w:rsidRDefault="00E163E1" w:rsidP="00635C6E"/>
        </w:tc>
      </w:tr>
      <w:tr w:rsidR="00E163E1" w:rsidTr="00E163E1">
        <w:tc>
          <w:tcPr>
            <w:tcW w:w="2346" w:type="dxa"/>
          </w:tcPr>
          <w:p w:rsidR="00E163E1" w:rsidRDefault="00E163E1" w:rsidP="00635C6E">
            <w:r>
              <w:rPr>
                <w:noProof/>
                <w:lang w:eastAsia="en-GB"/>
              </w:rPr>
              <w:drawing>
                <wp:inline distT="0" distB="0" distL="0" distR="0" wp14:anchorId="0BBD9EED" wp14:editId="0486A4FF">
                  <wp:extent cx="1395645" cy="1285875"/>
                  <wp:effectExtent l="0" t="0" r="0" b="0"/>
                  <wp:docPr id="83" name="Picture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5645" cy="1285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163E1" w:rsidRDefault="00E163E1" w:rsidP="00635C6E">
            <w:r>
              <w:t>Deodorant</w:t>
            </w:r>
          </w:p>
        </w:tc>
        <w:tc>
          <w:tcPr>
            <w:tcW w:w="2218" w:type="dxa"/>
          </w:tcPr>
          <w:p w:rsidR="00E163E1" w:rsidRDefault="00E163E1" w:rsidP="00635C6E"/>
        </w:tc>
        <w:tc>
          <w:tcPr>
            <w:tcW w:w="2230" w:type="dxa"/>
          </w:tcPr>
          <w:p w:rsidR="00E163E1" w:rsidRDefault="00E163E1" w:rsidP="00635C6E"/>
        </w:tc>
        <w:tc>
          <w:tcPr>
            <w:tcW w:w="2217" w:type="dxa"/>
          </w:tcPr>
          <w:p w:rsidR="00E163E1" w:rsidRDefault="00E163E1" w:rsidP="00635C6E"/>
        </w:tc>
      </w:tr>
      <w:tr w:rsidR="00E163E1" w:rsidTr="00E163E1">
        <w:tc>
          <w:tcPr>
            <w:tcW w:w="2346" w:type="dxa"/>
          </w:tcPr>
          <w:p w:rsidR="00E163E1" w:rsidRDefault="00E163E1" w:rsidP="00635C6E">
            <w:r>
              <w:rPr>
                <w:noProof/>
                <w:lang w:eastAsia="en-GB"/>
              </w:rPr>
              <w:drawing>
                <wp:inline distT="0" distB="0" distL="0" distR="0" wp14:anchorId="1F2B56DB" wp14:editId="5CAFC3DB">
                  <wp:extent cx="1343954" cy="1238250"/>
                  <wp:effectExtent l="0" t="0" r="8890" b="0"/>
                  <wp:docPr id="66" name="Picture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954" cy="1238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163E1" w:rsidRDefault="00E163E1" w:rsidP="00635C6E">
            <w:r>
              <w:t>Make-up</w:t>
            </w:r>
          </w:p>
        </w:tc>
        <w:tc>
          <w:tcPr>
            <w:tcW w:w="2218" w:type="dxa"/>
          </w:tcPr>
          <w:p w:rsidR="00E163E1" w:rsidRDefault="00E163E1" w:rsidP="00635C6E"/>
        </w:tc>
        <w:tc>
          <w:tcPr>
            <w:tcW w:w="2230" w:type="dxa"/>
          </w:tcPr>
          <w:p w:rsidR="00E163E1" w:rsidRDefault="00E163E1" w:rsidP="00635C6E"/>
        </w:tc>
        <w:tc>
          <w:tcPr>
            <w:tcW w:w="2217" w:type="dxa"/>
          </w:tcPr>
          <w:p w:rsidR="00E163E1" w:rsidRDefault="00E163E1" w:rsidP="00635C6E"/>
        </w:tc>
      </w:tr>
      <w:tr w:rsidR="00E163E1" w:rsidTr="00E163E1">
        <w:tc>
          <w:tcPr>
            <w:tcW w:w="2346" w:type="dxa"/>
          </w:tcPr>
          <w:p w:rsidR="00E163E1" w:rsidRDefault="00E163E1" w:rsidP="00635C6E"/>
          <w:p w:rsidR="00E163E1" w:rsidRDefault="00E163E1" w:rsidP="00635C6E"/>
          <w:p w:rsidR="00E163E1" w:rsidRDefault="00E163E1" w:rsidP="00635C6E"/>
          <w:p w:rsidR="00E163E1" w:rsidRDefault="00E163E1" w:rsidP="00635C6E"/>
          <w:p w:rsidR="00E163E1" w:rsidRDefault="00E163E1" w:rsidP="00635C6E"/>
          <w:p w:rsidR="00E163E1" w:rsidRDefault="00E163E1" w:rsidP="00635C6E"/>
          <w:p w:rsidR="00E163E1" w:rsidRDefault="00E163E1" w:rsidP="00635C6E">
            <w:r>
              <w:t>Other</w:t>
            </w:r>
          </w:p>
        </w:tc>
        <w:tc>
          <w:tcPr>
            <w:tcW w:w="2218" w:type="dxa"/>
          </w:tcPr>
          <w:p w:rsidR="00E163E1" w:rsidRDefault="00E163E1" w:rsidP="00635C6E"/>
        </w:tc>
        <w:tc>
          <w:tcPr>
            <w:tcW w:w="2230" w:type="dxa"/>
          </w:tcPr>
          <w:p w:rsidR="00E163E1" w:rsidRDefault="00E163E1" w:rsidP="00635C6E"/>
        </w:tc>
        <w:tc>
          <w:tcPr>
            <w:tcW w:w="2217" w:type="dxa"/>
          </w:tcPr>
          <w:p w:rsidR="00E163E1" w:rsidRDefault="00E163E1" w:rsidP="00635C6E"/>
        </w:tc>
      </w:tr>
    </w:tbl>
    <w:p w:rsidR="00A57E9A" w:rsidRDefault="00A57E9A"/>
    <w:p w:rsidR="00665FFB" w:rsidRDefault="00665FFB" w:rsidP="00665FFB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noProof/>
          <w:lang w:eastAsia="en-GB"/>
        </w:rPr>
        <w:lastRenderedPageBreak/>
        <w:drawing>
          <wp:inline distT="0" distB="0" distL="0" distR="0" wp14:anchorId="13216831" wp14:editId="03A6E257">
            <wp:extent cx="1395643" cy="1285875"/>
            <wp:effectExtent l="0" t="0" r="0" b="0"/>
            <wp:docPr id="97" name="Picture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6"/>
                    <a:stretch>
                      <a:fillRect/>
                    </a:stretch>
                  </pic:blipFill>
                  <pic:spPr>
                    <a:xfrm>
                      <a:off x="0" y="0"/>
                      <a:ext cx="1400679" cy="1290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7B390C44" wp14:editId="56988423">
            <wp:extent cx="1351505" cy="1238250"/>
            <wp:effectExtent l="0" t="0" r="1270" b="0"/>
            <wp:docPr id="96" name="Picture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7"/>
                    <a:stretch>
                      <a:fillRect/>
                    </a:stretch>
                  </pic:blipFill>
                  <pic:spPr>
                    <a:xfrm>
                      <a:off x="0" y="0"/>
                      <a:ext cx="1351505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5FFB" w:rsidRPr="00764E5F" w:rsidRDefault="00665FFB" w:rsidP="00665FFB">
      <w:pPr>
        <w:jc w:val="center"/>
        <w:rPr>
          <w:rFonts w:ascii="Arial" w:hAnsi="Arial" w:cs="Arial"/>
          <w:sz w:val="36"/>
          <w:szCs w:val="36"/>
        </w:rPr>
      </w:pPr>
      <w:r w:rsidRPr="00764E5F">
        <w:rPr>
          <w:rFonts w:ascii="Arial" w:hAnsi="Arial" w:cs="Arial"/>
          <w:sz w:val="36"/>
          <w:szCs w:val="36"/>
        </w:rPr>
        <w:t>Special memories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65FFB" w:rsidTr="00635C6E">
        <w:tc>
          <w:tcPr>
            <w:tcW w:w="9016" w:type="dxa"/>
          </w:tcPr>
          <w:p w:rsidR="00665FFB" w:rsidRDefault="00665FFB" w:rsidP="00635C6E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665FFB" w:rsidRDefault="00665FFB" w:rsidP="00635C6E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665FFB" w:rsidRDefault="00665FFB" w:rsidP="00635C6E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665FFB" w:rsidRDefault="00665FFB" w:rsidP="00635C6E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665FFB" w:rsidRDefault="00665FFB" w:rsidP="00635C6E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665FFB" w:rsidRDefault="00665FFB" w:rsidP="00635C6E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665FFB" w:rsidRDefault="00665FFB" w:rsidP="00635C6E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665FFB" w:rsidRDefault="00665FFB" w:rsidP="00635C6E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665FFB" w:rsidRDefault="00665FFB" w:rsidP="00635C6E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665FFB" w:rsidRDefault="00665FFB" w:rsidP="00635C6E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665FFB" w:rsidRDefault="00665FFB" w:rsidP="00635C6E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665FFB" w:rsidRDefault="00665FFB" w:rsidP="00635C6E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665FFB" w:rsidRDefault="00665FFB" w:rsidP="00635C6E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665FFB" w:rsidRDefault="00665FFB" w:rsidP="00635C6E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665FFB" w:rsidRDefault="00665FFB" w:rsidP="00635C6E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665FFB" w:rsidRDefault="00665FFB" w:rsidP="00635C6E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665FFB" w:rsidRDefault="00665FFB" w:rsidP="00635C6E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665FFB" w:rsidRDefault="00665FFB" w:rsidP="00635C6E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665FFB" w:rsidRDefault="00665FFB" w:rsidP="00635C6E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665FFB" w:rsidRDefault="00665FFB" w:rsidP="00635C6E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  <w:p w:rsidR="00665FFB" w:rsidRDefault="00665FFB" w:rsidP="00635C6E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665FFB" w:rsidRDefault="00665FFB" w:rsidP="00665FFB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  <w:p w:rsidR="00665FFB" w:rsidRDefault="00665FFB" w:rsidP="00665FFB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  <w:p w:rsidR="00665FFB" w:rsidRDefault="00665FFB" w:rsidP="00665FFB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  <w:p w:rsidR="00665FFB" w:rsidRDefault="00665FFB" w:rsidP="00665FFB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  <w:p w:rsidR="00665FFB" w:rsidRDefault="00665FFB" w:rsidP="00665FFB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  <w:p w:rsidR="00665FFB" w:rsidRDefault="00665FFB" w:rsidP="00665FFB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  <w:p w:rsidR="00665FFB" w:rsidRDefault="00665FFB" w:rsidP="00635C6E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</w:tbl>
    <w:p w:rsidR="00A57E9A" w:rsidRDefault="00A57E9A"/>
    <w:p w:rsidR="00665FFB" w:rsidRDefault="00665FFB" w:rsidP="00665FFB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noProof/>
          <w:lang w:eastAsia="en-GB"/>
        </w:rPr>
        <w:lastRenderedPageBreak/>
        <w:drawing>
          <wp:inline distT="0" distB="0" distL="0" distR="0" wp14:anchorId="04CD5BDF" wp14:editId="554A1D3A">
            <wp:extent cx="1395643" cy="1285875"/>
            <wp:effectExtent l="0" t="0" r="0" b="0"/>
            <wp:docPr id="98" name="Picture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6"/>
                    <a:stretch>
                      <a:fillRect/>
                    </a:stretch>
                  </pic:blipFill>
                  <pic:spPr>
                    <a:xfrm>
                      <a:off x="0" y="0"/>
                      <a:ext cx="1400679" cy="1290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21FA2DC1" wp14:editId="15BA06E8">
            <wp:extent cx="1395645" cy="1285875"/>
            <wp:effectExtent l="0" t="0" r="0" b="0"/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8"/>
                    <a:stretch>
                      <a:fillRect/>
                    </a:stretch>
                  </pic:blipFill>
                  <pic:spPr>
                    <a:xfrm>
                      <a:off x="0" y="0"/>
                      <a:ext cx="139564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5FFB" w:rsidRPr="00764E5F" w:rsidRDefault="00665FFB" w:rsidP="00665FFB">
      <w:pPr>
        <w:jc w:val="center"/>
        <w:rPr>
          <w:rFonts w:ascii="Arial" w:hAnsi="Arial" w:cs="Arial"/>
          <w:sz w:val="36"/>
          <w:szCs w:val="36"/>
        </w:rPr>
      </w:pPr>
      <w:r w:rsidRPr="00764E5F">
        <w:rPr>
          <w:rFonts w:ascii="Arial" w:hAnsi="Arial" w:cs="Arial"/>
          <w:sz w:val="36"/>
          <w:szCs w:val="36"/>
        </w:rPr>
        <w:t>Special places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65FFB" w:rsidTr="00635C6E">
        <w:tc>
          <w:tcPr>
            <w:tcW w:w="9016" w:type="dxa"/>
          </w:tcPr>
          <w:p w:rsidR="00665FFB" w:rsidRDefault="00665FFB" w:rsidP="00635C6E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665FFB" w:rsidRDefault="00665FFB" w:rsidP="00635C6E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665FFB" w:rsidRDefault="00665FFB" w:rsidP="00635C6E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665FFB" w:rsidRDefault="00665FFB" w:rsidP="00635C6E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665FFB" w:rsidRDefault="00665FFB" w:rsidP="00635C6E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665FFB" w:rsidRDefault="00665FFB" w:rsidP="00635C6E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665FFB" w:rsidRDefault="00665FFB" w:rsidP="00635C6E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665FFB" w:rsidRDefault="00665FFB" w:rsidP="00635C6E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665FFB" w:rsidRDefault="00665FFB" w:rsidP="00635C6E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665FFB" w:rsidRDefault="00665FFB" w:rsidP="00635C6E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665FFB" w:rsidRDefault="00665FFB" w:rsidP="00635C6E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665FFB" w:rsidRDefault="00665FFB" w:rsidP="00635C6E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665FFB" w:rsidRDefault="00665FFB" w:rsidP="00635C6E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665FFB" w:rsidRDefault="00665FFB" w:rsidP="00635C6E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665FFB" w:rsidRDefault="00665FFB" w:rsidP="00635C6E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665FFB" w:rsidRDefault="00665FFB" w:rsidP="00635C6E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665FFB" w:rsidRDefault="00665FFB" w:rsidP="00635C6E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665FFB" w:rsidRDefault="00665FFB" w:rsidP="00635C6E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665FFB" w:rsidRDefault="00665FFB" w:rsidP="00635C6E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665FFB" w:rsidRDefault="00665FFB" w:rsidP="00635C6E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  <w:p w:rsidR="00665FFB" w:rsidRDefault="00665FFB" w:rsidP="00635C6E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665FFB" w:rsidRDefault="00665FFB" w:rsidP="00635C6E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  <w:p w:rsidR="00665FFB" w:rsidRDefault="00665FFB" w:rsidP="00635C6E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  <w:p w:rsidR="00665FFB" w:rsidRDefault="00665FFB" w:rsidP="00635C6E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  <w:p w:rsidR="00665FFB" w:rsidRDefault="00665FFB" w:rsidP="00635C6E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  <w:p w:rsidR="00665FFB" w:rsidRDefault="00665FFB" w:rsidP="00635C6E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  <w:p w:rsidR="00665FFB" w:rsidRDefault="00665FFB" w:rsidP="00635C6E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  <w:p w:rsidR="00665FFB" w:rsidRDefault="00665FFB" w:rsidP="00635C6E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</w:tbl>
    <w:p w:rsidR="00A57E9A" w:rsidRDefault="00A57E9A"/>
    <w:p w:rsidR="00A57E9A" w:rsidRDefault="00A57E9A"/>
    <w:p w:rsidR="00665FFB" w:rsidRDefault="00665FFB" w:rsidP="00665FFB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My treatment and Care</w:t>
      </w:r>
    </w:p>
    <w:p w:rsidR="00665FFB" w:rsidRPr="00665FFB" w:rsidRDefault="00B651C0" w:rsidP="00B651C0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Ideas and Advice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88"/>
        <w:gridCol w:w="4628"/>
      </w:tblGrid>
      <w:tr w:rsidR="00764E5F" w:rsidTr="00764E5F">
        <w:tc>
          <w:tcPr>
            <w:tcW w:w="9016" w:type="dxa"/>
            <w:gridSpan w:val="2"/>
          </w:tcPr>
          <w:p w:rsidR="00764E5F" w:rsidRPr="00764E5F" w:rsidRDefault="00764E5F">
            <w:pPr>
              <w:rPr>
                <w:rFonts w:ascii="Arial" w:hAnsi="Arial" w:cs="Arial"/>
                <w:sz w:val="32"/>
                <w:szCs w:val="32"/>
              </w:rPr>
            </w:pPr>
            <w:r w:rsidRPr="00764E5F">
              <w:rPr>
                <w:rFonts w:ascii="Arial" w:hAnsi="Arial" w:cs="Arial"/>
                <w:sz w:val="32"/>
                <w:szCs w:val="32"/>
              </w:rPr>
              <w:t>Wishes for the future</w:t>
            </w:r>
          </w:p>
          <w:p w:rsidR="00764E5F" w:rsidRPr="00764E5F" w:rsidRDefault="00764E5F">
            <w:pPr>
              <w:rPr>
                <w:rFonts w:ascii="Arial" w:hAnsi="Arial" w:cs="Arial"/>
                <w:sz w:val="32"/>
                <w:szCs w:val="32"/>
              </w:rPr>
            </w:pPr>
          </w:p>
          <w:p w:rsidR="00764E5F" w:rsidRPr="00764E5F" w:rsidRDefault="00764E5F">
            <w:pPr>
              <w:rPr>
                <w:rFonts w:ascii="Arial" w:hAnsi="Arial" w:cs="Arial"/>
                <w:sz w:val="32"/>
                <w:szCs w:val="32"/>
              </w:rPr>
            </w:pPr>
          </w:p>
          <w:p w:rsidR="00764E5F" w:rsidRPr="00764E5F" w:rsidRDefault="00764E5F">
            <w:pPr>
              <w:rPr>
                <w:rFonts w:ascii="Arial" w:hAnsi="Arial" w:cs="Arial"/>
                <w:sz w:val="32"/>
                <w:szCs w:val="32"/>
              </w:rPr>
            </w:pPr>
          </w:p>
          <w:p w:rsidR="00764E5F" w:rsidRPr="00764E5F" w:rsidRDefault="00764E5F">
            <w:pPr>
              <w:rPr>
                <w:rFonts w:ascii="Arial" w:hAnsi="Arial" w:cs="Arial"/>
                <w:sz w:val="32"/>
                <w:szCs w:val="32"/>
              </w:rPr>
            </w:pPr>
          </w:p>
          <w:p w:rsidR="00764E5F" w:rsidRPr="00764E5F" w:rsidRDefault="00764E5F">
            <w:pPr>
              <w:rPr>
                <w:rFonts w:ascii="Arial" w:hAnsi="Arial" w:cs="Arial"/>
                <w:sz w:val="32"/>
                <w:szCs w:val="32"/>
              </w:rPr>
            </w:pPr>
          </w:p>
          <w:p w:rsidR="00764E5F" w:rsidRPr="00764E5F" w:rsidRDefault="00764E5F">
            <w:pPr>
              <w:rPr>
                <w:rFonts w:ascii="Arial" w:hAnsi="Arial" w:cs="Arial"/>
                <w:sz w:val="32"/>
                <w:szCs w:val="32"/>
              </w:rPr>
            </w:pPr>
          </w:p>
          <w:p w:rsidR="00764E5F" w:rsidRPr="00764E5F" w:rsidRDefault="00764E5F">
            <w:pPr>
              <w:rPr>
                <w:rFonts w:ascii="Arial" w:hAnsi="Arial" w:cs="Arial"/>
                <w:sz w:val="32"/>
                <w:szCs w:val="32"/>
              </w:rPr>
            </w:pPr>
          </w:p>
          <w:p w:rsidR="00764E5F" w:rsidRPr="00764E5F" w:rsidRDefault="00764E5F">
            <w:pPr>
              <w:rPr>
                <w:rFonts w:ascii="Arial" w:hAnsi="Arial" w:cs="Arial"/>
                <w:sz w:val="32"/>
                <w:szCs w:val="32"/>
              </w:rPr>
            </w:pPr>
          </w:p>
          <w:p w:rsidR="00764E5F" w:rsidRPr="00764E5F" w:rsidRDefault="00764E5F">
            <w:pPr>
              <w:rPr>
                <w:rFonts w:ascii="Arial" w:hAnsi="Arial" w:cs="Arial"/>
                <w:sz w:val="32"/>
                <w:szCs w:val="32"/>
              </w:rPr>
            </w:pPr>
          </w:p>
          <w:p w:rsidR="00764E5F" w:rsidRPr="00764E5F" w:rsidRDefault="00764E5F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764E5F" w:rsidTr="00AE501E">
        <w:tc>
          <w:tcPr>
            <w:tcW w:w="4388" w:type="dxa"/>
            <w:tcBorders>
              <w:bottom w:val="single" w:sz="18" w:space="0" w:color="auto"/>
            </w:tcBorders>
          </w:tcPr>
          <w:p w:rsidR="00764E5F" w:rsidRPr="00764E5F" w:rsidRDefault="00764E5F">
            <w:pPr>
              <w:rPr>
                <w:rFonts w:ascii="Arial" w:hAnsi="Arial" w:cs="Arial"/>
                <w:sz w:val="32"/>
                <w:szCs w:val="32"/>
              </w:rPr>
            </w:pPr>
            <w:r w:rsidRPr="00764E5F">
              <w:rPr>
                <w:rFonts w:ascii="Arial" w:hAnsi="Arial" w:cs="Arial"/>
                <w:sz w:val="32"/>
                <w:szCs w:val="32"/>
              </w:rPr>
              <w:t>My choices:</w:t>
            </w:r>
          </w:p>
          <w:p w:rsidR="00764E5F" w:rsidRPr="00764E5F" w:rsidRDefault="00764E5F">
            <w:pPr>
              <w:rPr>
                <w:rFonts w:ascii="Arial" w:hAnsi="Arial" w:cs="Arial"/>
                <w:sz w:val="32"/>
                <w:szCs w:val="32"/>
              </w:rPr>
            </w:pPr>
          </w:p>
          <w:p w:rsidR="00764E5F" w:rsidRPr="00764E5F" w:rsidRDefault="00764E5F">
            <w:pPr>
              <w:rPr>
                <w:rFonts w:ascii="Arial" w:hAnsi="Arial" w:cs="Arial"/>
                <w:sz w:val="32"/>
                <w:szCs w:val="32"/>
              </w:rPr>
            </w:pPr>
          </w:p>
          <w:p w:rsidR="00764E5F" w:rsidRPr="00764E5F" w:rsidRDefault="00764E5F">
            <w:pPr>
              <w:rPr>
                <w:rFonts w:ascii="Arial" w:hAnsi="Arial" w:cs="Arial"/>
                <w:sz w:val="32"/>
                <w:szCs w:val="32"/>
              </w:rPr>
            </w:pPr>
          </w:p>
          <w:p w:rsidR="00764E5F" w:rsidRPr="00764E5F" w:rsidRDefault="00764E5F">
            <w:pPr>
              <w:rPr>
                <w:rFonts w:ascii="Arial" w:hAnsi="Arial" w:cs="Arial"/>
                <w:sz w:val="32"/>
                <w:szCs w:val="32"/>
              </w:rPr>
            </w:pPr>
          </w:p>
          <w:p w:rsidR="00764E5F" w:rsidRPr="00764E5F" w:rsidRDefault="00764E5F">
            <w:pPr>
              <w:rPr>
                <w:rFonts w:ascii="Arial" w:hAnsi="Arial" w:cs="Arial"/>
                <w:sz w:val="32"/>
                <w:szCs w:val="32"/>
              </w:rPr>
            </w:pPr>
          </w:p>
          <w:p w:rsidR="00764E5F" w:rsidRPr="00764E5F" w:rsidRDefault="00764E5F">
            <w:pPr>
              <w:rPr>
                <w:rFonts w:ascii="Arial" w:hAnsi="Arial" w:cs="Arial"/>
                <w:sz w:val="32"/>
                <w:szCs w:val="32"/>
              </w:rPr>
            </w:pPr>
          </w:p>
          <w:p w:rsidR="00764E5F" w:rsidRPr="00764E5F" w:rsidRDefault="00764E5F">
            <w:pPr>
              <w:rPr>
                <w:rFonts w:ascii="Arial" w:hAnsi="Arial" w:cs="Arial"/>
                <w:sz w:val="32"/>
                <w:szCs w:val="32"/>
              </w:rPr>
            </w:pPr>
          </w:p>
          <w:p w:rsidR="00764E5F" w:rsidRPr="00764E5F" w:rsidRDefault="00764E5F">
            <w:pPr>
              <w:rPr>
                <w:rFonts w:ascii="Arial" w:hAnsi="Arial" w:cs="Arial"/>
                <w:sz w:val="32"/>
                <w:szCs w:val="32"/>
              </w:rPr>
            </w:pPr>
          </w:p>
          <w:p w:rsidR="00764E5F" w:rsidRPr="00764E5F" w:rsidRDefault="00764E5F">
            <w:pPr>
              <w:rPr>
                <w:rFonts w:ascii="Arial" w:hAnsi="Arial" w:cs="Arial"/>
                <w:sz w:val="32"/>
                <w:szCs w:val="32"/>
              </w:rPr>
            </w:pPr>
          </w:p>
          <w:p w:rsidR="00764E5F" w:rsidRPr="00764E5F" w:rsidRDefault="00764E5F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628" w:type="dxa"/>
            <w:tcBorders>
              <w:bottom w:val="single" w:sz="18" w:space="0" w:color="auto"/>
            </w:tcBorders>
          </w:tcPr>
          <w:p w:rsidR="00764E5F" w:rsidRPr="00764E5F" w:rsidRDefault="00764E5F">
            <w:pPr>
              <w:rPr>
                <w:rFonts w:ascii="Arial" w:hAnsi="Arial" w:cs="Arial"/>
                <w:sz w:val="32"/>
                <w:szCs w:val="32"/>
              </w:rPr>
            </w:pPr>
            <w:r w:rsidRPr="00764E5F">
              <w:rPr>
                <w:rFonts w:ascii="Arial" w:hAnsi="Arial" w:cs="Arial"/>
                <w:sz w:val="32"/>
                <w:szCs w:val="32"/>
              </w:rPr>
              <w:t>What might happen</w:t>
            </w:r>
          </w:p>
          <w:p w:rsidR="00764E5F" w:rsidRPr="00764E5F" w:rsidRDefault="00764E5F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764E5F" w:rsidTr="00AE501E">
        <w:tc>
          <w:tcPr>
            <w:tcW w:w="901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64E5F" w:rsidRPr="00764E5F" w:rsidRDefault="00764E5F">
            <w:pPr>
              <w:rPr>
                <w:rFonts w:ascii="Arial" w:hAnsi="Arial" w:cs="Arial"/>
                <w:sz w:val="32"/>
                <w:szCs w:val="32"/>
              </w:rPr>
            </w:pPr>
            <w:r w:rsidRPr="00764E5F">
              <w:rPr>
                <w:rFonts w:ascii="Arial" w:hAnsi="Arial" w:cs="Arial"/>
                <w:sz w:val="32"/>
                <w:szCs w:val="32"/>
              </w:rPr>
              <w:t>I choose</w:t>
            </w:r>
          </w:p>
          <w:p w:rsidR="00764E5F" w:rsidRPr="00764E5F" w:rsidRDefault="00764E5F">
            <w:pPr>
              <w:rPr>
                <w:rFonts w:ascii="Arial" w:hAnsi="Arial" w:cs="Arial"/>
                <w:sz w:val="32"/>
                <w:szCs w:val="32"/>
              </w:rPr>
            </w:pPr>
          </w:p>
          <w:p w:rsidR="00764E5F" w:rsidRPr="00764E5F" w:rsidRDefault="00764E5F">
            <w:pPr>
              <w:rPr>
                <w:rFonts w:ascii="Arial" w:hAnsi="Arial" w:cs="Arial"/>
                <w:sz w:val="32"/>
                <w:szCs w:val="32"/>
              </w:rPr>
            </w:pPr>
          </w:p>
          <w:p w:rsidR="00764E5F" w:rsidRPr="00764E5F" w:rsidRDefault="00764E5F">
            <w:pPr>
              <w:rPr>
                <w:rFonts w:ascii="Arial" w:hAnsi="Arial" w:cs="Arial"/>
                <w:sz w:val="32"/>
                <w:szCs w:val="32"/>
              </w:rPr>
            </w:pPr>
          </w:p>
          <w:p w:rsidR="00764E5F" w:rsidRDefault="00764E5F">
            <w:pPr>
              <w:rPr>
                <w:rFonts w:ascii="Arial" w:hAnsi="Arial" w:cs="Arial"/>
                <w:sz w:val="32"/>
                <w:szCs w:val="32"/>
              </w:rPr>
            </w:pPr>
          </w:p>
          <w:p w:rsidR="00B651C0" w:rsidRPr="00764E5F" w:rsidRDefault="00B651C0">
            <w:pPr>
              <w:rPr>
                <w:rFonts w:ascii="Arial" w:hAnsi="Arial" w:cs="Arial"/>
                <w:sz w:val="32"/>
                <w:szCs w:val="32"/>
              </w:rPr>
            </w:pPr>
          </w:p>
          <w:p w:rsidR="00764E5F" w:rsidRPr="00764E5F" w:rsidRDefault="00764E5F">
            <w:pPr>
              <w:rPr>
                <w:rFonts w:ascii="Arial" w:hAnsi="Arial" w:cs="Arial"/>
                <w:sz w:val="32"/>
                <w:szCs w:val="32"/>
              </w:rPr>
            </w:pPr>
          </w:p>
          <w:p w:rsidR="00764E5F" w:rsidRPr="00764E5F" w:rsidRDefault="00764E5F">
            <w:pPr>
              <w:rPr>
                <w:rFonts w:ascii="Arial" w:hAnsi="Arial" w:cs="Arial"/>
                <w:sz w:val="32"/>
                <w:szCs w:val="32"/>
              </w:rPr>
            </w:pPr>
          </w:p>
          <w:p w:rsidR="00764E5F" w:rsidRPr="00764E5F" w:rsidRDefault="00764E5F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665FFB" w:rsidRDefault="00665FFB"/>
    <w:p w:rsidR="00764E5F" w:rsidRDefault="00764E5F">
      <w:r>
        <w:t xml:space="preserve">For further easy read/accessible documentation on End of Life Planning contact the Learning Disability team  </w:t>
      </w:r>
    </w:p>
    <w:p w:rsidR="00665FFB" w:rsidRDefault="00665FF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30"/>
        <w:gridCol w:w="4386"/>
      </w:tblGrid>
      <w:tr w:rsidR="00EE3D44" w:rsidTr="00EE3D44">
        <w:tc>
          <w:tcPr>
            <w:tcW w:w="4630" w:type="dxa"/>
          </w:tcPr>
          <w:p w:rsidR="00A57E9A" w:rsidRPr="00EE3D44" w:rsidRDefault="00A57E9A" w:rsidP="00A57E9A">
            <w:pPr>
              <w:rPr>
                <w:rFonts w:ascii="Arial" w:hAnsi="Arial" w:cs="Arial"/>
                <w:sz w:val="32"/>
                <w:szCs w:val="32"/>
              </w:rPr>
            </w:pPr>
          </w:p>
          <w:p w:rsidR="00EE3D44" w:rsidRPr="00EE3D44" w:rsidRDefault="00EE3D44" w:rsidP="00CE541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:rsidR="00EE3D44" w:rsidRPr="00EE3D44" w:rsidRDefault="00EE3D44" w:rsidP="00D5690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EE3D44">
              <w:rPr>
                <w:rFonts w:ascii="Calibri" w:eastAsia="Calibri" w:hAnsi="Calibri" w:cs="Times New Roman"/>
                <w:noProof/>
                <w:sz w:val="32"/>
                <w:szCs w:val="32"/>
                <w:lang w:eastAsia="en-GB"/>
              </w:rPr>
              <w:drawing>
                <wp:inline distT="0" distB="0" distL="0" distR="0" wp14:anchorId="0C15FCAA" wp14:editId="428AB929">
                  <wp:extent cx="2221548" cy="1980255"/>
                  <wp:effectExtent l="0" t="0" r="7620" b="1270"/>
                  <wp:docPr id="153" name="Picture 1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8114" cy="19950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E3D44" w:rsidRPr="00D5690B" w:rsidRDefault="00EE3D44" w:rsidP="00CE5410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D5690B">
              <w:rPr>
                <w:rFonts w:ascii="Arial" w:hAnsi="Arial" w:cs="Arial"/>
                <w:sz w:val="40"/>
                <w:szCs w:val="40"/>
              </w:rPr>
              <w:t>people</w:t>
            </w:r>
          </w:p>
        </w:tc>
        <w:tc>
          <w:tcPr>
            <w:tcW w:w="4386" w:type="dxa"/>
          </w:tcPr>
          <w:p w:rsidR="00D5690B" w:rsidRDefault="00D5690B" w:rsidP="00D5690B">
            <w:pPr>
              <w:rPr>
                <w:rFonts w:ascii="Calibri" w:eastAsia="Calibri" w:hAnsi="Calibri" w:cs="Times New Roman"/>
                <w:noProof/>
                <w:sz w:val="32"/>
                <w:szCs w:val="32"/>
                <w:lang w:eastAsia="en-GB"/>
              </w:rPr>
            </w:pPr>
          </w:p>
          <w:p w:rsidR="00EE3D44" w:rsidRPr="00D5690B" w:rsidRDefault="00D5690B" w:rsidP="00D5690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noProof/>
                <w:sz w:val="32"/>
                <w:szCs w:val="32"/>
                <w:lang w:eastAsia="en-GB"/>
              </w:rPr>
              <w:drawing>
                <wp:inline distT="0" distB="0" distL="0" distR="0" wp14:anchorId="416F2F48">
                  <wp:extent cx="2646045" cy="2216785"/>
                  <wp:effectExtent l="0" t="0" r="1905" b="0"/>
                  <wp:docPr id="168" name="Picture 1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9107" cy="2219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EE3D44" w:rsidRPr="00D5690B">
              <w:rPr>
                <w:rFonts w:ascii="Arial" w:hAnsi="Arial" w:cs="Arial"/>
                <w:sz w:val="40"/>
                <w:szCs w:val="40"/>
              </w:rPr>
              <w:t>happy</w:t>
            </w:r>
          </w:p>
        </w:tc>
      </w:tr>
      <w:tr w:rsidR="00EE3D44" w:rsidTr="00EE3D44">
        <w:tc>
          <w:tcPr>
            <w:tcW w:w="4630" w:type="dxa"/>
          </w:tcPr>
          <w:p w:rsidR="00EE3D44" w:rsidRPr="00EE3D44" w:rsidRDefault="00EE3D44" w:rsidP="00CE541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:rsidR="00EE3D44" w:rsidRDefault="00F337B7" w:rsidP="00F337B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0B6B2678" wp14:editId="28AF8517">
                  <wp:extent cx="1747544" cy="2414587"/>
                  <wp:effectExtent l="0" t="0" r="5080" b="5080"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5807" cy="24260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E3D44" w:rsidRPr="00D5690B" w:rsidRDefault="00EE3D44" w:rsidP="00EE3D44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D5690B">
              <w:rPr>
                <w:rFonts w:ascii="Arial" w:hAnsi="Arial" w:cs="Arial"/>
                <w:sz w:val="40"/>
                <w:szCs w:val="40"/>
              </w:rPr>
              <w:t>sad</w:t>
            </w:r>
          </w:p>
        </w:tc>
        <w:tc>
          <w:tcPr>
            <w:tcW w:w="4386" w:type="dxa"/>
          </w:tcPr>
          <w:p w:rsidR="00EE3D44" w:rsidRDefault="00EE3D44" w:rsidP="00CE541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EE3D44" w:rsidRDefault="00EE3D44" w:rsidP="00CE541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EE3D44" w:rsidRPr="00F337B7" w:rsidRDefault="00F337B7" w:rsidP="00F337B7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0A0C42A7" wp14:editId="1365ACE1">
                  <wp:extent cx="2167911" cy="2243138"/>
                  <wp:effectExtent l="0" t="0" r="3810" b="5080"/>
                  <wp:docPr id="46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9710" cy="2255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E3D44" w:rsidRPr="00EE3D44" w:rsidRDefault="00EE3D44" w:rsidP="00CE541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5690B">
              <w:rPr>
                <w:rFonts w:ascii="Arial" w:hAnsi="Arial" w:cs="Arial"/>
                <w:sz w:val="40"/>
                <w:szCs w:val="40"/>
              </w:rPr>
              <w:t>frightened</w:t>
            </w:r>
          </w:p>
        </w:tc>
      </w:tr>
      <w:tr w:rsidR="00EE3D44" w:rsidTr="00EE3D44">
        <w:tc>
          <w:tcPr>
            <w:tcW w:w="4630" w:type="dxa"/>
          </w:tcPr>
          <w:p w:rsidR="00EE3D44" w:rsidRPr="00EE3D44" w:rsidRDefault="00EE3D44" w:rsidP="00EE3D44">
            <w:pPr>
              <w:jc w:val="center"/>
              <w:rPr>
                <w:rFonts w:ascii="Calibri" w:eastAsia="Calibri" w:hAnsi="Calibri" w:cs="Times New Roman"/>
                <w:noProof/>
                <w:sz w:val="32"/>
                <w:szCs w:val="32"/>
                <w:lang w:eastAsia="en-GB"/>
              </w:rPr>
            </w:pPr>
          </w:p>
          <w:p w:rsidR="00EE3D44" w:rsidRPr="00EE3D44" w:rsidRDefault="00EE3D44" w:rsidP="00EE3D44">
            <w:pPr>
              <w:jc w:val="center"/>
              <w:rPr>
                <w:rFonts w:ascii="Calibri" w:eastAsia="Calibri" w:hAnsi="Calibri" w:cs="Times New Roman"/>
                <w:noProof/>
                <w:sz w:val="32"/>
                <w:szCs w:val="32"/>
                <w:lang w:eastAsia="en-GB"/>
              </w:rPr>
            </w:pPr>
            <w:r w:rsidRPr="00EE3D44">
              <w:rPr>
                <w:rFonts w:ascii="Calibri" w:eastAsia="Calibri" w:hAnsi="Calibri" w:cs="Times New Roman"/>
                <w:noProof/>
                <w:sz w:val="32"/>
                <w:szCs w:val="32"/>
                <w:lang w:eastAsia="en-GB"/>
              </w:rPr>
              <w:drawing>
                <wp:inline distT="0" distB="0" distL="0" distR="0" wp14:anchorId="7395B4C5" wp14:editId="5144E293">
                  <wp:extent cx="2758736" cy="2814638"/>
                  <wp:effectExtent l="0" t="0" r="3810" b="5080"/>
                  <wp:docPr id="155" name="Picture 1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3292" cy="28600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E3D44" w:rsidRPr="00D5690B" w:rsidRDefault="00EE3D44" w:rsidP="00EE3D44">
            <w:pPr>
              <w:jc w:val="center"/>
              <w:rPr>
                <w:rFonts w:ascii="Calibri" w:eastAsia="Calibri" w:hAnsi="Calibri" w:cs="Times New Roman"/>
                <w:noProof/>
                <w:sz w:val="40"/>
                <w:szCs w:val="40"/>
                <w:lang w:eastAsia="en-GB"/>
              </w:rPr>
            </w:pPr>
            <w:r w:rsidRPr="00D5690B">
              <w:rPr>
                <w:rFonts w:ascii="Calibri" w:eastAsia="Calibri" w:hAnsi="Calibri" w:cs="Times New Roman"/>
                <w:noProof/>
                <w:sz w:val="40"/>
                <w:szCs w:val="40"/>
                <w:lang w:eastAsia="en-GB"/>
              </w:rPr>
              <w:t>drinks</w:t>
            </w:r>
          </w:p>
        </w:tc>
        <w:tc>
          <w:tcPr>
            <w:tcW w:w="4386" w:type="dxa"/>
          </w:tcPr>
          <w:p w:rsidR="00EE3D44" w:rsidRDefault="00EE3D44" w:rsidP="00EE3D44">
            <w:pPr>
              <w:jc w:val="center"/>
              <w:rPr>
                <w:rFonts w:ascii="Calibri" w:eastAsia="Calibri" w:hAnsi="Calibri" w:cs="Times New Roman"/>
                <w:noProof/>
                <w:sz w:val="32"/>
                <w:szCs w:val="32"/>
                <w:lang w:eastAsia="en-GB"/>
              </w:rPr>
            </w:pPr>
          </w:p>
          <w:p w:rsidR="00EE3D44" w:rsidRDefault="00EE3D44" w:rsidP="00EE3D44">
            <w:pPr>
              <w:jc w:val="center"/>
              <w:rPr>
                <w:rFonts w:ascii="Calibri" w:eastAsia="Calibri" w:hAnsi="Calibri" w:cs="Times New Roman"/>
                <w:noProof/>
                <w:sz w:val="32"/>
                <w:szCs w:val="32"/>
                <w:lang w:eastAsia="en-GB"/>
              </w:rPr>
            </w:pPr>
          </w:p>
          <w:p w:rsidR="00EE3D44" w:rsidRDefault="00EE3D44" w:rsidP="00EE3D4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EE3D44">
              <w:rPr>
                <w:rFonts w:ascii="Calibri" w:eastAsia="Calibri" w:hAnsi="Calibri" w:cs="Times New Roman"/>
                <w:noProof/>
                <w:lang w:eastAsia="en-GB"/>
              </w:rPr>
              <w:drawing>
                <wp:inline distT="0" distB="0" distL="0" distR="0" wp14:anchorId="64C80652" wp14:editId="68A77358">
                  <wp:extent cx="2596603" cy="2314575"/>
                  <wp:effectExtent l="0" t="0" r="0" b="0"/>
                  <wp:docPr id="157" name="Picture 1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8433" cy="23340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E3D44" w:rsidRDefault="00EE3D44" w:rsidP="00EE3D4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EE3D44" w:rsidRPr="00D5690B" w:rsidRDefault="00EE3D44" w:rsidP="00EE3D44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D5690B">
              <w:rPr>
                <w:rFonts w:ascii="Arial" w:hAnsi="Arial" w:cs="Arial"/>
                <w:sz w:val="40"/>
                <w:szCs w:val="40"/>
              </w:rPr>
              <w:t>food</w:t>
            </w:r>
          </w:p>
        </w:tc>
      </w:tr>
    </w:tbl>
    <w:p w:rsidR="006301C3" w:rsidRDefault="006301C3" w:rsidP="0072333A">
      <w:pPr>
        <w:jc w:val="center"/>
        <w:rPr>
          <w:rFonts w:ascii="Arial" w:hAnsi="Arial" w:cs="Arial"/>
          <w:b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36"/>
        <w:gridCol w:w="4386"/>
      </w:tblGrid>
      <w:tr w:rsidR="00EE3D44" w:rsidRPr="00EE3D44" w:rsidTr="00CE5410">
        <w:tc>
          <w:tcPr>
            <w:tcW w:w="4673" w:type="dxa"/>
          </w:tcPr>
          <w:p w:rsidR="00EE3D44" w:rsidRPr="00EE3D44" w:rsidRDefault="00EE3D44" w:rsidP="00CE541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:rsidR="00EE3D44" w:rsidRPr="00EE3D44" w:rsidRDefault="00EE3D44" w:rsidP="00EE3D4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EE3D44">
              <w:rPr>
                <w:rFonts w:ascii="Calibri" w:eastAsia="Calibri" w:hAnsi="Calibri" w:cs="Times New Roman"/>
                <w:noProof/>
                <w:lang w:eastAsia="en-GB"/>
              </w:rPr>
              <w:drawing>
                <wp:inline distT="0" distB="0" distL="0" distR="0" wp14:anchorId="42BFBB49" wp14:editId="5080C3EC">
                  <wp:extent cx="2399665" cy="2139028"/>
                  <wp:effectExtent l="0" t="0" r="635" b="0"/>
                  <wp:docPr id="162" name="Picture 1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5003" cy="21616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E3D44" w:rsidRPr="00D5690B" w:rsidRDefault="00EE3D44" w:rsidP="00CE5410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D5690B">
              <w:rPr>
                <w:rFonts w:ascii="Arial" w:hAnsi="Arial" w:cs="Arial"/>
                <w:sz w:val="40"/>
                <w:szCs w:val="40"/>
              </w:rPr>
              <w:t>pets</w:t>
            </w:r>
          </w:p>
        </w:tc>
        <w:tc>
          <w:tcPr>
            <w:tcW w:w="4343" w:type="dxa"/>
          </w:tcPr>
          <w:p w:rsidR="00EE3D44" w:rsidRDefault="00EE3D44" w:rsidP="00CE541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EE3D44" w:rsidRDefault="00EE3D44" w:rsidP="00CE541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EE3D44">
              <w:rPr>
                <w:rFonts w:ascii="Calibri" w:eastAsia="Calibri" w:hAnsi="Calibri" w:cs="Times New Roman"/>
                <w:noProof/>
                <w:lang w:eastAsia="en-GB"/>
              </w:rPr>
              <w:drawing>
                <wp:inline distT="0" distB="0" distL="0" distR="0" wp14:anchorId="3C006E34" wp14:editId="77908A18">
                  <wp:extent cx="2647027" cy="2100263"/>
                  <wp:effectExtent l="0" t="0" r="1270" b="0"/>
                  <wp:docPr id="164" name="Picture 1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2374" cy="2112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E3D44" w:rsidRPr="00D5690B" w:rsidRDefault="00EE3D44" w:rsidP="00CE5410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D5690B">
              <w:rPr>
                <w:rFonts w:ascii="Arial" w:hAnsi="Arial" w:cs="Arial"/>
                <w:sz w:val="40"/>
                <w:szCs w:val="40"/>
              </w:rPr>
              <w:t>special days</w:t>
            </w:r>
          </w:p>
        </w:tc>
      </w:tr>
      <w:tr w:rsidR="00EE3D44" w:rsidRPr="00EE3D44" w:rsidTr="00CE5410">
        <w:tc>
          <w:tcPr>
            <w:tcW w:w="4673" w:type="dxa"/>
          </w:tcPr>
          <w:p w:rsidR="00D5690B" w:rsidRDefault="00D5690B" w:rsidP="00D5690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5690B">
              <w:rPr>
                <w:rFonts w:ascii="Calibri" w:eastAsia="Calibri" w:hAnsi="Calibri" w:cs="Times New Roman"/>
                <w:noProof/>
                <w:lang w:eastAsia="en-GB"/>
              </w:rPr>
              <w:drawing>
                <wp:inline distT="0" distB="0" distL="0" distR="0" wp14:anchorId="0B61C664" wp14:editId="4104AF30">
                  <wp:extent cx="2585210" cy="2343150"/>
                  <wp:effectExtent l="0" t="0" r="5715" b="0"/>
                  <wp:docPr id="165" name="Picture 1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6209" cy="23621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E3D44" w:rsidRPr="00D5690B" w:rsidRDefault="00D5690B" w:rsidP="00D5690B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D5690B">
              <w:rPr>
                <w:rFonts w:ascii="Arial" w:hAnsi="Arial" w:cs="Arial"/>
                <w:sz w:val="40"/>
                <w:szCs w:val="40"/>
              </w:rPr>
              <w:t>birthdays</w:t>
            </w:r>
          </w:p>
        </w:tc>
        <w:tc>
          <w:tcPr>
            <w:tcW w:w="4343" w:type="dxa"/>
          </w:tcPr>
          <w:p w:rsidR="00EE3D44" w:rsidRDefault="00D5690B" w:rsidP="00CE541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D5690B">
              <w:rPr>
                <w:rFonts w:ascii="Calibri" w:eastAsia="Calibri" w:hAnsi="Calibri" w:cs="Times New Roman"/>
                <w:noProof/>
                <w:lang w:eastAsia="en-GB"/>
              </w:rPr>
              <w:drawing>
                <wp:inline distT="0" distB="0" distL="0" distR="0" wp14:anchorId="6C7FEFBD" wp14:editId="031D136F">
                  <wp:extent cx="2585212" cy="2343150"/>
                  <wp:effectExtent l="0" t="0" r="5715" b="0"/>
                  <wp:docPr id="166" name="Picture 1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7677" cy="2363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E3D44" w:rsidRPr="00D5690B" w:rsidRDefault="00D5690B" w:rsidP="00D5690B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D5690B">
              <w:rPr>
                <w:rFonts w:ascii="Arial" w:hAnsi="Arial" w:cs="Arial"/>
                <w:sz w:val="40"/>
                <w:szCs w:val="40"/>
              </w:rPr>
              <w:t>Wedding anniversaries</w:t>
            </w:r>
          </w:p>
        </w:tc>
      </w:tr>
      <w:tr w:rsidR="00EE3D44" w:rsidRPr="00EE3D44" w:rsidTr="00CE5410">
        <w:tc>
          <w:tcPr>
            <w:tcW w:w="4673" w:type="dxa"/>
          </w:tcPr>
          <w:p w:rsidR="00EE3D44" w:rsidRPr="00EE3D44" w:rsidRDefault="00EE3D44" w:rsidP="00CE5410">
            <w:pPr>
              <w:jc w:val="center"/>
              <w:rPr>
                <w:rFonts w:ascii="Calibri" w:eastAsia="Calibri" w:hAnsi="Calibri" w:cs="Times New Roman"/>
                <w:noProof/>
                <w:sz w:val="32"/>
                <w:szCs w:val="32"/>
                <w:lang w:eastAsia="en-GB"/>
              </w:rPr>
            </w:pPr>
          </w:p>
          <w:p w:rsidR="00EE3D44" w:rsidRPr="00EE3D44" w:rsidRDefault="00D5690B" w:rsidP="00CE5410">
            <w:pPr>
              <w:jc w:val="center"/>
              <w:rPr>
                <w:rFonts w:ascii="Calibri" w:eastAsia="Calibri" w:hAnsi="Calibri" w:cs="Times New Roman"/>
                <w:noProof/>
                <w:sz w:val="32"/>
                <w:szCs w:val="32"/>
                <w:lang w:eastAsia="en-GB"/>
              </w:rPr>
            </w:pPr>
            <w:r w:rsidRPr="00D5690B">
              <w:rPr>
                <w:rFonts w:ascii="Calibri" w:eastAsia="Calibri" w:hAnsi="Calibri" w:cs="Times New Roman"/>
                <w:noProof/>
                <w:lang w:eastAsia="en-GB"/>
              </w:rPr>
              <w:drawing>
                <wp:inline distT="0" distB="0" distL="0" distR="0" wp14:anchorId="28B3A0A7" wp14:editId="0E26DD72">
                  <wp:extent cx="2932007" cy="2657475"/>
                  <wp:effectExtent l="0" t="0" r="1905" b="0"/>
                  <wp:docPr id="167" name="Picture 1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8122" cy="2681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E3D44" w:rsidRPr="00D5690B" w:rsidRDefault="00D5690B" w:rsidP="00CE5410">
            <w:pPr>
              <w:jc w:val="center"/>
              <w:rPr>
                <w:rFonts w:ascii="Calibri" w:eastAsia="Calibri" w:hAnsi="Calibri" w:cs="Times New Roman"/>
                <w:noProof/>
                <w:sz w:val="40"/>
                <w:szCs w:val="40"/>
                <w:lang w:eastAsia="en-GB"/>
              </w:rPr>
            </w:pPr>
            <w:r w:rsidRPr="00D5690B">
              <w:rPr>
                <w:rFonts w:ascii="Calibri" w:eastAsia="Calibri" w:hAnsi="Calibri" w:cs="Times New Roman"/>
                <w:noProof/>
                <w:sz w:val="40"/>
                <w:szCs w:val="40"/>
                <w:lang w:eastAsia="en-GB"/>
              </w:rPr>
              <w:t>Religious celebrations</w:t>
            </w:r>
          </w:p>
        </w:tc>
        <w:tc>
          <w:tcPr>
            <w:tcW w:w="4343" w:type="dxa"/>
          </w:tcPr>
          <w:p w:rsidR="00EE3D44" w:rsidRDefault="00EE3D44" w:rsidP="00B651C0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:rsidR="00B651C0" w:rsidRDefault="00B651C0" w:rsidP="00D5690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08B94895" wp14:editId="472234C6">
                  <wp:extent cx="2416466" cy="2500313"/>
                  <wp:effectExtent l="0" t="0" r="3175" b="0"/>
                  <wp:docPr id="107" name="Picture 1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0137" cy="2545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651C0" w:rsidRDefault="00B651C0" w:rsidP="00B651C0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:rsidR="00B651C0" w:rsidRPr="00B651C0" w:rsidRDefault="00B651C0" w:rsidP="00B651C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651C0">
              <w:rPr>
                <w:rFonts w:ascii="Arial" w:hAnsi="Arial" w:cs="Arial"/>
                <w:sz w:val="32"/>
                <w:szCs w:val="32"/>
              </w:rPr>
              <w:t>Friends</w:t>
            </w:r>
          </w:p>
        </w:tc>
      </w:tr>
    </w:tbl>
    <w:p w:rsidR="00EE3D44" w:rsidRPr="00087972" w:rsidRDefault="00EE3D44" w:rsidP="0072333A">
      <w:pPr>
        <w:jc w:val="center"/>
        <w:rPr>
          <w:rFonts w:ascii="Arial" w:hAnsi="Arial" w:cs="Arial"/>
          <w:b/>
          <w:sz w:val="36"/>
          <w:szCs w:val="36"/>
        </w:rPr>
      </w:pPr>
    </w:p>
    <w:sectPr w:rsidR="00EE3D44" w:rsidRPr="00087972" w:rsidSect="00843559">
      <w:pgSz w:w="11906" w:h="16838"/>
      <w:pgMar w:top="568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972"/>
    <w:rsid w:val="00076ABC"/>
    <w:rsid w:val="00087972"/>
    <w:rsid w:val="000E7A75"/>
    <w:rsid w:val="001714F9"/>
    <w:rsid w:val="00210074"/>
    <w:rsid w:val="00506762"/>
    <w:rsid w:val="006231AF"/>
    <w:rsid w:val="006301C3"/>
    <w:rsid w:val="00665FFB"/>
    <w:rsid w:val="006B6A63"/>
    <w:rsid w:val="0072333A"/>
    <w:rsid w:val="00764E5F"/>
    <w:rsid w:val="007D7679"/>
    <w:rsid w:val="00843559"/>
    <w:rsid w:val="00931C64"/>
    <w:rsid w:val="00932A1B"/>
    <w:rsid w:val="009D317B"/>
    <w:rsid w:val="00A57E9A"/>
    <w:rsid w:val="00AA3033"/>
    <w:rsid w:val="00AE501E"/>
    <w:rsid w:val="00B651C0"/>
    <w:rsid w:val="00D02632"/>
    <w:rsid w:val="00D5690B"/>
    <w:rsid w:val="00D76A99"/>
    <w:rsid w:val="00E163E1"/>
    <w:rsid w:val="00EE3D44"/>
    <w:rsid w:val="00F215B4"/>
    <w:rsid w:val="00F3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A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79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100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007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215B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A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79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100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007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215B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image" Target="media/image34.png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42" Type="http://schemas.openxmlformats.org/officeDocument/2006/relationships/image" Target="media/image37.png"/><Relationship Id="rId47" Type="http://schemas.openxmlformats.org/officeDocument/2006/relationships/image" Target="media/image42.png"/><Relationship Id="rId50" Type="http://schemas.openxmlformats.org/officeDocument/2006/relationships/image" Target="media/image45.png"/><Relationship Id="rId55" Type="http://schemas.openxmlformats.org/officeDocument/2006/relationships/image" Target="media/image50.png"/><Relationship Id="rId63" Type="http://schemas.openxmlformats.org/officeDocument/2006/relationships/image" Target="media/image58.png"/><Relationship Id="rId68" Type="http://schemas.openxmlformats.org/officeDocument/2006/relationships/image" Target="media/image63.png"/><Relationship Id="rId76" Type="http://schemas.openxmlformats.org/officeDocument/2006/relationships/image" Target="media/image71.png"/><Relationship Id="rId84" Type="http://schemas.openxmlformats.org/officeDocument/2006/relationships/image" Target="media/image79.png"/><Relationship Id="rId89" Type="http://schemas.openxmlformats.org/officeDocument/2006/relationships/image" Target="media/image84.png"/><Relationship Id="rId7" Type="http://schemas.openxmlformats.org/officeDocument/2006/relationships/image" Target="media/image2.png"/><Relationship Id="rId71" Type="http://schemas.openxmlformats.org/officeDocument/2006/relationships/image" Target="media/image66.png"/><Relationship Id="rId92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image" Target="media/image11.png"/><Relationship Id="rId29" Type="http://schemas.openxmlformats.org/officeDocument/2006/relationships/image" Target="media/image24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image" Target="media/image35.png"/><Relationship Id="rId45" Type="http://schemas.openxmlformats.org/officeDocument/2006/relationships/image" Target="media/image40.png"/><Relationship Id="rId53" Type="http://schemas.openxmlformats.org/officeDocument/2006/relationships/image" Target="media/image48.png"/><Relationship Id="rId58" Type="http://schemas.openxmlformats.org/officeDocument/2006/relationships/image" Target="media/image53.png"/><Relationship Id="rId66" Type="http://schemas.openxmlformats.org/officeDocument/2006/relationships/image" Target="media/image61.png"/><Relationship Id="rId74" Type="http://schemas.openxmlformats.org/officeDocument/2006/relationships/image" Target="media/image69.png"/><Relationship Id="rId79" Type="http://schemas.openxmlformats.org/officeDocument/2006/relationships/image" Target="media/image74.png"/><Relationship Id="rId87" Type="http://schemas.openxmlformats.org/officeDocument/2006/relationships/image" Target="media/image82.png"/><Relationship Id="rId5" Type="http://schemas.openxmlformats.org/officeDocument/2006/relationships/image" Target="media/image1.wmf"/><Relationship Id="rId61" Type="http://schemas.openxmlformats.org/officeDocument/2006/relationships/image" Target="media/image56.png"/><Relationship Id="rId82" Type="http://schemas.openxmlformats.org/officeDocument/2006/relationships/image" Target="media/image77.png"/><Relationship Id="rId90" Type="http://schemas.openxmlformats.org/officeDocument/2006/relationships/image" Target="media/image85.png"/><Relationship Id="rId19" Type="http://schemas.openxmlformats.org/officeDocument/2006/relationships/image" Target="media/image1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image" Target="media/image38.png"/><Relationship Id="rId48" Type="http://schemas.openxmlformats.org/officeDocument/2006/relationships/image" Target="media/image43.png"/><Relationship Id="rId56" Type="http://schemas.openxmlformats.org/officeDocument/2006/relationships/image" Target="media/image51.png"/><Relationship Id="rId64" Type="http://schemas.openxmlformats.org/officeDocument/2006/relationships/image" Target="media/image59.png"/><Relationship Id="rId69" Type="http://schemas.openxmlformats.org/officeDocument/2006/relationships/image" Target="media/image64.png"/><Relationship Id="rId77" Type="http://schemas.openxmlformats.org/officeDocument/2006/relationships/image" Target="media/image72.png"/><Relationship Id="rId8" Type="http://schemas.openxmlformats.org/officeDocument/2006/relationships/image" Target="media/image3.png"/><Relationship Id="rId51" Type="http://schemas.openxmlformats.org/officeDocument/2006/relationships/image" Target="media/image46.png"/><Relationship Id="rId72" Type="http://schemas.openxmlformats.org/officeDocument/2006/relationships/image" Target="media/image67.png"/><Relationship Id="rId80" Type="http://schemas.openxmlformats.org/officeDocument/2006/relationships/image" Target="media/image75.png"/><Relationship Id="rId85" Type="http://schemas.openxmlformats.org/officeDocument/2006/relationships/image" Target="media/image80.png"/><Relationship Id="rId3" Type="http://schemas.openxmlformats.org/officeDocument/2006/relationships/settings" Target="setting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46" Type="http://schemas.openxmlformats.org/officeDocument/2006/relationships/image" Target="media/image41.png"/><Relationship Id="rId59" Type="http://schemas.openxmlformats.org/officeDocument/2006/relationships/image" Target="media/image54.png"/><Relationship Id="rId67" Type="http://schemas.openxmlformats.org/officeDocument/2006/relationships/image" Target="media/image62.png"/><Relationship Id="rId20" Type="http://schemas.openxmlformats.org/officeDocument/2006/relationships/image" Target="media/image15.png"/><Relationship Id="rId41" Type="http://schemas.openxmlformats.org/officeDocument/2006/relationships/image" Target="media/image36.png"/><Relationship Id="rId54" Type="http://schemas.openxmlformats.org/officeDocument/2006/relationships/image" Target="media/image49.png"/><Relationship Id="rId62" Type="http://schemas.openxmlformats.org/officeDocument/2006/relationships/image" Target="media/image57.png"/><Relationship Id="rId70" Type="http://schemas.openxmlformats.org/officeDocument/2006/relationships/image" Target="media/image65.png"/><Relationship Id="rId75" Type="http://schemas.openxmlformats.org/officeDocument/2006/relationships/image" Target="media/image70.png"/><Relationship Id="rId83" Type="http://schemas.openxmlformats.org/officeDocument/2006/relationships/image" Target="media/image78.png"/><Relationship Id="rId88" Type="http://schemas.openxmlformats.org/officeDocument/2006/relationships/image" Target="media/image83.png"/><Relationship Id="rId9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widgit.com" TargetMode="Externa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49" Type="http://schemas.openxmlformats.org/officeDocument/2006/relationships/image" Target="media/image44.png"/><Relationship Id="rId57" Type="http://schemas.openxmlformats.org/officeDocument/2006/relationships/image" Target="media/image52.png"/><Relationship Id="rId10" Type="http://schemas.openxmlformats.org/officeDocument/2006/relationships/image" Target="media/image5.png"/><Relationship Id="rId31" Type="http://schemas.openxmlformats.org/officeDocument/2006/relationships/image" Target="media/image26.png"/><Relationship Id="rId44" Type="http://schemas.openxmlformats.org/officeDocument/2006/relationships/image" Target="media/image39.png"/><Relationship Id="rId52" Type="http://schemas.openxmlformats.org/officeDocument/2006/relationships/image" Target="media/image47.png"/><Relationship Id="rId60" Type="http://schemas.openxmlformats.org/officeDocument/2006/relationships/image" Target="media/image55.png"/><Relationship Id="rId65" Type="http://schemas.openxmlformats.org/officeDocument/2006/relationships/image" Target="media/image60.png"/><Relationship Id="rId73" Type="http://schemas.openxmlformats.org/officeDocument/2006/relationships/image" Target="media/image68.png"/><Relationship Id="rId78" Type="http://schemas.openxmlformats.org/officeDocument/2006/relationships/image" Target="media/image73.png"/><Relationship Id="rId81" Type="http://schemas.openxmlformats.org/officeDocument/2006/relationships/image" Target="media/image76.png"/><Relationship Id="rId86" Type="http://schemas.openxmlformats.org/officeDocument/2006/relationships/image" Target="media/image81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368403DB.dotm</Template>
  <TotalTime>9</TotalTime>
  <Pages>33</Pages>
  <Words>664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Gaynor Ward</dc:creator>
  <cp:keywords/>
  <dc:description/>
  <cp:lastModifiedBy>Gaynor_Ward</cp:lastModifiedBy>
  <cp:revision>5</cp:revision>
  <cp:lastPrinted>2014-06-10T10:33:00Z</cp:lastPrinted>
  <dcterms:created xsi:type="dcterms:W3CDTF">2014-06-10T07:20:00Z</dcterms:created>
  <dcterms:modified xsi:type="dcterms:W3CDTF">2014-06-18T13:36:00Z</dcterms:modified>
</cp:coreProperties>
</file>