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f52121ad5ee48ec" Type="http://schemas.microsoft.com/office/2007/relationships/ui/extensibility" Target="customUI/customUI145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725"/>
        <w:gridCol w:w="2673"/>
      </w:tblGrid>
      <w:tr w:rsidR="00EB29B2" w:rsidRPr="00655931" w14:paraId="7BF845E0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ADAB43F" w14:textId="07FEBDCD" w:rsidR="00EB29B2" w:rsidRPr="00655931" w:rsidRDefault="00052C7B">
            <w:pPr>
              <w:pStyle w:val="Month"/>
              <w:spacing w:after="40"/>
              <w:rPr>
                <w:noProof/>
                <w:lang w:val="en-GB"/>
              </w:rPr>
            </w:pPr>
            <w:r w:rsidRPr="00052C7B">
              <w:rPr>
                <w:noProof/>
                <w:color w:val="000000" w:themeColor="text1"/>
                <w:lang w:val="en-GB" w:bidi="en-GB"/>
              </w:rPr>
              <w:t xml:space="preserve">Prep For Parenthood   </w:t>
            </w:r>
            <w:r w:rsidR="004D589B" w:rsidRPr="00655931">
              <w:rPr>
                <w:noProof/>
                <w:lang w:val="en-GB" w:bidi="en-GB"/>
              </w:rPr>
              <w:fldChar w:fldCharType="begin"/>
            </w:r>
            <w:r w:rsidR="004D589B" w:rsidRPr="00655931">
              <w:rPr>
                <w:noProof/>
                <w:lang w:val="en-GB" w:bidi="en-GB"/>
              </w:rPr>
              <w:instrText xml:space="preserve"> DOCVARIABLE  MonthStart \@ MMMM \* MERGEFORMAT </w:instrText>
            </w:r>
            <w:r w:rsidR="004D589B" w:rsidRPr="00655931">
              <w:rPr>
                <w:noProof/>
                <w:lang w:val="en-GB" w:bidi="en-GB"/>
              </w:rPr>
              <w:fldChar w:fldCharType="separate"/>
            </w:r>
            <w:r w:rsidR="008D3E19" w:rsidRPr="008D3E19">
              <w:rPr>
                <w:noProof/>
                <w:lang w:val="en-GB" w:bidi="en-GB"/>
              </w:rPr>
              <w:t>May</w:t>
            </w:r>
            <w:r w:rsidR="004D589B"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341BCE4" w14:textId="15E21053" w:rsidR="00EB29B2" w:rsidRPr="00655931" w:rsidRDefault="004D589B">
            <w:pPr>
              <w:pStyle w:val="Year"/>
              <w:spacing w:after="40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 MonthStart \@  yyyy   \* MERGEFORMAT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 w:rsidRPr="008D3E19">
              <w:rPr>
                <w:noProof/>
                <w:lang w:val="en-GB" w:bidi="en-GB"/>
              </w:rPr>
              <w:t>2025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EB29B2" w:rsidRPr="00655931" w14:paraId="6716098E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E9D946A" w14:textId="77777777" w:rsidR="00EB29B2" w:rsidRPr="00655931" w:rsidRDefault="00EB29B2">
            <w:pPr>
              <w:pStyle w:val="NoSpacing"/>
              <w:rPr>
                <w:noProof/>
                <w:lang w:val="en-GB"/>
              </w:rPr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E539207" w14:textId="77777777" w:rsidR="00EB29B2" w:rsidRPr="00655931" w:rsidRDefault="00EB29B2">
            <w:pPr>
              <w:pStyle w:val="NoSpacing"/>
              <w:rPr>
                <w:noProof/>
                <w:lang w:val="en-GB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199"/>
        <w:gridCol w:w="2199"/>
        <w:gridCol w:w="2198"/>
        <w:gridCol w:w="2198"/>
        <w:gridCol w:w="2198"/>
        <w:gridCol w:w="2198"/>
        <w:gridCol w:w="2198"/>
      </w:tblGrid>
      <w:tr w:rsidR="00EB29B2" w:rsidRPr="00655931" w14:paraId="04A612A0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  <w:lang w:val="en-GB"/>
            </w:rPr>
            <w:id w:val="1830477086"/>
            <w:placeholder>
              <w:docPart w:val="725950D601A74070979D7F0D49799BA5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537985E5" w14:textId="77777777" w:rsidR="00EB29B2" w:rsidRPr="00655931" w:rsidRDefault="004D589B">
                <w:pPr>
                  <w:pStyle w:val="Days"/>
                  <w:rPr>
                    <w:noProof/>
                    <w:lang w:val="en-GB"/>
                  </w:rPr>
                </w:pPr>
                <w:r w:rsidRPr="00655931">
                  <w:rPr>
                    <w:noProof/>
                    <w:lang w:val="en-GB" w:bidi="en-GB"/>
                  </w:rP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8127EF3" w14:textId="77777777" w:rsidR="00EB29B2" w:rsidRPr="00655931" w:rsidRDefault="00E16B24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049036045"/>
                <w:placeholder>
                  <w:docPart w:val="FD4D0779BE914E85826A8683F2DD28A2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655931">
                  <w:rPr>
                    <w:noProof/>
                    <w:lang w:val="en-GB" w:bidi="en-GB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89D2B88" w14:textId="77777777" w:rsidR="00EB29B2" w:rsidRPr="00655931" w:rsidRDefault="00E16B24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513506771"/>
                <w:placeholder>
                  <w:docPart w:val="C895F54BF29A448189BBD9DE6CBBEE8D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655931">
                  <w:rPr>
                    <w:noProof/>
                    <w:lang w:val="en-GB" w:bidi="en-GB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09BF8F7" w14:textId="77777777" w:rsidR="00EB29B2" w:rsidRPr="00655931" w:rsidRDefault="00E16B24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506241252"/>
                <w:placeholder>
                  <w:docPart w:val="CE19B51E6BDB4149A845416E330E6D1F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655931">
                  <w:rPr>
                    <w:noProof/>
                    <w:lang w:val="en-GB" w:bidi="en-GB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AAAFF9C" w14:textId="77777777" w:rsidR="00EB29B2" w:rsidRPr="00655931" w:rsidRDefault="00E16B24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366961532"/>
                <w:placeholder>
                  <w:docPart w:val="5DA7F55718DB4D7D8BA470D21ABE28F2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655931">
                  <w:rPr>
                    <w:noProof/>
                    <w:lang w:val="en-GB" w:bidi="en-GB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D1CE261" w14:textId="77777777" w:rsidR="00EB29B2" w:rsidRPr="00655931" w:rsidRDefault="00E16B24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703411913"/>
                <w:placeholder>
                  <w:docPart w:val="A292DFCDED664B91AD5480EF10E22ED2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655931">
                  <w:rPr>
                    <w:noProof/>
                    <w:lang w:val="en-GB" w:bidi="en-GB"/>
                  </w:rPr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82593DA" w14:textId="77777777" w:rsidR="00EB29B2" w:rsidRPr="00655931" w:rsidRDefault="00E16B24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1559472048"/>
                <w:placeholder>
                  <w:docPart w:val="9068D76CD60348B791FC491843E3CBFD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655931">
                  <w:rPr>
                    <w:noProof/>
                    <w:lang w:val="en-GB" w:bidi="en-GB"/>
                  </w:rPr>
                  <w:t>Sunday</w:t>
                </w:r>
              </w:sdtContent>
            </w:sdt>
          </w:p>
        </w:tc>
      </w:tr>
      <w:tr w:rsidR="00EB29B2" w:rsidRPr="00655931" w14:paraId="028F17F8" w14:textId="77777777" w:rsidTr="00EB29B2">
        <w:tc>
          <w:tcPr>
            <w:tcW w:w="714" w:type="pct"/>
            <w:tcBorders>
              <w:bottom w:val="nil"/>
            </w:tcBorders>
          </w:tcPr>
          <w:p w14:paraId="72254456" w14:textId="01960F54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Thursday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"Monday" 1 ""</w:instrTex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ABB8AA2" w14:textId="11E0925D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Thursday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"Tuesday"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7C23834" w14:textId="5CECDEBE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Thursday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"Wednesday"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EA463D" w:rsidRPr="00655931"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0F2E414" w14:textId="613B7ED1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Thursday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"Thursday"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655931" w:rsidRPr="00655931"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655931" w:rsidRPr="00655931">
              <w:rPr>
                <w:b/>
                <w:noProof/>
                <w:lang w:val="en-GB" w:bidi="en-GB"/>
              </w:rPr>
              <w:instrText>!C2 Is Not In Table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="008D3E19">
              <w:rPr>
                <w:noProof/>
                <w:lang w:val="en-GB" w:bidi="en-GB"/>
              </w:rPr>
              <w:fldChar w:fldCharType="separate"/>
            </w:r>
            <w:r w:rsidR="008D3E19" w:rsidRPr="00655931">
              <w:rPr>
                <w:noProof/>
                <w:lang w:val="en-GB" w:bidi="en-GB"/>
              </w:rPr>
              <w:t>1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124AE27" w14:textId="3D6677D7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Thursday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= "Friday"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="008D3E19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2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739F4AB" w14:textId="1F6DF51D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Thursday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"Saturday"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3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56C308A" w14:textId="159C9055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Thursday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"Sunday"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4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4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4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EB29B2" w:rsidRPr="00655931" w14:paraId="7D5837D7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69745E8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461B3B2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337790D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2BA2D8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F12F801" w14:textId="05605C0A" w:rsidR="00EB29B2" w:rsidRPr="00F553A5" w:rsidRDefault="00F553A5">
            <w:pPr>
              <w:rPr>
                <w:noProof/>
                <w:color w:val="C00000"/>
                <w:lang w:val="en-GB"/>
              </w:rPr>
            </w:pPr>
            <w:r w:rsidRPr="00F553A5">
              <w:rPr>
                <w:noProof/>
                <w:color w:val="C00000"/>
              </w:rPr>
              <w:t xml:space="preserve">Mackworth Morley Day 1 </w:t>
            </w:r>
            <w:r w:rsidRPr="00F553A5">
              <w:rPr>
                <w:noProof/>
                <w:color w:val="C00000"/>
              </w:rPr>
              <w:t>12.30-2.30pm – community room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5C13FC4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B8105B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</w:tr>
      <w:tr w:rsidR="00EB29B2" w:rsidRPr="00655931" w14:paraId="168A93E9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632991" w14:textId="39CA827F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5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33E8042" w14:textId="103E41F9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6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FCB42FC" w14:textId="1CE2B710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7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3D5A3AD" w14:textId="45CB4807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8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F4ED6D" w14:textId="195FE825" w:rsidR="00EB29B2" w:rsidRPr="00F553A5" w:rsidRDefault="004D589B">
            <w:pPr>
              <w:pStyle w:val="Dates"/>
              <w:rPr>
                <w:noProof/>
                <w:color w:val="C00000"/>
                <w:lang w:val="en-GB"/>
              </w:rPr>
            </w:pPr>
            <w:r w:rsidRPr="00F553A5">
              <w:rPr>
                <w:noProof/>
                <w:color w:val="C00000"/>
                <w:lang w:val="en-GB" w:bidi="en-GB"/>
              </w:rPr>
              <w:fldChar w:fldCharType="begin"/>
            </w:r>
            <w:r w:rsidRPr="00F553A5">
              <w:rPr>
                <w:noProof/>
                <w:color w:val="C00000"/>
                <w:lang w:val="en-GB" w:bidi="en-GB"/>
              </w:rPr>
              <w:instrText xml:space="preserve"> =D4+1 </w:instrText>
            </w:r>
            <w:r w:rsidRPr="00F553A5">
              <w:rPr>
                <w:noProof/>
                <w:color w:val="C00000"/>
                <w:lang w:val="en-GB" w:bidi="en-GB"/>
              </w:rPr>
              <w:fldChar w:fldCharType="separate"/>
            </w:r>
            <w:r w:rsidR="008D3E19" w:rsidRPr="00F553A5">
              <w:rPr>
                <w:noProof/>
                <w:color w:val="C00000"/>
                <w:lang w:val="en-GB" w:bidi="en-GB"/>
              </w:rPr>
              <w:t>9</w:t>
            </w:r>
            <w:r w:rsidRPr="00F553A5">
              <w:rPr>
                <w:noProof/>
                <w:color w:val="C0000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4556AC" w14:textId="7B03BB3C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10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F1AE9DE" w14:textId="111CD1CA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11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EB29B2" w:rsidRPr="00655931" w14:paraId="5B482C7D" w14:textId="77777777" w:rsidTr="00052C7B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5D591634" w14:textId="7B258038" w:rsidR="00EB29B2" w:rsidRPr="00052C7B" w:rsidRDefault="00052C7B">
            <w:pPr>
              <w:rPr>
                <w:b/>
                <w:bCs/>
                <w:noProof/>
                <w:lang w:val="en-GB"/>
              </w:rPr>
            </w:pPr>
            <w:r w:rsidRPr="00052C7B">
              <w:rPr>
                <w:b/>
                <w:bCs/>
                <w:noProof/>
                <w:color w:val="FFFFFF" w:themeColor="background1"/>
                <w:lang w:val="en-GB"/>
              </w:rPr>
              <w:t>BANK HOLIDAY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DB5AA73" w14:textId="1B80EF8A" w:rsidR="00EB29B2" w:rsidRPr="00F553A5" w:rsidRDefault="00F553A5">
            <w:pPr>
              <w:rPr>
                <w:noProof/>
                <w:color w:val="00B050"/>
                <w:lang w:val="en-GB"/>
              </w:rPr>
            </w:pPr>
            <w:r w:rsidRPr="00F553A5">
              <w:rPr>
                <w:noProof/>
                <w:color w:val="00B050"/>
                <w:lang w:val="en-GB"/>
              </w:rPr>
              <w:t xml:space="preserve">Becket Day 1 10-12 Family Room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58C448" w14:textId="2F4E1ED7" w:rsidR="00EB29B2" w:rsidRPr="00F553A5" w:rsidRDefault="00F553A5">
            <w:pPr>
              <w:rPr>
                <w:noProof/>
                <w:color w:val="7030A0"/>
                <w:lang w:val="en-GB"/>
              </w:rPr>
            </w:pPr>
            <w:r w:rsidRPr="00F553A5">
              <w:rPr>
                <w:noProof/>
                <w:color w:val="7030A0"/>
                <w:lang w:val="en-GB"/>
              </w:rPr>
              <w:t xml:space="preserve">Sinfin Day 1 10-12 Youth Room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6EFB70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9B0C624" w14:textId="50B2691D" w:rsidR="00EB29B2" w:rsidRPr="00F553A5" w:rsidRDefault="00F553A5">
            <w:pPr>
              <w:rPr>
                <w:noProof/>
                <w:color w:val="C00000"/>
                <w:lang w:val="en-GB"/>
              </w:rPr>
            </w:pPr>
            <w:r w:rsidRPr="00F553A5">
              <w:rPr>
                <w:noProof/>
                <w:color w:val="C00000"/>
                <w:lang w:val="en-GB"/>
              </w:rPr>
              <w:t xml:space="preserve">Mackworth Morley 12.30-2.30 Day 2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AE0D5E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943DB7E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</w:tr>
      <w:tr w:rsidR="00EB29B2" w:rsidRPr="00655931" w14:paraId="563168B6" w14:textId="77777777" w:rsidTr="00EB29B2">
        <w:tc>
          <w:tcPr>
            <w:tcW w:w="714" w:type="pct"/>
            <w:tcBorders>
              <w:bottom w:val="nil"/>
            </w:tcBorders>
          </w:tcPr>
          <w:p w14:paraId="7ADFAEB1" w14:textId="7EEEA172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12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23DC318" w14:textId="2C52C6DC" w:rsidR="00EB29B2" w:rsidRPr="00F553A5" w:rsidRDefault="004D589B">
            <w:pPr>
              <w:pStyle w:val="Dates"/>
              <w:rPr>
                <w:noProof/>
                <w:color w:val="00B050"/>
                <w:lang w:val="en-GB"/>
              </w:rPr>
            </w:pPr>
            <w:r w:rsidRPr="00F553A5">
              <w:rPr>
                <w:noProof/>
                <w:color w:val="00B050"/>
                <w:lang w:val="en-GB" w:bidi="en-GB"/>
              </w:rPr>
              <w:fldChar w:fldCharType="begin"/>
            </w:r>
            <w:r w:rsidRPr="00F553A5">
              <w:rPr>
                <w:noProof/>
                <w:color w:val="00B050"/>
                <w:lang w:val="en-GB" w:bidi="en-GB"/>
              </w:rPr>
              <w:instrText xml:space="preserve"> =A6+1 </w:instrText>
            </w:r>
            <w:r w:rsidRPr="00F553A5">
              <w:rPr>
                <w:noProof/>
                <w:color w:val="00B050"/>
                <w:lang w:val="en-GB" w:bidi="en-GB"/>
              </w:rPr>
              <w:fldChar w:fldCharType="separate"/>
            </w:r>
            <w:r w:rsidR="008D3E19" w:rsidRPr="00F553A5">
              <w:rPr>
                <w:noProof/>
                <w:color w:val="00B050"/>
                <w:lang w:val="en-GB" w:bidi="en-GB"/>
              </w:rPr>
              <w:t>13</w:t>
            </w:r>
            <w:r w:rsidRPr="00F553A5">
              <w:rPr>
                <w:noProof/>
                <w:color w:val="00B05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672673B" w14:textId="5CC56EAE" w:rsidR="00EB29B2" w:rsidRPr="00F553A5" w:rsidRDefault="00F553A5">
            <w:pPr>
              <w:pStyle w:val="Dates"/>
              <w:rPr>
                <w:noProof/>
                <w:color w:val="7030A0"/>
                <w:lang w:val="en-GB"/>
              </w:rPr>
            </w:pPr>
            <w:r w:rsidRPr="00F553A5">
              <w:rPr>
                <w:noProof/>
                <w:color w:val="7030A0"/>
                <w:lang w:val="en-GB" w:bidi="en-GB"/>
              </w:rPr>
              <w:t xml:space="preserve">Sinfin Day 2  10-12 Youth Room                </w:t>
            </w:r>
            <w:r w:rsidR="004D589B" w:rsidRPr="00F553A5">
              <w:rPr>
                <w:noProof/>
                <w:color w:val="7030A0"/>
                <w:lang w:val="en-GB" w:bidi="en-GB"/>
              </w:rPr>
              <w:fldChar w:fldCharType="begin"/>
            </w:r>
            <w:r w:rsidR="004D589B" w:rsidRPr="00F553A5">
              <w:rPr>
                <w:noProof/>
                <w:color w:val="7030A0"/>
                <w:lang w:val="en-GB" w:bidi="en-GB"/>
              </w:rPr>
              <w:instrText xml:space="preserve"> =B6+1 </w:instrText>
            </w:r>
            <w:r w:rsidR="004D589B" w:rsidRPr="00F553A5">
              <w:rPr>
                <w:noProof/>
                <w:color w:val="7030A0"/>
                <w:lang w:val="en-GB" w:bidi="en-GB"/>
              </w:rPr>
              <w:fldChar w:fldCharType="separate"/>
            </w:r>
            <w:r w:rsidR="008D3E19" w:rsidRPr="00F553A5">
              <w:rPr>
                <w:noProof/>
                <w:color w:val="7030A0"/>
                <w:lang w:val="en-GB" w:bidi="en-GB"/>
              </w:rPr>
              <w:t>14</w:t>
            </w:r>
            <w:r w:rsidR="004D589B" w:rsidRPr="00F553A5">
              <w:rPr>
                <w:noProof/>
                <w:color w:val="7030A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DEF117C" w14:textId="337DFF66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15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DCD715A" w14:textId="77777777" w:rsidR="00F553A5" w:rsidRPr="00F553A5" w:rsidRDefault="00F553A5">
            <w:pPr>
              <w:pStyle w:val="Dates"/>
              <w:rPr>
                <w:noProof/>
                <w:color w:val="C00000"/>
                <w:lang w:val="en-GB" w:bidi="en-GB"/>
              </w:rPr>
            </w:pPr>
            <w:r w:rsidRPr="00F553A5">
              <w:rPr>
                <w:noProof/>
                <w:color w:val="C00000"/>
                <w:lang w:val="en-GB" w:bidi="en-GB"/>
              </w:rPr>
              <w:t xml:space="preserve">Mackworth Morley Day 3 </w:t>
            </w:r>
          </w:p>
          <w:p w14:paraId="477E8DB9" w14:textId="02D5E694" w:rsidR="00EB29B2" w:rsidRPr="00F553A5" w:rsidRDefault="00F553A5">
            <w:pPr>
              <w:pStyle w:val="Dates"/>
              <w:rPr>
                <w:noProof/>
                <w:color w:val="C00000"/>
                <w:lang w:val="en-GB"/>
              </w:rPr>
            </w:pPr>
            <w:r w:rsidRPr="00F553A5">
              <w:rPr>
                <w:noProof/>
                <w:color w:val="C00000"/>
                <w:lang w:val="en-GB" w:bidi="en-GB"/>
              </w:rPr>
              <w:t xml:space="preserve">12:30- 2:30 </w:t>
            </w:r>
            <w:r w:rsidR="004D589B" w:rsidRPr="00F553A5">
              <w:rPr>
                <w:noProof/>
                <w:color w:val="C00000"/>
                <w:lang w:val="en-GB" w:bidi="en-GB"/>
              </w:rPr>
              <w:fldChar w:fldCharType="begin"/>
            </w:r>
            <w:r w:rsidR="004D589B" w:rsidRPr="00F553A5">
              <w:rPr>
                <w:noProof/>
                <w:color w:val="C00000"/>
                <w:lang w:val="en-GB" w:bidi="en-GB"/>
              </w:rPr>
              <w:instrText xml:space="preserve"> =D6+1 </w:instrText>
            </w:r>
            <w:r w:rsidR="004D589B" w:rsidRPr="00F553A5">
              <w:rPr>
                <w:noProof/>
                <w:color w:val="C00000"/>
                <w:lang w:val="en-GB" w:bidi="en-GB"/>
              </w:rPr>
              <w:fldChar w:fldCharType="separate"/>
            </w:r>
            <w:r w:rsidR="008D3E19" w:rsidRPr="00F553A5">
              <w:rPr>
                <w:noProof/>
                <w:color w:val="C00000"/>
                <w:lang w:val="en-GB" w:bidi="en-GB"/>
              </w:rPr>
              <w:t>16</w:t>
            </w:r>
            <w:r w:rsidR="004D589B" w:rsidRPr="00F553A5">
              <w:rPr>
                <w:noProof/>
                <w:color w:val="C0000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D0FDD94" w14:textId="3914CD3D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17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4B45BC5" w14:textId="56240465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18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EB29B2" w:rsidRPr="00655931" w14:paraId="16DCBB33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8AE748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D794D7" w14:textId="67ADC59B" w:rsidR="00EB29B2" w:rsidRPr="00F553A5" w:rsidRDefault="00F553A5">
            <w:pPr>
              <w:rPr>
                <w:noProof/>
                <w:color w:val="00B050"/>
                <w:lang w:val="en-GB"/>
              </w:rPr>
            </w:pPr>
            <w:r w:rsidRPr="00F553A5">
              <w:rPr>
                <w:noProof/>
                <w:color w:val="00B050"/>
                <w:lang w:val="en-GB"/>
              </w:rPr>
              <w:t xml:space="preserve">Becket Day 2 10-12 Family Room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75D43A" w14:textId="77777777" w:rsidR="00EB29B2" w:rsidRPr="00F553A5" w:rsidRDefault="00EB29B2">
            <w:pPr>
              <w:rPr>
                <w:noProof/>
                <w:color w:val="7030A0"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5B5990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87AE65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3A44A9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68FDC8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</w:tr>
      <w:tr w:rsidR="00EB29B2" w:rsidRPr="00655931" w14:paraId="3BC3401B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D064954" w14:textId="519B5B51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19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6531C3A" w14:textId="77777777" w:rsidR="00F553A5" w:rsidRPr="00F553A5" w:rsidRDefault="00F553A5">
            <w:pPr>
              <w:pStyle w:val="Dates"/>
              <w:rPr>
                <w:noProof/>
                <w:color w:val="00B050"/>
                <w:lang w:val="en-GB" w:bidi="en-GB"/>
              </w:rPr>
            </w:pPr>
            <w:r w:rsidRPr="00F553A5">
              <w:rPr>
                <w:noProof/>
                <w:color w:val="00B050"/>
                <w:lang w:val="en-GB" w:bidi="en-GB"/>
              </w:rPr>
              <w:t xml:space="preserve">Becket Day 3      </w:t>
            </w:r>
          </w:p>
          <w:p w14:paraId="6537DF06" w14:textId="0716F21E" w:rsidR="00EB29B2" w:rsidRPr="00F553A5" w:rsidRDefault="00F553A5">
            <w:pPr>
              <w:pStyle w:val="Dates"/>
              <w:rPr>
                <w:noProof/>
                <w:color w:val="00B050"/>
                <w:lang w:val="en-GB"/>
              </w:rPr>
            </w:pPr>
            <w:r w:rsidRPr="00F553A5">
              <w:rPr>
                <w:noProof/>
                <w:color w:val="00B050"/>
                <w:lang w:val="en-GB" w:bidi="en-GB"/>
              </w:rPr>
              <w:t xml:space="preserve">10-12  </w:t>
            </w:r>
            <w:bookmarkStart w:id="0" w:name="_Hlk192152682"/>
            <w:r w:rsidRPr="00F553A5">
              <w:rPr>
                <w:noProof/>
                <w:color w:val="00B050"/>
                <w:lang w:val="en-GB" w:bidi="en-GB"/>
              </w:rPr>
              <w:t xml:space="preserve">Family Room      </w:t>
            </w:r>
            <w:bookmarkEnd w:id="0"/>
            <w:r w:rsidR="004D589B" w:rsidRPr="00F553A5">
              <w:rPr>
                <w:noProof/>
                <w:color w:val="00B050"/>
                <w:lang w:val="en-GB" w:bidi="en-GB"/>
              </w:rPr>
              <w:fldChar w:fldCharType="begin"/>
            </w:r>
            <w:r w:rsidR="004D589B" w:rsidRPr="00F553A5">
              <w:rPr>
                <w:noProof/>
                <w:color w:val="00B050"/>
                <w:lang w:val="en-GB" w:bidi="en-GB"/>
              </w:rPr>
              <w:instrText xml:space="preserve"> =A8+1 </w:instrText>
            </w:r>
            <w:r w:rsidR="004D589B" w:rsidRPr="00F553A5">
              <w:rPr>
                <w:noProof/>
                <w:color w:val="00B050"/>
                <w:lang w:val="en-GB" w:bidi="en-GB"/>
              </w:rPr>
              <w:fldChar w:fldCharType="separate"/>
            </w:r>
            <w:r w:rsidR="008D3E19" w:rsidRPr="00F553A5">
              <w:rPr>
                <w:noProof/>
                <w:color w:val="00B050"/>
                <w:lang w:val="en-GB" w:bidi="en-GB"/>
              </w:rPr>
              <w:t>20</w:t>
            </w:r>
            <w:r w:rsidR="004D589B" w:rsidRPr="00F553A5">
              <w:rPr>
                <w:noProof/>
                <w:color w:val="00B05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B73DC45" w14:textId="7CABFBEF" w:rsidR="00EB29B2" w:rsidRPr="00F553A5" w:rsidRDefault="00F553A5">
            <w:pPr>
              <w:pStyle w:val="Dates"/>
              <w:rPr>
                <w:noProof/>
                <w:color w:val="7030A0"/>
                <w:lang w:val="en-GB"/>
              </w:rPr>
            </w:pPr>
            <w:bookmarkStart w:id="1" w:name="_Hlk192152728"/>
            <w:r w:rsidRPr="00F553A5">
              <w:rPr>
                <w:noProof/>
                <w:color w:val="7030A0"/>
                <w:lang w:val="en-GB" w:bidi="en-GB"/>
              </w:rPr>
              <w:t xml:space="preserve">Sinfin Day 3  10-12 Youth Room               </w:t>
            </w:r>
            <w:bookmarkEnd w:id="1"/>
            <w:r w:rsidR="004D589B" w:rsidRPr="00F553A5">
              <w:rPr>
                <w:noProof/>
                <w:color w:val="7030A0"/>
                <w:lang w:val="en-GB" w:bidi="en-GB"/>
              </w:rPr>
              <w:fldChar w:fldCharType="begin"/>
            </w:r>
            <w:r w:rsidR="004D589B" w:rsidRPr="00F553A5">
              <w:rPr>
                <w:noProof/>
                <w:color w:val="7030A0"/>
                <w:lang w:val="en-GB" w:bidi="en-GB"/>
              </w:rPr>
              <w:instrText xml:space="preserve"> =B8+1 </w:instrText>
            </w:r>
            <w:r w:rsidR="004D589B" w:rsidRPr="00F553A5">
              <w:rPr>
                <w:noProof/>
                <w:color w:val="7030A0"/>
                <w:lang w:val="en-GB" w:bidi="en-GB"/>
              </w:rPr>
              <w:fldChar w:fldCharType="separate"/>
            </w:r>
            <w:r w:rsidR="008D3E19" w:rsidRPr="00F553A5">
              <w:rPr>
                <w:noProof/>
                <w:color w:val="7030A0"/>
                <w:lang w:val="en-GB" w:bidi="en-GB"/>
              </w:rPr>
              <w:t>21</w:t>
            </w:r>
            <w:r w:rsidR="004D589B" w:rsidRPr="00F553A5">
              <w:rPr>
                <w:noProof/>
                <w:color w:val="7030A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6D61CE9" w14:textId="4DDCE7F3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22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F1FC1F4" w14:textId="5CA6F39B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23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0608707" w14:textId="2167BE0C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24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290C22" w14:textId="2A1C3362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25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EB29B2" w:rsidRPr="00655931" w14:paraId="07A88741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C7F17C9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2C05AE7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86C246F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BEB255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9CC31F6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9A55DFD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813B8E1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</w:tr>
      <w:tr w:rsidR="00EB29B2" w:rsidRPr="00655931" w14:paraId="28346264" w14:textId="77777777" w:rsidTr="00EB29B2">
        <w:tc>
          <w:tcPr>
            <w:tcW w:w="714" w:type="pct"/>
            <w:tcBorders>
              <w:bottom w:val="nil"/>
            </w:tcBorders>
          </w:tcPr>
          <w:p w14:paraId="67597139" w14:textId="17ADA2B1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=G8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25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=G8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25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26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26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26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5982C7" w14:textId="595D0382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26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26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27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27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27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DFAFBCA" w14:textId="58A3A968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27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27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28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28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28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09A32A6" w14:textId="13C03C27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28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28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29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695E1F8" w14:textId="7D267120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30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F0AD4DC" w14:textId="24EE0BD9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t>31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D95002C" w14:textId="30B60CA6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655931" w:rsidRPr="00655931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EB29B2" w:rsidRPr="00655931" w14:paraId="4AB1920C" w14:textId="77777777" w:rsidTr="00052C7B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7CAF57F6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6DCE7D10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25A0C307" w14:textId="69DEF393" w:rsidR="00EB29B2" w:rsidRPr="00052C7B" w:rsidRDefault="00052C7B">
            <w:pPr>
              <w:rPr>
                <w:b/>
                <w:bCs/>
                <w:noProof/>
                <w:lang w:val="en-GB"/>
              </w:rPr>
            </w:pPr>
            <w:r w:rsidRPr="00052C7B">
              <w:rPr>
                <w:b/>
                <w:bCs/>
                <w:noProof/>
                <w:color w:val="FFFFFF" w:themeColor="background1"/>
                <w:sz w:val="32"/>
                <w:szCs w:val="32"/>
                <w:lang w:val="en-GB"/>
              </w:rPr>
              <w:t>HALF TERM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2366B2E5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35E9BC61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62ECB020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2D2DA221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</w:tr>
      <w:tr w:rsidR="00EB29B2" w:rsidRPr="00655931" w14:paraId="7E95F41F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93CA9D5" w14:textId="06C11B31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655931" w:rsidRPr="00655931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655931" w:rsidRPr="00655931"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74C1131" w14:textId="09C60B49" w:rsidR="00EB29B2" w:rsidRPr="00655931" w:rsidRDefault="004D589B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=A12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8D3E19"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=A12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655931" w:rsidRPr="00655931"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655931" w:rsidRPr="00655931"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=A12+1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="00655931" w:rsidRPr="00655931">
              <w:rPr>
                <w:noProof/>
                <w:lang w:val="en-GB" w:bidi="en-GB"/>
              </w:rPr>
              <w:instrText>5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C3C6336" w14:textId="77777777" w:rsidR="00EB29B2" w:rsidRPr="00655931" w:rsidRDefault="00EB29B2">
            <w:pPr>
              <w:pStyle w:val="Dates"/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3B6E35C" w14:textId="77777777" w:rsidR="00EB29B2" w:rsidRPr="00655931" w:rsidRDefault="00EB29B2">
            <w:pPr>
              <w:pStyle w:val="Dates"/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A3D2AF8" w14:textId="77777777" w:rsidR="00EB29B2" w:rsidRPr="00655931" w:rsidRDefault="00EB29B2">
            <w:pPr>
              <w:pStyle w:val="Dates"/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7A6512B" w14:textId="77777777" w:rsidR="00EB29B2" w:rsidRPr="00655931" w:rsidRDefault="00EB29B2">
            <w:pPr>
              <w:pStyle w:val="Dates"/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284E019" w14:textId="77777777" w:rsidR="00EB29B2" w:rsidRPr="00655931" w:rsidRDefault="00EB29B2">
            <w:pPr>
              <w:pStyle w:val="Dates"/>
              <w:rPr>
                <w:noProof/>
                <w:lang w:val="en-GB"/>
              </w:rPr>
            </w:pPr>
          </w:p>
        </w:tc>
      </w:tr>
      <w:tr w:rsidR="00EB29B2" w:rsidRPr="00655931" w14:paraId="115F7E19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9C34FAF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4D4C152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1092AF9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7C27789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A709DE2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D65BC26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2EFB781" w14:textId="77777777" w:rsidR="00EB29B2" w:rsidRPr="00655931" w:rsidRDefault="00EB29B2">
            <w:pPr>
              <w:rPr>
                <w:noProof/>
                <w:lang w:val="en-GB"/>
              </w:rPr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538"/>
        <w:gridCol w:w="2575"/>
        <w:gridCol w:w="2430"/>
        <w:gridCol w:w="4182"/>
        <w:gridCol w:w="2673"/>
      </w:tblGrid>
      <w:tr w:rsidR="00EB29B2" w:rsidRPr="00655931" w14:paraId="7AC5F04A" w14:textId="77777777" w:rsidTr="008D3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538" w:type="dxa"/>
            <w:tcMar>
              <w:left w:w="0" w:type="dxa"/>
            </w:tcMar>
          </w:tcPr>
          <w:p w14:paraId="17753B55" w14:textId="0F71401F" w:rsidR="00EB29B2" w:rsidRPr="00655931" w:rsidRDefault="00EB29B2">
            <w:pPr>
              <w:pStyle w:val="Heading1"/>
              <w:spacing w:after="40"/>
              <w:rPr>
                <w:noProof/>
                <w:lang w:val="en-GB"/>
              </w:rPr>
            </w:pPr>
          </w:p>
        </w:tc>
        <w:tc>
          <w:tcPr>
            <w:tcW w:w="2575" w:type="dxa"/>
          </w:tcPr>
          <w:p w14:paraId="397DD61B" w14:textId="6E3DDF3C" w:rsidR="00EB29B2" w:rsidRPr="00655931" w:rsidRDefault="00EB29B2">
            <w:pPr>
              <w:spacing w:after="40"/>
              <w:rPr>
                <w:noProof/>
                <w:lang w:val="en-GB"/>
              </w:rPr>
            </w:pPr>
          </w:p>
        </w:tc>
        <w:tc>
          <w:tcPr>
            <w:tcW w:w="2430" w:type="dxa"/>
          </w:tcPr>
          <w:p w14:paraId="27682519" w14:textId="4F211984" w:rsidR="00EB29B2" w:rsidRPr="00655931" w:rsidRDefault="00EB29B2">
            <w:pPr>
              <w:spacing w:after="40"/>
              <w:rPr>
                <w:noProof/>
                <w:lang w:val="en-GB"/>
              </w:rPr>
            </w:pPr>
          </w:p>
        </w:tc>
        <w:tc>
          <w:tcPr>
            <w:tcW w:w="6855" w:type="dxa"/>
            <w:gridSpan w:val="2"/>
            <w:tcMar>
              <w:right w:w="0" w:type="dxa"/>
            </w:tcMar>
          </w:tcPr>
          <w:p w14:paraId="548483ED" w14:textId="77777777" w:rsidR="008D3E19" w:rsidRPr="00655931" w:rsidRDefault="008D3E19">
            <w:pPr>
              <w:spacing w:after="40"/>
              <w:rPr>
                <w:noProof/>
                <w:lang w:val="en-GB"/>
              </w:rPr>
            </w:pPr>
          </w:p>
        </w:tc>
      </w:tr>
      <w:tr w:rsidR="008D3E19" w:rsidRPr="00655931" w14:paraId="30D678AC" w14:textId="77777777" w:rsidTr="008D3E19">
        <w:tblPrEx>
          <w:tblBorders>
            <w:top w:val="single" w:sz="8" w:space="0" w:color="BFBFBF" w:themeColor="background1" w:themeShade="BF"/>
            <w:bottom w:val="single" w:sz="8" w:space="0" w:color="BFBFBF" w:themeColor="background1" w:themeShade="BF"/>
          </w:tblBorders>
          <w:tblCellMar>
            <w:top w:w="0" w:type="dxa"/>
          </w:tblCellMar>
        </w:tblPrEx>
        <w:tc>
          <w:tcPr>
            <w:tcW w:w="12725" w:type="dxa"/>
            <w:gridSpan w:val="4"/>
            <w:tcBorders>
              <w:bottom w:val="single" w:sz="8" w:space="0" w:color="BFBFBF" w:themeColor="background1" w:themeShade="BF"/>
            </w:tcBorders>
          </w:tcPr>
          <w:p w14:paraId="12C7B9B9" w14:textId="77777777" w:rsidR="008D3E19" w:rsidRPr="00655931" w:rsidRDefault="008D3E19" w:rsidP="00CD1ECE">
            <w:pPr>
              <w:pStyle w:val="Month"/>
              <w:spacing w:after="40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 MonthStart \@ MMMM \* MERGEFORMAT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AB0DC0">
              <w:rPr>
                <w:bCs/>
                <w:noProof/>
                <w:lang w:val="en-GB" w:bidi="en-GB"/>
              </w:rPr>
              <w:t>June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2673" w:type="dxa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32C982C" w14:textId="77777777" w:rsidR="008D3E19" w:rsidRPr="00655931" w:rsidRDefault="008D3E19" w:rsidP="00CD1ECE">
            <w:pPr>
              <w:pStyle w:val="Year"/>
              <w:spacing w:after="40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 MonthStart \@  yyyy   \* MERGEFORMAT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AB0DC0">
              <w:rPr>
                <w:bCs/>
                <w:noProof/>
                <w:lang w:val="en-GB" w:bidi="en-GB"/>
              </w:rPr>
              <w:t>2025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8D3E19" w:rsidRPr="00655931" w14:paraId="6866DFB4" w14:textId="77777777" w:rsidTr="008D3E19">
        <w:tblPrEx>
          <w:tblBorders>
            <w:top w:val="single" w:sz="8" w:space="0" w:color="BFBFBF" w:themeColor="background1" w:themeShade="BF"/>
            <w:bottom w:val="single" w:sz="8" w:space="0" w:color="BFBFBF" w:themeColor="background1" w:themeShade="BF"/>
          </w:tblBorders>
          <w:tblCellMar>
            <w:top w:w="0" w:type="dxa"/>
          </w:tblCellMar>
        </w:tblPrEx>
        <w:tc>
          <w:tcPr>
            <w:tcW w:w="12725" w:type="dxa"/>
            <w:gridSpan w:val="4"/>
            <w:tcBorders>
              <w:top w:val="single" w:sz="8" w:space="0" w:color="BFBFBF" w:themeColor="background1" w:themeShade="BF"/>
              <w:bottom w:val="nil"/>
            </w:tcBorders>
          </w:tcPr>
          <w:p w14:paraId="2EE02A2A" w14:textId="77777777" w:rsidR="008D3E19" w:rsidRPr="00655931" w:rsidRDefault="008D3E19" w:rsidP="00CD1ECE">
            <w:pPr>
              <w:pStyle w:val="NoSpacing"/>
              <w:rPr>
                <w:noProof/>
                <w:lang w:val="en-GB"/>
              </w:rPr>
            </w:pPr>
          </w:p>
        </w:tc>
        <w:tc>
          <w:tcPr>
            <w:tcW w:w="2673" w:type="dxa"/>
            <w:tcBorders>
              <w:top w:val="single" w:sz="8" w:space="0" w:color="BFBFBF" w:themeColor="background1" w:themeShade="BF"/>
              <w:bottom w:val="nil"/>
            </w:tcBorders>
          </w:tcPr>
          <w:p w14:paraId="68BE5244" w14:textId="77777777" w:rsidR="008D3E19" w:rsidRPr="00655931" w:rsidRDefault="008D3E19" w:rsidP="00CD1ECE">
            <w:pPr>
              <w:pStyle w:val="NoSpacing"/>
              <w:rPr>
                <w:noProof/>
                <w:lang w:val="en-GB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199"/>
        <w:gridCol w:w="2199"/>
        <w:gridCol w:w="2198"/>
        <w:gridCol w:w="2198"/>
        <w:gridCol w:w="2198"/>
        <w:gridCol w:w="2198"/>
        <w:gridCol w:w="2198"/>
      </w:tblGrid>
      <w:tr w:rsidR="008D3E19" w:rsidRPr="00655931" w14:paraId="2FB9C17B" w14:textId="77777777" w:rsidTr="00CD1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  <w:lang w:val="en-GB"/>
            </w:rPr>
            <w:id w:val="191430936"/>
            <w:placeholder>
              <w:docPart w:val="97407758FDB743EBAA9696F8A4E948BB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4DA0F6E6" w14:textId="77777777" w:rsidR="008D3E19" w:rsidRPr="00655931" w:rsidRDefault="008D3E19" w:rsidP="00CD1ECE">
                <w:pPr>
                  <w:pStyle w:val="Days"/>
                  <w:rPr>
                    <w:noProof/>
                    <w:lang w:val="en-GB"/>
                  </w:rPr>
                </w:pPr>
                <w:r w:rsidRPr="00655931">
                  <w:rPr>
                    <w:noProof/>
                    <w:lang w:val="en-GB" w:bidi="en-GB"/>
                  </w:rP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32CAEB8" w14:textId="77777777" w:rsidR="008D3E19" w:rsidRPr="00655931" w:rsidRDefault="008D3E19" w:rsidP="00CD1ECE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380897341"/>
                <w:placeholder>
                  <w:docPart w:val="EEA05641A744446F9C8422DA74AAAAB7"/>
                </w:placeholder>
                <w:temporary/>
                <w:showingPlcHdr/>
                <w15:appearance w15:val="hidden"/>
              </w:sdtPr>
              <w:sdtContent>
                <w:r w:rsidRPr="00655931">
                  <w:rPr>
                    <w:noProof/>
                    <w:lang w:val="en-GB" w:bidi="en-GB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437A887" w14:textId="77777777" w:rsidR="008D3E19" w:rsidRPr="00655931" w:rsidRDefault="008D3E19" w:rsidP="00CD1ECE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767461972"/>
                <w:placeholder>
                  <w:docPart w:val="51FE376189FE4288B9884BBC4F56C59D"/>
                </w:placeholder>
                <w:temporary/>
                <w:showingPlcHdr/>
                <w15:appearance w15:val="hidden"/>
              </w:sdtPr>
              <w:sdtContent>
                <w:r w:rsidRPr="00655931">
                  <w:rPr>
                    <w:noProof/>
                    <w:lang w:val="en-GB" w:bidi="en-GB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6491B28" w14:textId="77777777" w:rsidR="008D3E19" w:rsidRPr="00655931" w:rsidRDefault="008D3E19" w:rsidP="00CD1ECE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1567253756"/>
                <w:placeholder>
                  <w:docPart w:val="A87B630D54384A338AFD552BB47AE37A"/>
                </w:placeholder>
                <w:temporary/>
                <w:showingPlcHdr/>
                <w15:appearance w15:val="hidden"/>
              </w:sdtPr>
              <w:sdtContent>
                <w:r w:rsidRPr="00655931">
                  <w:rPr>
                    <w:noProof/>
                    <w:lang w:val="en-GB" w:bidi="en-GB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DA3BEBF" w14:textId="77777777" w:rsidR="008D3E19" w:rsidRPr="00655931" w:rsidRDefault="008D3E19" w:rsidP="00CD1ECE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065606539"/>
                <w:placeholder>
                  <w:docPart w:val="F741163B6CDF474DA389AB7F0596363C"/>
                </w:placeholder>
                <w:temporary/>
                <w:showingPlcHdr/>
                <w15:appearance w15:val="hidden"/>
              </w:sdtPr>
              <w:sdtContent>
                <w:r w:rsidRPr="00655931">
                  <w:rPr>
                    <w:noProof/>
                    <w:lang w:val="en-GB" w:bidi="en-GB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DD990E9" w14:textId="77777777" w:rsidR="008D3E19" w:rsidRPr="00655931" w:rsidRDefault="008D3E19" w:rsidP="00CD1ECE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2004390980"/>
                <w:placeholder>
                  <w:docPart w:val="03ED4DBEC32647B2B044D943C328B75C"/>
                </w:placeholder>
                <w:temporary/>
                <w:showingPlcHdr/>
                <w15:appearance w15:val="hidden"/>
              </w:sdtPr>
              <w:sdtContent>
                <w:r w:rsidRPr="00655931">
                  <w:rPr>
                    <w:noProof/>
                    <w:lang w:val="en-GB" w:bidi="en-GB"/>
                  </w:rPr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E99074B" w14:textId="77777777" w:rsidR="008D3E19" w:rsidRPr="00655931" w:rsidRDefault="008D3E19" w:rsidP="00CD1ECE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124268204"/>
                <w:placeholder>
                  <w:docPart w:val="615031D7170849219BC8B90FC134EAA9"/>
                </w:placeholder>
                <w:temporary/>
                <w:showingPlcHdr/>
                <w15:appearance w15:val="hidden"/>
              </w:sdtPr>
              <w:sdtContent>
                <w:r w:rsidRPr="00655931">
                  <w:rPr>
                    <w:noProof/>
                    <w:lang w:val="en-GB" w:bidi="en-GB"/>
                  </w:rPr>
                  <w:t>Sunday</w:t>
                </w:r>
              </w:sdtContent>
            </w:sdt>
          </w:p>
        </w:tc>
      </w:tr>
      <w:tr w:rsidR="008D3E19" w:rsidRPr="00655931" w14:paraId="6484CB70" w14:textId="77777777" w:rsidTr="00CD1ECE">
        <w:tc>
          <w:tcPr>
            <w:tcW w:w="714" w:type="pct"/>
            <w:tcBorders>
              <w:bottom w:val="nil"/>
            </w:tcBorders>
          </w:tcPr>
          <w:p w14:paraId="0440617B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Sunday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"Monday" 1 ""</w:instrTex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E85E56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Sunday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"Tuesday"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77DAFD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Sunday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"Wednesday"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E18FC44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Sunday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"Thursday"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b/>
                <w:noProof/>
                <w:lang w:val="en-GB" w:bidi="en-GB"/>
              </w:rPr>
              <w:instrText>!C2 Is Not In Table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F92AD2C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Sunday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= "Friday"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3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90A3D2F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Sunday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"Saturday"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8DA29DC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Sunday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"Sunday"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3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3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t>1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8D3E19" w:rsidRPr="00655931" w14:paraId="55B8AA2F" w14:textId="77777777" w:rsidTr="00CD1EC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7D84E4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B600CAC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D30743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CA7AF1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DB5514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35BBED4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1B48756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</w:tr>
      <w:tr w:rsidR="008D3E19" w:rsidRPr="00655931" w14:paraId="6195284C" w14:textId="77777777" w:rsidTr="00CD1ECE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865B2E7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08D1BFC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3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778B1C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4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5206E9D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5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84054C6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6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0124AC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7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1E88DCF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8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8D3E19" w:rsidRPr="00655931" w14:paraId="5155DC95" w14:textId="77777777" w:rsidTr="00CD1EC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237CD3E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1C99100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CCC7FCC" w14:textId="30EFD7C8" w:rsidR="008D3E19" w:rsidRPr="00F553A5" w:rsidRDefault="00F553A5" w:rsidP="00CD1ECE">
            <w:pPr>
              <w:rPr>
                <w:noProof/>
                <w:color w:val="C00000"/>
                <w:lang w:val="en-GB"/>
              </w:rPr>
            </w:pPr>
            <w:r w:rsidRPr="00F553A5">
              <w:rPr>
                <w:noProof/>
                <w:color w:val="C00000"/>
                <w:lang w:val="en-GB"/>
              </w:rPr>
              <w:t xml:space="preserve">Derwent Day 1 10-12 Family Room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C4F83EF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18544F5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0B362BE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DFD0B1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</w:tr>
      <w:tr w:rsidR="008D3E19" w:rsidRPr="00655931" w14:paraId="1982E1D6" w14:textId="77777777" w:rsidTr="00CD1ECE">
        <w:tc>
          <w:tcPr>
            <w:tcW w:w="714" w:type="pct"/>
            <w:tcBorders>
              <w:bottom w:val="nil"/>
            </w:tcBorders>
          </w:tcPr>
          <w:p w14:paraId="65FC2881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9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5AAB7AE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10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554761" w14:textId="77777777" w:rsidR="008D3E19" w:rsidRPr="00F553A5" w:rsidRDefault="008D3E19" w:rsidP="00CD1ECE">
            <w:pPr>
              <w:pStyle w:val="Dates"/>
              <w:rPr>
                <w:noProof/>
                <w:color w:val="C00000"/>
                <w:lang w:val="en-GB"/>
              </w:rPr>
            </w:pPr>
            <w:r w:rsidRPr="00F553A5">
              <w:rPr>
                <w:noProof/>
                <w:color w:val="C00000"/>
                <w:lang w:val="en-GB" w:bidi="en-GB"/>
              </w:rPr>
              <w:fldChar w:fldCharType="begin"/>
            </w:r>
            <w:r w:rsidRPr="00F553A5">
              <w:rPr>
                <w:noProof/>
                <w:color w:val="C00000"/>
                <w:lang w:val="en-GB" w:bidi="en-GB"/>
              </w:rPr>
              <w:instrText xml:space="preserve"> =B6+1 </w:instrText>
            </w:r>
            <w:r w:rsidRPr="00F553A5">
              <w:rPr>
                <w:noProof/>
                <w:color w:val="C00000"/>
                <w:lang w:val="en-GB" w:bidi="en-GB"/>
              </w:rPr>
              <w:fldChar w:fldCharType="separate"/>
            </w:r>
            <w:r w:rsidRPr="00F553A5">
              <w:rPr>
                <w:noProof/>
                <w:color w:val="C00000"/>
                <w:lang w:val="en-GB" w:bidi="en-GB"/>
              </w:rPr>
              <w:t>11</w:t>
            </w:r>
            <w:r w:rsidRPr="00F553A5">
              <w:rPr>
                <w:noProof/>
                <w:color w:val="C0000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A044C8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12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27B7FC0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13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6E0D372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14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1CAF6D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15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8D3E19" w:rsidRPr="00655931" w14:paraId="4498140B" w14:textId="77777777" w:rsidTr="00CD1EC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D1E7E2C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DB3700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D9CCBF" w14:textId="25A246CD" w:rsidR="008D3E19" w:rsidRPr="00F553A5" w:rsidRDefault="00F553A5" w:rsidP="00CD1ECE">
            <w:pPr>
              <w:rPr>
                <w:noProof/>
                <w:color w:val="C00000"/>
                <w:lang w:val="en-GB"/>
              </w:rPr>
            </w:pPr>
            <w:r w:rsidRPr="00F553A5">
              <w:rPr>
                <w:noProof/>
                <w:color w:val="C00000"/>
                <w:lang w:val="en-GB"/>
              </w:rPr>
              <w:t xml:space="preserve">Derwent Day </w:t>
            </w:r>
            <w:r w:rsidRPr="00F553A5">
              <w:rPr>
                <w:noProof/>
                <w:color w:val="C00000"/>
                <w:lang w:val="en-GB"/>
              </w:rPr>
              <w:t>2</w:t>
            </w:r>
            <w:r w:rsidRPr="00F553A5">
              <w:rPr>
                <w:noProof/>
                <w:color w:val="C00000"/>
                <w:lang w:val="en-GB"/>
              </w:rPr>
              <w:t xml:space="preserve"> 10-12 Family Room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A65A30" w14:textId="42652223" w:rsidR="00F553A5" w:rsidRPr="00F553A5" w:rsidRDefault="00F553A5" w:rsidP="00F553A5">
            <w:pPr>
              <w:rPr>
                <w:noProof/>
                <w:color w:val="7030A0"/>
                <w:sz w:val="16"/>
                <w:szCs w:val="16"/>
                <w:lang w:val="en-GB"/>
              </w:rPr>
            </w:pPr>
            <w:r w:rsidRPr="00F553A5">
              <w:rPr>
                <w:b/>
                <w:bCs/>
                <w:noProof/>
                <w:color w:val="7030A0"/>
                <w:sz w:val="16"/>
                <w:szCs w:val="16"/>
                <w:lang w:val="en-GB"/>
              </w:rPr>
              <w:t xml:space="preserve">Audrey Drive CC </w:t>
            </w:r>
            <w:r w:rsidRPr="00F553A5">
              <w:rPr>
                <w:b/>
                <w:bCs/>
                <w:noProof/>
                <w:color w:val="7030A0"/>
                <w:sz w:val="16"/>
                <w:szCs w:val="16"/>
                <w:lang w:val="en-GB"/>
              </w:rPr>
              <w:t xml:space="preserve">Day 1 </w:t>
            </w:r>
          </w:p>
          <w:p w14:paraId="0CDEC9CB" w14:textId="77777777" w:rsidR="00F553A5" w:rsidRPr="00F553A5" w:rsidRDefault="00F553A5" w:rsidP="00F553A5">
            <w:pPr>
              <w:rPr>
                <w:noProof/>
                <w:color w:val="7030A0"/>
                <w:sz w:val="16"/>
                <w:szCs w:val="16"/>
                <w:lang w:val="en-GB"/>
              </w:rPr>
            </w:pPr>
            <w:r w:rsidRPr="00F553A5">
              <w:rPr>
                <w:noProof/>
                <w:color w:val="7030A0"/>
                <w:sz w:val="16"/>
                <w:szCs w:val="16"/>
                <w:lang w:val="en-GB"/>
              </w:rPr>
              <w:t>Thu 12.30-2.30pm – creche</w:t>
            </w:r>
          </w:p>
          <w:p w14:paraId="6F909BBE" w14:textId="77777777" w:rsidR="008D3E19" w:rsidRPr="00F553A5" w:rsidRDefault="008D3E19" w:rsidP="00CD1ECE">
            <w:pPr>
              <w:rPr>
                <w:noProof/>
                <w:color w:val="7030A0"/>
                <w:sz w:val="16"/>
                <w:szCs w:val="16"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9B3B87E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B985FA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55973E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</w:tr>
      <w:tr w:rsidR="008D3E19" w:rsidRPr="00655931" w14:paraId="1F95961E" w14:textId="77777777" w:rsidTr="00CD1ECE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945C0C4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16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00DFB8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17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935861" w14:textId="77777777" w:rsidR="008D3E19" w:rsidRPr="00F553A5" w:rsidRDefault="008D3E19" w:rsidP="00CD1ECE">
            <w:pPr>
              <w:pStyle w:val="Dates"/>
              <w:rPr>
                <w:noProof/>
                <w:color w:val="C00000"/>
                <w:lang w:val="en-GB"/>
              </w:rPr>
            </w:pPr>
            <w:r w:rsidRPr="00F553A5">
              <w:rPr>
                <w:noProof/>
                <w:color w:val="C00000"/>
                <w:lang w:val="en-GB" w:bidi="en-GB"/>
              </w:rPr>
              <w:fldChar w:fldCharType="begin"/>
            </w:r>
            <w:r w:rsidRPr="00F553A5">
              <w:rPr>
                <w:noProof/>
                <w:color w:val="C00000"/>
                <w:lang w:val="en-GB" w:bidi="en-GB"/>
              </w:rPr>
              <w:instrText xml:space="preserve"> =B8+1 </w:instrText>
            </w:r>
            <w:r w:rsidRPr="00F553A5">
              <w:rPr>
                <w:noProof/>
                <w:color w:val="C00000"/>
                <w:lang w:val="en-GB" w:bidi="en-GB"/>
              </w:rPr>
              <w:fldChar w:fldCharType="separate"/>
            </w:r>
            <w:r w:rsidRPr="00F553A5">
              <w:rPr>
                <w:noProof/>
                <w:color w:val="C00000"/>
                <w:lang w:val="en-GB" w:bidi="en-GB"/>
              </w:rPr>
              <w:t>18</w:t>
            </w:r>
            <w:r w:rsidRPr="00F553A5">
              <w:rPr>
                <w:noProof/>
                <w:color w:val="C0000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B26677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19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A11CC48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20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7D6B2F5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21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29C41CF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22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8D3E19" w:rsidRPr="00655931" w14:paraId="62C4E8A2" w14:textId="77777777" w:rsidTr="00CD1EC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8ACB04D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F494A20" w14:textId="19B01DA9" w:rsidR="0029211A" w:rsidRPr="0029211A" w:rsidRDefault="0029211A" w:rsidP="0029211A">
            <w:pPr>
              <w:rPr>
                <w:noProof/>
                <w:color w:val="00B050"/>
                <w:lang w:val="en-GB"/>
              </w:rPr>
            </w:pPr>
            <w:r w:rsidRPr="0029211A">
              <w:rPr>
                <w:rFonts w:ascii="Calibri" w:eastAsiaTheme="minorHAnsi" w:hAnsi="Calibri" w:cs="Calibri"/>
                <w:color w:val="00B050"/>
                <w:sz w:val="22"/>
                <w:szCs w:val="22"/>
                <w:lang w:val="en-GB"/>
                <w14:ligatures w14:val="standardContextual"/>
              </w:rPr>
              <w:t xml:space="preserve"> </w:t>
            </w:r>
            <w:r w:rsidRPr="0029211A">
              <w:rPr>
                <w:noProof/>
                <w:color w:val="00B050"/>
                <w:lang w:val="en-GB"/>
              </w:rPr>
              <w:t>Becket FH</w:t>
            </w:r>
            <w:r w:rsidRPr="0029211A">
              <w:rPr>
                <w:noProof/>
                <w:color w:val="00B050"/>
                <w:lang w:val="en-GB"/>
              </w:rPr>
              <w:t xml:space="preserve"> Day 1</w:t>
            </w:r>
          </w:p>
          <w:p w14:paraId="79AD7D46" w14:textId="372993AB" w:rsidR="0029211A" w:rsidRPr="0029211A" w:rsidRDefault="0029211A" w:rsidP="0029211A">
            <w:pPr>
              <w:rPr>
                <w:noProof/>
                <w:color w:val="00B050"/>
                <w:lang w:val="en-GB"/>
              </w:rPr>
            </w:pPr>
            <w:r w:rsidRPr="0029211A">
              <w:rPr>
                <w:noProof/>
                <w:color w:val="00B050"/>
                <w:lang w:val="en-GB"/>
              </w:rPr>
              <w:t xml:space="preserve">Tue 10am-12pm </w:t>
            </w:r>
            <w:r w:rsidRPr="0029211A">
              <w:rPr>
                <w:noProof/>
                <w:color w:val="00B050"/>
                <w:lang w:val="en-GB"/>
              </w:rPr>
              <w:t xml:space="preserve">Family </w:t>
            </w:r>
            <w:r w:rsidRPr="0029211A">
              <w:rPr>
                <w:noProof/>
                <w:color w:val="00B050"/>
                <w:lang w:val="en-GB"/>
              </w:rPr>
              <w:t>room</w:t>
            </w:r>
          </w:p>
          <w:p w14:paraId="23F444AE" w14:textId="0FABCEF5" w:rsidR="008D3E19" w:rsidRPr="0029211A" w:rsidRDefault="008D3E19" w:rsidP="00CD1ECE">
            <w:pPr>
              <w:rPr>
                <w:noProof/>
                <w:color w:val="00B050"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CFB7E5B" w14:textId="055F525C" w:rsidR="008D3E19" w:rsidRPr="00F553A5" w:rsidRDefault="00F553A5" w:rsidP="00CD1ECE">
            <w:pPr>
              <w:rPr>
                <w:noProof/>
                <w:color w:val="C00000"/>
                <w:lang w:val="en-GB"/>
              </w:rPr>
            </w:pPr>
            <w:bookmarkStart w:id="2" w:name="_Hlk192152768"/>
            <w:r w:rsidRPr="00F553A5">
              <w:rPr>
                <w:noProof/>
                <w:color w:val="C00000"/>
                <w:lang w:val="en-GB"/>
              </w:rPr>
              <w:t xml:space="preserve">Derwent Day </w:t>
            </w:r>
            <w:r w:rsidRPr="00F553A5">
              <w:rPr>
                <w:noProof/>
                <w:color w:val="C00000"/>
                <w:lang w:val="en-GB"/>
              </w:rPr>
              <w:t>3</w:t>
            </w:r>
            <w:r w:rsidRPr="00F553A5">
              <w:rPr>
                <w:noProof/>
                <w:color w:val="C00000"/>
                <w:lang w:val="en-GB"/>
              </w:rPr>
              <w:t xml:space="preserve"> 10-12 Family Room</w:t>
            </w:r>
            <w:bookmarkEnd w:id="2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A3B57D3" w14:textId="14721BB3" w:rsidR="00F553A5" w:rsidRPr="00F553A5" w:rsidRDefault="00F553A5" w:rsidP="00F553A5">
            <w:pPr>
              <w:rPr>
                <w:noProof/>
                <w:color w:val="7030A0"/>
                <w:sz w:val="16"/>
                <w:szCs w:val="16"/>
                <w:lang w:val="en-GB"/>
              </w:rPr>
            </w:pPr>
            <w:r w:rsidRPr="00F553A5">
              <w:rPr>
                <w:b/>
                <w:bCs/>
                <w:noProof/>
                <w:color w:val="7030A0"/>
                <w:sz w:val="16"/>
                <w:szCs w:val="16"/>
                <w:lang w:val="en-GB"/>
              </w:rPr>
              <w:t xml:space="preserve">Audrey Drive CC Day </w:t>
            </w:r>
            <w:r>
              <w:rPr>
                <w:b/>
                <w:bCs/>
                <w:noProof/>
                <w:color w:val="7030A0"/>
                <w:sz w:val="16"/>
                <w:szCs w:val="16"/>
                <w:lang w:val="en-GB"/>
              </w:rPr>
              <w:t>2</w:t>
            </w:r>
            <w:r w:rsidRPr="00F553A5">
              <w:rPr>
                <w:b/>
                <w:bCs/>
                <w:noProof/>
                <w:color w:val="7030A0"/>
                <w:sz w:val="16"/>
                <w:szCs w:val="16"/>
                <w:lang w:val="en-GB"/>
              </w:rPr>
              <w:t xml:space="preserve"> </w:t>
            </w:r>
          </w:p>
          <w:p w14:paraId="41A51357" w14:textId="77777777" w:rsidR="00F553A5" w:rsidRPr="00F553A5" w:rsidRDefault="00F553A5" w:rsidP="00F553A5">
            <w:pPr>
              <w:rPr>
                <w:noProof/>
                <w:color w:val="7030A0"/>
                <w:sz w:val="16"/>
                <w:szCs w:val="16"/>
                <w:lang w:val="en-GB"/>
              </w:rPr>
            </w:pPr>
            <w:r w:rsidRPr="00F553A5">
              <w:rPr>
                <w:noProof/>
                <w:color w:val="7030A0"/>
                <w:sz w:val="16"/>
                <w:szCs w:val="16"/>
                <w:lang w:val="en-GB"/>
              </w:rPr>
              <w:t>Thu 12.30-2.30pm – creche</w:t>
            </w:r>
          </w:p>
          <w:p w14:paraId="072B5D47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5A615C8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F9E5AD7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90FEB5C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</w:tr>
      <w:tr w:rsidR="008D3E19" w:rsidRPr="00655931" w14:paraId="148DE7F5" w14:textId="77777777" w:rsidTr="00CD1ECE">
        <w:tc>
          <w:tcPr>
            <w:tcW w:w="714" w:type="pct"/>
            <w:tcBorders>
              <w:bottom w:val="nil"/>
            </w:tcBorders>
          </w:tcPr>
          <w:p w14:paraId="371D823E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=G8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=G8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23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23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23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21A53E0" w14:textId="77777777" w:rsidR="008D3E19" w:rsidRPr="0029211A" w:rsidRDefault="008D3E19" w:rsidP="00CD1ECE">
            <w:pPr>
              <w:pStyle w:val="Dates"/>
              <w:rPr>
                <w:noProof/>
                <w:color w:val="00B050"/>
                <w:lang w:val="en-GB"/>
              </w:rPr>
            </w:pPr>
            <w:r w:rsidRPr="0029211A">
              <w:rPr>
                <w:noProof/>
                <w:color w:val="00B050"/>
                <w:lang w:val="en-GB" w:bidi="en-GB"/>
              </w:rPr>
              <w:fldChar w:fldCharType="begin"/>
            </w:r>
            <w:r w:rsidRPr="0029211A">
              <w:rPr>
                <w:noProof/>
                <w:color w:val="00B050"/>
                <w:lang w:val="en-GB" w:bidi="en-GB"/>
              </w:rPr>
              <w:instrText xml:space="preserve">IF 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begin"/>
            </w:r>
            <w:r w:rsidRPr="0029211A">
              <w:rPr>
                <w:noProof/>
                <w:color w:val="00B050"/>
                <w:lang w:val="en-GB" w:bidi="en-GB"/>
              </w:rPr>
              <w:instrText xml:space="preserve"> =A10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separate"/>
            </w:r>
            <w:r w:rsidRPr="0029211A">
              <w:rPr>
                <w:noProof/>
                <w:color w:val="00B050"/>
                <w:lang w:val="en-GB" w:bidi="en-GB"/>
              </w:rPr>
              <w:instrText>23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end"/>
            </w:r>
            <w:r w:rsidRPr="0029211A">
              <w:rPr>
                <w:noProof/>
                <w:color w:val="00B050"/>
                <w:lang w:val="en-GB" w:bidi="en-GB"/>
              </w:rPr>
              <w:instrText xml:space="preserve"> = 0,"" 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begin"/>
            </w:r>
            <w:r w:rsidRPr="0029211A">
              <w:rPr>
                <w:noProof/>
                <w:color w:val="00B050"/>
                <w:lang w:val="en-GB" w:bidi="en-GB"/>
              </w:rPr>
              <w:instrText xml:space="preserve"> IF 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begin"/>
            </w:r>
            <w:r w:rsidRPr="0029211A">
              <w:rPr>
                <w:noProof/>
                <w:color w:val="00B050"/>
                <w:lang w:val="en-GB" w:bidi="en-GB"/>
              </w:rPr>
              <w:instrText xml:space="preserve"> =A10 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separate"/>
            </w:r>
            <w:r w:rsidRPr="0029211A">
              <w:rPr>
                <w:noProof/>
                <w:color w:val="00B050"/>
                <w:lang w:val="en-GB" w:bidi="en-GB"/>
              </w:rPr>
              <w:instrText>23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end"/>
            </w:r>
            <w:r w:rsidRPr="0029211A">
              <w:rPr>
                <w:noProof/>
                <w:color w:val="00B050"/>
                <w:lang w:val="en-GB" w:bidi="en-GB"/>
              </w:rPr>
              <w:instrText xml:space="preserve">  &lt; 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begin"/>
            </w:r>
            <w:r w:rsidRPr="0029211A">
              <w:rPr>
                <w:noProof/>
                <w:color w:val="00B050"/>
                <w:lang w:val="en-GB" w:bidi="en-GB"/>
              </w:rPr>
              <w:instrText xml:space="preserve"> DocVariable MonthEnd \@ d 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separate"/>
            </w:r>
            <w:r w:rsidRPr="0029211A">
              <w:rPr>
                <w:noProof/>
                <w:color w:val="00B050"/>
                <w:lang w:val="en-GB" w:bidi="en-GB"/>
              </w:rPr>
              <w:instrText>30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end"/>
            </w:r>
            <w:r w:rsidRPr="0029211A">
              <w:rPr>
                <w:noProof/>
                <w:color w:val="00B050"/>
                <w:lang w:val="en-GB" w:bidi="en-GB"/>
              </w:rPr>
              <w:instrText xml:space="preserve">  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begin"/>
            </w:r>
            <w:r w:rsidRPr="0029211A">
              <w:rPr>
                <w:noProof/>
                <w:color w:val="00B050"/>
                <w:lang w:val="en-GB" w:bidi="en-GB"/>
              </w:rPr>
              <w:instrText xml:space="preserve"> =A10+1 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separate"/>
            </w:r>
            <w:r w:rsidRPr="0029211A">
              <w:rPr>
                <w:noProof/>
                <w:color w:val="00B050"/>
                <w:lang w:val="en-GB" w:bidi="en-GB"/>
              </w:rPr>
              <w:instrText>24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end"/>
            </w:r>
            <w:r w:rsidRPr="0029211A">
              <w:rPr>
                <w:noProof/>
                <w:color w:val="00B050"/>
                <w:lang w:val="en-GB" w:bidi="en-GB"/>
              </w:rPr>
              <w:instrText xml:space="preserve"> "" 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separate"/>
            </w:r>
            <w:r w:rsidRPr="0029211A">
              <w:rPr>
                <w:noProof/>
                <w:color w:val="00B050"/>
                <w:lang w:val="en-GB" w:bidi="en-GB"/>
              </w:rPr>
              <w:instrText>24</w:instrText>
            </w:r>
            <w:r w:rsidRPr="0029211A">
              <w:rPr>
                <w:noProof/>
                <w:color w:val="00B050"/>
                <w:lang w:val="en-GB" w:bidi="en-GB"/>
              </w:rPr>
              <w:fldChar w:fldCharType="end"/>
            </w:r>
            <w:r w:rsidRPr="0029211A">
              <w:rPr>
                <w:noProof/>
                <w:color w:val="00B050"/>
                <w:lang w:val="en-GB" w:bidi="en-GB"/>
              </w:rPr>
              <w:fldChar w:fldCharType="separate"/>
            </w:r>
            <w:r w:rsidRPr="0029211A">
              <w:rPr>
                <w:noProof/>
                <w:color w:val="00B050"/>
                <w:lang w:val="en-GB" w:bidi="en-GB"/>
              </w:rPr>
              <w:t>24</w:t>
            </w:r>
            <w:r w:rsidRPr="0029211A">
              <w:rPr>
                <w:noProof/>
                <w:color w:val="00B05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7107990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24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24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25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25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25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E146434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25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25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26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26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26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54F608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26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26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27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27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27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96F7444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27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27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28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28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28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3CC02A3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28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28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29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8D3E19" w:rsidRPr="00655931" w14:paraId="5A8A87F4" w14:textId="77777777" w:rsidTr="00CD1EC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3085316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E85D73" w14:textId="2C2EEEFD" w:rsidR="0029211A" w:rsidRPr="0029211A" w:rsidRDefault="0029211A" w:rsidP="0029211A">
            <w:pPr>
              <w:rPr>
                <w:noProof/>
                <w:color w:val="00B050"/>
                <w:lang w:val="en-GB"/>
              </w:rPr>
            </w:pPr>
            <w:r w:rsidRPr="0029211A">
              <w:rPr>
                <w:noProof/>
                <w:color w:val="00B050"/>
                <w:lang w:val="en-GB"/>
              </w:rPr>
              <w:t xml:space="preserve">Becket FH Day </w:t>
            </w:r>
            <w:r w:rsidRPr="0029211A">
              <w:rPr>
                <w:noProof/>
                <w:color w:val="00B050"/>
                <w:lang w:val="en-GB"/>
              </w:rPr>
              <w:t>2</w:t>
            </w:r>
          </w:p>
          <w:p w14:paraId="1955D7BA" w14:textId="77777777" w:rsidR="0029211A" w:rsidRPr="0029211A" w:rsidRDefault="0029211A" w:rsidP="0029211A">
            <w:pPr>
              <w:rPr>
                <w:noProof/>
                <w:color w:val="00B050"/>
                <w:lang w:val="en-GB"/>
              </w:rPr>
            </w:pPr>
            <w:r w:rsidRPr="0029211A">
              <w:rPr>
                <w:noProof/>
                <w:color w:val="00B050"/>
                <w:lang w:val="en-GB"/>
              </w:rPr>
              <w:t>Tue 10am-12pm Family room</w:t>
            </w:r>
          </w:p>
          <w:p w14:paraId="1168257F" w14:textId="77777777" w:rsidR="008D3E19" w:rsidRPr="0029211A" w:rsidRDefault="008D3E19" w:rsidP="00CD1ECE">
            <w:pPr>
              <w:rPr>
                <w:noProof/>
                <w:color w:val="00B050"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733CF2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E3DAB3" w14:textId="4A611F72" w:rsidR="00F553A5" w:rsidRPr="00F553A5" w:rsidRDefault="00F553A5" w:rsidP="00F553A5">
            <w:pPr>
              <w:rPr>
                <w:noProof/>
                <w:color w:val="7030A0"/>
                <w:sz w:val="16"/>
                <w:szCs w:val="16"/>
                <w:lang w:val="en-GB"/>
              </w:rPr>
            </w:pPr>
            <w:bookmarkStart w:id="3" w:name="_Hlk192152795"/>
            <w:r w:rsidRPr="00F553A5">
              <w:rPr>
                <w:b/>
                <w:bCs/>
                <w:noProof/>
                <w:color w:val="7030A0"/>
                <w:sz w:val="16"/>
                <w:szCs w:val="16"/>
                <w:lang w:val="en-GB"/>
              </w:rPr>
              <w:t xml:space="preserve">Audrey Drive CC Day </w:t>
            </w:r>
            <w:r>
              <w:rPr>
                <w:b/>
                <w:bCs/>
                <w:noProof/>
                <w:color w:val="7030A0"/>
                <w:sz w:val="16"/>
                <w:szCs w:val="16"/>
                <w:lang w:val="en-GB"/>
              </w:rPr>
              <w:t>3</w:t>
            </w:r>
            <w:r w:rsidRPr="00F553A5">
              <w:rPr>
                <w:b/>
                <w:bCs/>
                <w:noProof/>
                <w:color w:val="7030A0"/>
                <w:sz w:val="16"/>
                <w:szCs w:val="16"/>
                <w:lang w:val="en-GB"/>
              </w:rPr>
              <w:t xml:space="preserve"> </w:t>
            </w:r>
          </w:p>
          <w:p w14:paraId="644A0D05" w14:textId="77777777" w:rsidR="00F553A5" w:rsidRPr="00F553A5" w:rsidRDefault="00F553A5" w:rsidP="00F553A5">
            <w:pPr>
              <w:rPr>
                <w:noProof/>
                <w:color w:val="7030A0"/>
                <w:sz w:val="16"/>
                <w:szCs w:val="16"/>
                <w:lang w:val="en-GB"/>
              </w:rPr>
            </w:pPr>
            <w:r w:rsidRPr="00F553A5">
              <w:rPr>
                <w:noProof/>
                <w:color w:val="7030A0"/>
                <w:sz w:val="16"/>
                <w:szCs w:val="16"/>
                <w:lang w:val="en-GB"/>
              </w:rPr>
              <w:t>Thu 12.30-2.30pm – creche</w:t>
            </w:r>
          </w:p>
          <w:bookmarkEnd w:id="3"/>
          <w:p w14:paraId="56F5F883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54BA94F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AB0EDF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7664C50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</w:tr>
      <w:tr w:rsidR="008D3E19" w:rsidRPr="00655931" w14:paraId="518ABE5A" w14:textId="77777777" w:rsidTr="00CD1ECE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F8E9541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30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C008A85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=A12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=A12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=A12+1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5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BCEFB16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83750C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42E4985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EC7260B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90B4CB6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</w:p>
        </w:tc>
      </w:tr>
      <w:tr w:rsidR="008D3E19" w:rsidRPr="00655931" w14:paraId="53AB6B09" w14:textId="77777777" w:rsidTr="00CD1ECE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2B57389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61E3DBE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13355E0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9724086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F223FD4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FF7781E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3C7D10A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</w:tr>
    </w:tbl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725"/>
        <w:gridCol w:w="2673"/>
      </w:tblGrid>
      <w:tr w:rsidR="008D3E19" w:rsidRPr="00655931" w14:paraId="25BA8E37" w14:textId="77777777" w:rsidTr="00292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tcW w:w="12725" w:type="dxa"/>
            <w:tcBorders>
              <w:bottom w:val="single" w:sz="8" w:space="0" w:color="BFBFBF" w:themeColor="background1" w:themeShade="BF"/>
            </w:tcBorders>
          </w:tcPr>
          <w:p w14:paraId="2DBB2FFC" w14:textId="77777777" w:rsidR="008D3E19" w:rsidRPr="00655931" w:rsidRDefault="008D3E19" w:rsidP="00CD1ECE">
            <w:pPr>
              <w:pStyle w:val="Month"/>
              <w:spacing w:after="40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 MonthStart \@ MMMM \* MERGEFORMAT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3D2B7D">
              <w:rPr>
                <w:noProof/>
                <w:lang w:val="en-GB" w:bidi="en-GB"/>
              </w:rPr>
              <w:t>July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2673" w:type="dxa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12C90C5" w14:textId="77777777" w:rsidR="008D3E19" w:rsidRPr="00655931" w:rsidRDefault="008D3E19" w:rsidP="00CD1ECE">
            <w:pPr>
              <w:pStyle w:val="Year"/>
              <w:spacing w:after="40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 MonthStart \@  yyyy   \* MERGEFORMAT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3D2B7D">
              <w:rPr>
                <w:noProof/>
                <w:lang w:val="en-GB" w:bidi="en-GB"/>
              </w:rPr>
              <w:t>2025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8D3E19" w:rsidRPr="00655931" w14:paraId="2B3E5AF5" w14:textId="77777777" w:rsidTr="008D3E19">
        <w:tc>
          <w:tcPr>
            <w:tcW w:w="12725" w:type="dxa"/>
            <w:tcBorders>
              <w:top w:val="single" w:sz="8" w:space="0" w:color="BFBFBF" w:themeColor="background1" w:themeShade="BF"/>
              <w:bottom w:val="nil"/>
            </w:tcBorders>
          </w:tcPr>
          <w:p w14:paraId="00EE93C0" w14:textId="77777777" w:rsidR="008D3E19" w:rsidRPr="00655931" w:rsidRDefault="008D3E19" w:rsidP="00CD1ECE">
            <w:pPr>
              <w:pStyle w:val="NoSpacing"/>
              <w:rPr>
                <w:noProof/>
                <w:lang w:val="en-GB"/>
              </w:rPr>
            </w:pPr>
          </w:p>
        </w:tc>
        <w:tc>
          <w:tcPr>
            <w:tcW w:w="2673" w:type="dxa"/>
            <w:tcBorders>
              <w:top w:val="single" w:sz="8" w:space="0" w:color="BFBFBF" w:themeColor="background1" w:themeShade="BF"/>
              <w:bottom w:val="nil"/>
            </w:tcBorders>
          </w:tcPr>
          <w:p w14:paraId="5BA6DB77" w14:textId="77777777" w:rsidR="008D3E19" w:rsidRPr="00655931" w:rsidRDefault="008D3E19" w:rsidP="00CD1ECE">
            <w:pPr>
              <w:pStyle w:val="NoSpacing"/>
              <w:rPr>
                <w:noProof/>
                <w:lang w:val="en-GB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201"/>
        <w:gridCol w:w="2201"/>
        <w:gridCol w:w="2198"/>
        <w:gridCol w:w="2197"/>
        <w:gridCol w:w="2197"/>
        <w:gridCol w:w="2197"/>
        <w:gridCol w:w="2197"/>
      </w:tblGrid>
      <w:tr w:rsidR="008D3E19" w:rsidRPr="00655931" w14:paraId="5F3C0FDF" w14:textId="77777777" w:rsidTr="00292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  <w:lang w:val="en-GB"/>
            </w:rPr>
            <w:id w:val="1572388012"/>
            <w:placeholder>
              <w:docPart w:val="5506437A82124F35936D3B45CD7EAAC8"/>
            </w:placeholder>
            <w:temporary/>
            <w:showingPlcHdr/>
            <w15:appearance w15:val="hidden"/>
          </w:sdtPr>
          <w:sdtContent>
            <w:tc>
              <w:tcPr>
                <w:tcW w:w="715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123433DC" w14:textId="77777777" w:rsidR="008D3E19" w:rsidRPr="00655931" w:rsidRDefault="008D3E19" w:rsidP="00CD1ECE">
                <w:pPr>
                  <w:pStyle w:val="Days"/>
                  <w:rPr>
                    <w:noProof/>
                    <w:lang w:val="en-GB"/>
                  </w:rPr>
                </w:pPr>
                <w:r w:rsidRPr="00655931">
                  <w:rPr>
                    <w:noProof/>
                    <w:lang w:val="en-GB" w:bidi="en-GB"/>
                  </w:rPr>
                  <w:t>Monday</w:t>
                </w:r>
              </w:p>
            </w:tc>
          </w:sdtContent>
        </w:sdt>
        <w:tc>
          <w:tcPr>
            <w:tcW w:w="715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7B64401" w14:textId="77777777" w:rsidR="008D3E19" w:rsidRPr="00655931" w:rsidRDefault="008D3E19" w:rsidP="00CD1ECE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816534252"/>
                <w:placeholder>
                  <w:docPart w:val="F70CFE4730194C59B76D5E9EE5AE3A0E"/>
                </w:placeholder>
                <w:temporary/>
                <w:showingPlcHdr/>
                <w15:appearance w15:val="hidden"/>
              </w:sdtPr>
              <w:sdtContent>
                <w:r w:rsidRPr="00655931">
                  <w:rPr>
                    <w:noProof/>
                    <w:lang w:val="en-GB" w:bidi="en-GB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65BC656" w14:textId="77777777" w:rsidR="008D3E19" w:rsidRPr="00655931" w:rsidRDefault="008D3E19" w:rsidP="00CD1ECE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921866041"/>
                <w:placeholder>
                  <w:docPart w:val="D3A67101BDCA43B790EAC90E12310210"/>
                </w:placeholder>
                <w:temporary/>
                <w:showingPlcHdr/>
                <w15:appearance w15:val="hidden"/>
              </w:sdtPr>
              <w:sdtContent>
                <w:r w:rsidRPr="00655931">
                  <w:rPr>
                    <w:noProof/>
                    <w:lang w:val="en-GB" w:bidi="en-GB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9D4A158" w14:textId="77777777" w:rsidR="008D3E19" w:rsidRPr="00655931" w:rsidRDefault="008D3E19" w:rsidP="00CD1ECE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660533145"/>
                <w:placeholder>
                  <w:docPart w:val="6DBE6A9730B24A279E24B7E1E2C5D9B4"/>
                </w:placeholder>
                <w:temporary/>
                <w:showingPlcHdr/>
                <w15:appearance w15:val="hidden"/>
              </w:sdtPr>
              <w:sdtContent>
                <w:r w:rsidRPr="00655931">
                  <w:rPr>
                    <w:noProof/>
                    <w:lang w:val="en-GB" w:bidi="en-GB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D3E671D" w14:textId="77777777" w:rsidR="008D3E19" w:rsidRPr="00655931" w:rsidRDefault="008D3E19" w:rsidP="00CD1ECE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2036988349"/>
                <w:placeholder>
                  <w:docPart w:val="D67FA9B8A50E42FFA78CC41AB0FD791D"/>
                </w:placeholder>
                <w:temporary/>
                <w:showingPlcHdr/>
                <w15:appearance w15:val="hidden"/>
              </w:sdtPr>
              <w:sdtContent>
                <w:r w:rsidRPr="00655931">
                  <w:rPr>
                    <w:noProof/>
                    <w:lang w:val="en-GB" w:bidi="en-GB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E069B94" w14:textId="77777777" w:rsidR="008D3E19" w:rsidRPr="00655931" w:rsidRDefault="008D3E19" w:rsidP="00CD1ECE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800647678"/>
                <w:placeholder>
                  <w:docPart w:val="9D43E2A376D24F0590639CB94D0F17FE"/>
                </w:placeholder>
                <w:temporary/>
                <w:showingPlcHdr/>
                <w15:appearance w15:val="hidden"/>
              </w:sdtPr>
              <w:sdtContent>
                <w:r w:rsidRPr="00655931">
                  <w:rPr>
                    <w:noProof/>
                    <w:lang w:val="en-GB" w:bidi="en-GB"/>
                  </w:rPr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E8B40A7" w14:textId="77777777" w:rsidR="008D3E19" w:rsidRPr="00655931" w:rsidRDefault="008D3E19" w:rsidP="00CD1ECE">
            <w:pPr>
              <w:pStyle w:val="Days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516436199"/>
                <w:placeholder>
                  <w:docPart w:val="34BEE01B4CB341289CE636669210B699"/>
                </w:placeholder>
                <w:temporary/>
                <w:showingPlcHdr/>
                <w15:appearance w15:val="hidden"/>
              </w:sdtPr>
              <w:sdtContent>
                <w:r w:rsidRPr="00655931">
                  <w:rPr>
                    <w:noProof/>
                    <w:lang w:val="en-GB" w:bidi="en-GB"/>
                  </w:rPr>
                  <w:t>Sunday</w:t>
                </w:r>
              </w:sdtContent>
            </w:sdt>
          </w:p>
        </w:tc>
      </w:tr>
      <w:tr w:rsidR="008D3E19" w:rsidRPr="00655931" w14:paraId="78EBAA90" w14:textId="77777777" w:rsidTr="0029211A">
        <w:tc>
          <w:tcPr>
            <w:tcW w:w="715" w:type="pct"/>
            <w:tcBorders>
              <w:bottom w:val="nil"/>
            </w:tcBorders>
          </w:tcPr>
          <w:p w14:paraId="1E39C99C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Tuesday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"Monday" 1 ""</w:instrTex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5" w:type="pct"/>
            <w:tcBorders>
              <w:bottom w:val="nil"/>
            </w:tcBorders>
          </w:tcPr>
          <w:p w14:paraId="1F933209" w14:textId="3EB7179E" w:rsidR="0029211A" w:rsidRPr="0029211A" w:rsidRDefault="0029211A" w:rsidP="0029211A">
            <w:pPr>
              <w:rPr>
                <w:noProof/>
                <w:color w:val="00B050"/>
                <w:lang w:val="en-GB"/>
              </w:rPr>
            </w:pPr>
            <w:bookmarkStart w:id="4" w:name="_Hlk192152844"/>
            <w:r w:rsidRPr="0029211A">
              <w:rPr>
                <w:noProof/>
                <w:color w:val="00B050"/>
                <w:lang w:val="en-GB"/>
              </w:rPr>
              <w:t xml:space="preserve">Becket FH Day </w:t>
            </w:r>
            <w:r w:rsidRPr="0029211A">
              <w:rPr>
                <w:noProof/>
                <w:color w:val="00B050"/>
                <w:lang w:val="en-GB"/>
              </w:rPr>
              <w:t>3</w:t>
            </w:r>
          </w:p>
          <w:p w14:paraId="6CF339BD" w14:textId="77777777" w:rsidR="0029211A" w:rsidRPr="0029211A" w:rsidRDefault="0029211A" w:rsidP="0029211A">
            <w:pPr>
              <w:rPr>
                <w:noProof/>
                <w:color w:val="00B050"/>
                <w:lang w:val="en-GB"/>
              </w:rPr>
            </w:pPr>
            <w:r w:rsidRPr="0029211A">
              <w:rPr>
                <w:noProof/>
                <w:color w:val="00B050"/>
                <w:lang w:val="en-GB"/>
              </w:rPr>
              <w:t>Tue 10am-12pm Family room</w:t>
            </w:r>
          </w:p>
          <w:bookmarkEnd w:id="4"/>
          <w:p w14:paraId="29F83938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Tuesday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"Tuesday"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t>1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2B7E120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Tuesday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"Wednesday"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34462EA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Tuesday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"Thursday"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3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8A16FC" w14:textId="77777777" w:rsidR="0029211A" w:rsidRPr="0029211A" w:rsidRDefault="0029211A" w:rsidP="00CD1ECE">
            <w:pPr>
              <w:pStyle w:val="Dates"/>
              <w:rPr>
                <w:noProof/>
                <w:color w:val="7030A0"/>
                <w:lang w:val="en-GB" w:bidi="en-GB"/>
              </w:rPr>
            </w:pPr>
            <w:r w:rsidRPr="0029211A">
              <w:rPr>
                <w:noProof/>
                <w:color w:val="7030A0"/>
                <w:lang w:val="en-GB" w:bidi="en-GB"/>
              </w:rPr>
              <w:t>Boulton CC Day 1</w:t>
            </w:r>
          </w:p>
          <w:p w14:paraId="01938021" w14:textId="35BBE11A" w:rsidR="008D3E19" w:rsidRPr="0029211A" w:rsidRDefault="0029211A" w:rsidP="00CD1ECE">
            <w:pPr>
              <w:pStyle w:val="Dates"/>
              <w:rPr>
                <w:noProof/>
                <w:color w:val="7030A0"/>
                <w:lang w:val="en-GB"/>
              </w:rPr>
            </w:pPr>
            <w:r w:rsidRPr="0029211A">
              <w:rPr>
                <w:noProof/>
                <w:color w:val="7030A0"/>
                <w:lang w:bidi="en-GB"/>
              </w:rPr>
              <w:t xml:space="preserve">Fri 10am-12pm – Training room 1 and 2 </w:t>
            </w:r>
            <w:r w:rsidRPr="0029211A">
              <w:rPr>
                <w:noProof/>
                <w:color w:val="7030A0"/>
                <w:lang w:val="en-GB" w:bidi="en-GB"/>
              </w:rPr>
              <w:t xml:space="preserve"> </w: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begin"/>
            </w:r>
            <w:r w:rsidR="008D3E19" w:rsidRPr="0029211A">
              <w:rPr>
                <w:noProof/>
                <w:color w:val="7030A0"/>
                <w:lang w:val="en-GB" w:bidi="en-GB"/>
              </w:rPr>
              <w:instrText xml:space="preserve"> IF 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begin"/>
            </w:r>
            <w:r w:rsidR="008D3E19" w:rsidRPr="0029211A">
              <w:rPr>
                <w:noProof/>
                <w:color w:val="7030A0"/>
                <w:lang w:val="en-GB" w:bidi="en-GB"/>
              </w:rPr>
              <w:instrText xml:space="preserve"> DocVariable MonthStart \@ dddd 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separate"/>
            </w:r>
            <w:r w:rsidR="008D3E19" w:rsidRPr="0029211A">
              <w:rPr>
                <w:noProof/>
                <w:color w:val="7030A0"/>
                <w:lang w:val="en-GB" w:bidi="en-GB"/>
              </w:rPr>
              <w:instrText>Tuesday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end"/>
            </w:r>
            <w:r w:rsidR="008D3E19" w:rsidRPr="0029211A">
              <w:rPr>
                <w:noProof/>
                <w:color w:val="7030A0"/>
                <w:lang w:val="en-GB" w:bidi="en-GB"/>
              </w:rPr>
              <w:instrText xml:space="preserve">= "Friday" 1 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begin"/>
            </w:r>
            <w:r w:rsidR="008D3E19" w:rsidRPr="0029211A">
              <w:rPr>
                <w:noProof/>
                <w:color w:val="7030A0"/>
                <w:lang w:val="en-GB" w:bidi="en-GB"/>
              </w:rPr>
              <w:instrText xml:space="preserve"> IF 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begin"/>
            </w:r>
            <w:r w:rsidR="008D3E19" w:rsidRPr="0029211A">
              <w:rPr>
                <w:noProof/>
                <w:color w:val="7030A0"/>
                <w:lang w:val="en-GB" w:bidi="en-GB"/>
              </w:rPr>
              <w:instrText xml:space="preserve"> =D2 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separate"/>
            </w:r>
            <w:r w:rsidR="008D3E19" w:rsidRPr="0029211A">
              <w:rPr>
                <w:noProof/>
                <w:color w:val="7030A0"/>
                <w:lang w:val="en-GB" w:bidi="en-GB"/>
              </w:rPr>
              <w:instrText>3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end"/>
            </w:r>
            <w:r w:rsidR="008D3E19" w:rsidRPr="0029211A">
              <w:rPr>
                <w:noProof/>
                <w:color w:val="7030A0"/>
                <w:lang w:val="en-GB" w:bidi="en-GB"/>
              </w:rPr>
              <w:instrText xml:space="preserve"> &lt;&gt; 0 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begin"/>
            </w:r>
            <w:r w:rsidR="008D3E19" w:rsidRPr="0029211A">
              <w:rPr>
                <w:noProof/>
                <w:color w:val="7030A0"/>
                <w:lang w:val="en-GB" w:bidi="en-GB"/>
              </w:rPr>
              <w:instrText xml:space="preserve"> =D2+1 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separate"/>
            </w:r>
            <w:r w:rsidR="008D3E19" w:rsidRPr="0029211A">
              <w:rPr>
                <w:noProof/>
                <w:color w:val="7030A0"/>
                <w:lang w:val="en-GB" w:bidi="en-GB"/>
              </w:rPr>
              <w:instrText>4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end"/>
            </w:r>
            <w:r w:rsidR="008D3E19" w:rsidRPr="0029211A">
              <w:rPr>
                <w:noProof/>
                <w:color w:val="7030A0"/>
                <w:lang w:val="en-GB" w:bidi="en-GB"/>
              </w:rPr>
              <w:instrText xml:space="preserve"> "" 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separate"/>
            </w:r>
            <w:r w:rsidR="008D3E19" w:rsidRPr="0029211A">
              <w:rPr>
                <w:noProof/>
                <w:color w:val="7030A0"/>
                <w:lang w:val="en-GB" w:bidi="en-GB"/>
              </w:rPr>
              <w:instrText>4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end"/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separate"/>
            </w:r>
            <w:r w:rsidR="008D3E19" w:rsidRPr="0029211A">
              <w:rPr>
                <w:noProof/>
                <w:color w:val="7030A0"/>
                <w:lang w:val="en-GB" w:bidi="en-GB"/>
              </w:rPr>
              <w:t>4</w: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2A732A8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Tuesday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"Saturday"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4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5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5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5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34F0125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MonthStart \@ dddd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Tuesday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"Sunday" 1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=F2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5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&lt;&gt; 0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6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6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6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8D3E19" w:rsidRPr="00655931" w14:paraId="47F4F8C5" w14:textId="77777777" w:rsidTr="0029211A">
        <w:trPr>
          <w:trHeight w:hRule="exact" w:val="720"/>
        </w:trPr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03FB4EC4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5B09550C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108EC5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641D423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67421E1" w14:textId="77777777" w:rsidR="008D3E19" w:rsidRPr="0029211A" w:rsidRDefault="008D3E19" w:rsidP="00CD1ECE">
            <w:pPr>
              <w:rPr>
                <w:noProof/>
                <w:color w:val="7030A0"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0445C14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8D2C9A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</w:tr>
      <w:tr w:rsidR="008D3E19" w:rsidRPr="00655931" w14:paraId="7AC7EB66" w14:textId="77777777" w:rsidTr="0029211A"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1BF87BD4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=G2+1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7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26B33AD3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8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6109F76" w14:textId="14AC6A1A" w:rsidR="0029211A" w:rsidRPr="0029211A" w:rsidRDefault="0029211A" w:rsidP="0029211A">
            <w:pPr>
              <w:pStyle w:val="Dates"/>
              <w:rPr>
                <w:noProof/>
                <w:color w:val="002060"/>
                <w:lang w:val="en-GB" w:bidi="en-GB"/>
              </w:rPr>
            </w:pPr>
            <w:r w:rsidRPr="0029211A">
              <w:rPr>
                <w:b/>
                <w:bCs/>
                <w:noProof/>
                <w:color w:val="002060"/>
                <w:lang w:val="en-GB" w:bidi="en-GB"/>
              </w:rPr>
              <w:t>Osmaston Allen</w:t>
            </w:r>
            <w:r>
              <w:rPr>
                <w:b/>
                <w:bCs/>
                <w:noProof/>
                <w:color w:val="002060"/>
                <w:lang w:val="en-GB" w:bidi="en-GB"/>
              </w:rPr>
              <w:t xml:space="preserve"> </w:t>
            </w:r>
            <w:r w:rsidRPr="0029211A">
              <w:rPr>
                <w:b/>
                <w:bCs/>
                <w:noProof/>
                <w:color w:val="002060"/>
                <w:lang w:val="en-GB" w:bidi="en-GB"/>
              </w:rPr>
              <w:t xml:space="preserve">Day 1 </w:t>
            </w:r>
          </w:p>
          <w:p w14:paraId="76C27B0F" w14:textId="77777777" w:rsidR="0029211A" w:rsidRPr="0029211A" w:rsidRDefault="0029211A" w:rsidP="0029211A">
            <w:pPr>
              <w:pStyle w:val="Dates"/>
              <w:rPr>
                <w:noProof/>
                <w:color w:val="002060"/>
                <w:lang w:val="en-GB" w:bidi="en-GB"/>
              </w:rPr>
            </w:pPr>
            <w:r w:rsidRPr="0029211A">
              <w:rPr>
                <w:noProof/>
                <w:color w:val="002060"/>
                <w:lang w:val="en-GB" w:bidi="en-GB"/>
              </w:rPr>
              <w:t xml:space="preserve">Wed 10am-12pm – Training room 1 </w:t>
            </w:r>
          </w:p>
          <w:p w14:paraId="44E47D14" w14:textId="77777777" w:rsidR="008D3E19" w:rsidRPr="0029211A" w:rsidRDefault="008D3E19" w:rsidP="00CD1ECE">
            <w:pPr>
              <w:pStyle w:val="Dates"/>
              <w:rPr>
                <w:noProof/>
                <w:color w:val="002060"/>
                <w:lang w:val="en-GB"/>
              </w:rPr>
            </w:pPr>
            <w:r w:rsidRPr="0029211A">
              <w:rPr>
                <w:noProof/>
                <w:color w:val="002060"/>
                <w:lang w:val="en-GB" w:bidi="en-GB"/>
              </w:rPr>
              <w:fldChar w:fldCharType="begin"/>
            </w:r>
            <w:r w:rsidRPr="0029211A">
              <w:rPr>
                <w:noProof/>
                <w:color w:val="002060"/>
                <w:lang w:val="en-GB" w:bidi="en-GB"/>
              </w:rPr>
              <w:instrText xml:space="preserve"> =B4+1 </w:instrText>
            </w:r>
            <w:r w:rsidRPr="0029211A">
              <w:rPr>
                <w:noProof/>
                <w:color w:val="002060"/>
                <w:lang w:val="en-GB" w:bidi="en-GB"/>
              </w:rPr>
              <w:fldChar w:fldCharType="separate"/>
            </w:r>
            <w:r w:rsidRPr="0029211A">
              <w:rPr>
                <w:noProof/>
                <w:color w:val="002060"/>
                <w:lang w:val="en-GB" w:bidi="en-GB"/>
              </w:rPr>
              <w:t>9</w:t>
            </w:r>
            <w:r w:rsidRPr="0029211A">
              <w:rPr>
                <w:noProof/>
                <w:color w:val="00206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C9F4C99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10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365E890" w14:textId="1A38DB76" w:rsidR="0029211A" w:rsidRPr="0029211A" w:rsidRDefault="0029211A" w:rsidP="0029211A">
            <w:pPr>
              <w:pStyle w:val="Dates"/>
              <w:rPr>
                <w:noProof/>
                <w:color w:val="7030A0"/>
                <w:lang w:val="en-GB" w:bidi="en-GB"/>
              </w:rPr>
            </w:pPr>
            <w:r w:rsidRPr="0029211A">
              <w:rPr>
                <w:noProof/>
                <w:color w:val="7030A0"/>
                <w:lang w:val="en-GB" w:bidi="en-GB"/>
              </w:rPr>
              <w:t xml:space="preserve">Boulton CC Day </w:t>
            </w:r>
            <w:r w:rsidRPr="0029211A">
              <w:rPr>
                <w:noProof/>
                <w:color w:val="7030A0"/>
                <w:lang w:val="en-GB" w:bidi="en-GB"/>
              </w:rPr>
              <w:t>2</w:t>
            </w:r>
          </w:p>
          <w:p w14:paraId="564A4560" w14:textId="17978F1E" w:rsidR="008D3E19" w:rsidRPr="0029211A" w:rsidRDefault="0029211A" w:rsidP="0029211A">
            <w:pPr>
              <w:pStyle w:val="Dates"/>
              <w:rPr>
                <w:noProof/>
                <w:color w:val="7030A0"/>
                <w:lang w:val="en-GB"/>
              </w:rPr>
            </w:pPr>
            <w:r w:rsidRPr="0029211A">
              <w:rPr>
                <w:noProof/>
                <w:color w:val="7030A0"/>
                <w:lang w:bidi="en-GB"/>
              </w:rPr>
              <w:t xml:space="preserve">Fri 10am-12pm – Training room 1 and 2 </w:t>
            </w:r>
            <w:r w:rsidRPr="0029211A">
              <w:rPr>
                <w:noProof/>
                <w:color w:val="7030A0"/>
                <w:lang w:val="en-GB" w:bidi="en-GB"/>
              </w:rPr>
              <w:t xml:space="preserve"> </w: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begin"/>
            </w:r>
            <w:r w:rsidR="008D3E19" w:rsidRPr="0029211A">
              <w:rPr>
                <w:noProof/>
                <w:color w:val="7030A0"/>
                <w:lang w:val="en-GB" w:bidi="en-GB"/>
              </w:rPr>
              <w:instrText xml:space="preserve"> =D4+1 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separate"/>
            </w:r>
            <w:r w:rsidR="008D3E19" w:rsidRPr="0029211A">
              <w:rPr>
                <w:noProof/>
                <w:color w:val="7030A0"/>
                <w:lang w:val="en-GB" w:bidi="en-GB"/>
              </w:rPr>
              <w:t>11</w: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544BC3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12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EB7A85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13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8D3E19" w:rsidRPr="00655931" w14:paraId="102A14BB" w14:textId="77777777" w:rsidTr="0029211A">
        <w:trPr>
          <w:trHeight w:hRule="exact" w:val="96"/>
        </w:trPr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29E92E7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87682A7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57F3F98" w14:textId="77777777" w:rsidR="008D3E19" w:rsidRPr="0029211A" w:rsidRDefault="008D3E19" w:rsidP="00CD1ECE">
            <w:pPr>
              <w:rPr>
                <w:noProof/>
                <w:color w:val="002060"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DB79F09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85CD6A3" w14:textId="77777777" w:rsidR="008D3E19" w:rsidRPr="0029211A" w:rsidRDefault="008D3E19" w:rsidP="00CD1ECE">
            <w:pPr>
              <w:rPr>
                <w:noProof/>
                <w:color w:val="7030A0"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A3182A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7E2BAEE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</w:tr>
      <w:tr w:rsidR="008D3E19" w:rsidRPr="00655931" w14:paraId="2F79F490" w14:textId="77777777" w:rsidTr="0029211A">
        <w:tc>
          <w:tcPr>
            <w:tcW w:w="715" w:type="pct"/>
            <w:tcBorders>
              <w:bottom w:val="nil"/>
            </w:tcBorders>
          </w:tcPr>
          <w:p w14:paraId="3969FC5C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=G4+1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14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5" w:type="pct"/>
            <w:tcBorders>
              <w:bottom w:val="nil"/>
            </w:tcBorders>
          </w:tcPr>
          <w:p w14:paraId="320338A1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15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467E091" w14:textId="046B9F55" w:rsidR="0029211A" w:rsidRPr="0029211A" w:rsidRDefault="0029211A" w:rsidP="0029211A">
            <w:pPr>
              <w:pStyle w:val="Dates"/>
              <w:rPr>
                <w:noProof/>
                <w:color w:val="002060"/>
                <w:lang w:val="en-GB" w:bidi="en-GB"/>
              </w:rPr>
            </w:pPr>
            <w:r w:rsidRPr="0029211A">
              <w:rPr>
                <w:b/>
                <w:bCs/>
                <w:noProof/>
                <w:color w:val="002060"/>
                <w:lang w:val="en-GB" w:bidi="en-GB"/>
              </w:rPr>
              <w:t>Osmaston Allen</w:t>
            </w:r>
            <w:r>
              <w:rPr>
                <w:b/>
                <w:bCs/>
                <w:noProof/>
                <w:color w:val="002060"/>
                <w:lang w:val="en-GB" w:bidi="en-GB"/>
              </w:rPr>
              <w:t xml:space="preserve"> Day 2</w:t>
            </w:r>
          </w:p>
          <w:p w14:paraId="201EC5FD" w14:textId="77777777" w:rsidR="0029211A" w:rsidRPr="0029211A" w:rsidRDefault="0029211A" w:rsidP="0029211A">
            <w:pPr>
              <w:pStyle w:val="Dates"/>
              <w:rPr>
                <w:noProof/>
                <w:color w:val="002060"/>
                <w:lang w:val="en-GB" w:bidi="en-GB"/>
              </w:rPr>
            </w:pPr>
            <w:r w:rsidRPr="0029211A">
              <w:rPr>
                <w:noProof/>
                <w:color w:val="002060"/>
                <w:lang w:val="en-GB" w:bidi="en-GB"/>
              </w:rPr>
              <w:t xml:space="preserve">Wed 10am-12pm – Training room 1 </w:t>
            </w:r>
          </w:p>
          <w:p w14:paraId="40A03ED9" w14:textId="77777777" w:rsidR="008D3E19" w:rsidRPr="0029211A" w:rsidRDefault="008D3E19" w:rsidP="00CD1ECE">
            <w:pPr>
              <w:pStyle w:val="Dates"/>
              <w:rPr>
                <w:noProof/>
                <w:color w:val="002060"/>
                <w:lang w:val="en-GB"/>
              </w:rPr>
            </w:pPr>
            <w:r w:rsidRPr="0029211A">
              <w:rPr>
                <w:noProof/>
                <w:color w:val="002060"/>
                <w:lang w:val="en-GB" w:bidi="en-GB"/>
              </w:rPr>
              <w:fldChar w:fldCharType="begin"/>
            </w:r>
            <w:r w:rsidRPr="0029211A">
              <w:rPr>
                <w:noProof/>
                <w:color w:val="002060"/>
                <w:lang w:val="en-GB" w:bidi="en-GB"/>
              </w:rPr>
              <w:instrText xml:space="preserve"> =B6+1 </w:instrText>
            </w:r>
            <w:r w:rsidRPr="0029211A">
              <w:rPr>
                <w:noProof/>
                <w:color w:val="002060"/>
                <w:lang w:val="en-GB" w:bidi="en-GB"/>
              </w:rPr>
              <w:fldChar w:fldCharType="separate"/>
            </w:r>
            <w:r w:rsidRPr="0029211A">
              <w:rPr>
                <w:noProof/>
                <w:color w:val="002060"/>
                <w:lang w:val="en-GB" w:bidi="en-GB"/>
              </w:rPr>
              <w:t>16</w:t>
            </w:r>
            <w:r w:rsidRPr="0029211A">
              <w:rPr>
                <w:noProof/>
                <w:color w:val="00206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E97D3D0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17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24808B9" w14:textId="76AB71A7" w:rsidR="0029211A" w:rsidRPr="0029211A" w:rsidRDefault="0029211A" w:rsidP="0029211A">
            <w:pPr>
              <w:pStyle w:val="Dates"/>
              <w:rPr>
                <w:noProof/>
                <w:color w:val="7030A0"/>
                <w:lang w:val="en-GB" w:bidi="en-GB"/>
              </w:rPr>
            </w:pPr>
            <w:bookmarkStart w:id="5" w:name="_Hlk192152881"/>
            <w:r w:rsidRPr="0029211A">
              <w:rPr>
                <w:noProof/>
                <w:color w:val="7030A0"/>
                <w:lang w:val="en-GB" w:bidi="en-GB"/>
              </w:rPr>
              <w:t xml:space="preserve">Boulton CC Day </w:t>
            </w:r>
            <w:r w:rsidRPr="0029211A">
              <w:rPr>
                <w:noProof/>
                <w:color w:val="7030A0"/>
                <w:lang w:val="en-GB" w:bidi="en-GB"/>
              </w:rPr>
              <w:t>3</w:t>
            </w:r>
          </w:p>
          <w:p w14:paraId="01A5A942" w14:textId="7083664A" w:rsidR="008D3E19" w:rsidRPr="0029211A" w:rsidRDefault="0029211A" w:rsidP="0029211A">
            <w:pPr>
              <w:pStyle w:val="Dates"/>
              <w:rPr>
                <w:noProof/>
                <w:color w:val="7030A0"/>
                <w:lang w:val="en-GB"/>
              </w:rPr>
            </w:pPr>
            <w:r w:rsidRPr="0029211A">
              <w:rPr>
                <w:noProof/>
                <w:color w:val="7030A0"/>
                <w:lang w:bidi="en-GB"/>
              </w:rPr>
              <w:t xml:space="preserve">Fri 10am-12pm – Training room 1 and 2 </w:t>
            </w:r>
            <w:r w:rsidRPr="0029211A">
              <w:rPr>
                <w:noProof/>
                <w:color w:val="7030A0"/>
                <w:lang w:val="en-GB" w:bidi="en-GB"/>
              </w:rPr>
              <w:t xml:space="preserve"> </w:t>
            </w:r>
            <w:bookmarkEnd w:id="5"/>
            <w:r w:rsidR="008D3E19" w:rsidRPr="0029211A">
              <w:rPr>
                <w:noProof/>
                <w:color w:val="7030A0"/>
                <w:lang w:val="en-GB" w:bidi="en-GB"/>
              </w:rPr>
              <w:fldChar w:fldCharType="begin"/>
            </w:r>
            <w:r w:rsidR="008D3E19" w:rsidRPr="0029211A">
              <w:rPr>
                <w:noProof/>
                <w:color w:val="7030A0"/>
                <w:lang w:val="en-GB" w:bidi="en-GB"/>
              </w:rPr>
              <w:instrText xml:space="preserve"> =D6+1 </w:instrTex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separate"/>
            </w:r>
            <w:r w:rsidR="008D3E19" w:rsidRPr="0029211A">
              <w:rPr>
                <w:noProof/>
                <w:color w:val="7030A0"/>
                <w:lang w:val="en-GB" w:bidi="en-GB"/>
              </w:rPr>
              <w:t>18</w:t>
            </w:r>
            <w:r w:rsidR="008D3E19" w:rsidRPr="0029211A">
              <w:rPr>
                <w:noProof/>
                <w:color w:val="7030A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B5B0285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19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D7C9556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20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8D3E19" w:rsidRPr="00655931" w14:paraId="345E0F9C" w14:textId="77777777" w:rsidTr="0029211A">
        <w:trPr>
          <w:trHeight w:hRule="exact" w:val="131"/>
        </w:trPr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74A7F693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</w:tcPr>
          <w:p w14:paraId="6AAB636E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1260E1" w14:textId="77777777" w:rsidR="008D3E19" w:rsidRPr="0029211A" w:rsidRDefault="008D3E19" w:rsidP="00CD1ECE">
            <w:pPr>
              <w:rPr>
                <w:noProof/>
                <w:color w:val="002060"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1B837B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900D87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63DA04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AFD3D3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</w:tr>
      <w:tr w:rsidR="008D3E19" w:rsidRPr="00655931" w14:paraId="4FAE9587" w14:textId="77777777" w:rsidTr="00F30D4C"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178991DD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=G6+1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21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5" w:type="pct"/>
            <w:tcBorders>
              <w:bottom w:val="nil"/>
            </w:tcBorders>
            <w:shd w:val="clear" w:color="auto" w:fill="F7F7F7" w:themeFill="background2"/>
          </w:tcPr>
          <w:p w14:paraId="13AD9BFC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22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81C023" w14:textId="11FBB1A2" w:rsidR="0029211A" w:rsidRPr="0029211A" w:rsidRDefault="0029211A" w:rsidP="0029211A">
            <w:pPr>
              <w:pStyle w:val="Dates"/>
              <w:rPr>
                <w:noProof/>
                <w:color w:val="002060"/>
                <w:lang w:val="en-GB" w:bidi="en-GB"/>
              </w:rPr>
            </w:pPr>
            <w:bookmarkStart w:id="6" w:name="_Hlk192152925"/>
            <w:r w:rsidRPr="0029211A">
              <w:rPr>
                <w:b/>
                <w:bCs/>
                <w:noProof/>
                <w:color w:val="002060"/>
                <w:lang w:val="en-GB" w:bidi="en-GB"/>
              </w:rPr>
              <w:t>Osmaston Allen</w:t>
            </w:r>
            <w:r>
              <w:rPr>
                <w:b/>
                <w:bCs/>
                <w:noProof/>
                <w:color w:val="002060"/>
                <w:lang w:val="en-GB" w:bidi="en-GB"/>
              </w:rPr>
              <w:t xml:space="preserve"> Day 3</w:t>
            </w:r>
            <w:r w:rsidRPr="0029211A">
              <w:rPr>
                <w:b/>
                <w:bCs/>
                <w:noProof/>
                <w:color w:val="002060"/>
                <w:lang w:val="en-GB" w:bidi="en-GB"/>
              </w:rPr>
              <w:t xml:space="preserve"> </w:t>
            </w:r>
          </w:p>
          <w:p w14:paraId="25B4FDDF" w14:textId="77777777" w:rsidR="0029211A" w:rsidRPr="0029211A" w:rsidRDefault="0029211A" w:rsidP="0029211A">
            <w:pPr>
              <w:pStyle w:val="Dates"/>
              <w:rPr>
                <w:noProof/>
                <w:color w:val="002060"/>
                <w:lang w:val="en-GB" w:bidi="en-GB"/>
              </w:rPr>
            </w:pPr>
            <w:r w:rsidRPr="0029211A">
              <w:rPr>
                <w:noProof/>
                <w:color w:val="002060"/>
                <w:lang w:val="en-GB" w:bidi="en-GB"/>
              </w:rPr>
              <w:t xml:space="preserve">Wed 10am-12pm – Training room </w:t>
            </w:r>
            <w:bookmarkEnd w:id="6"/>
            <w:r w:rsidRPr="0029211A">
              <w:rPr>
                <w:noProof/>
                <w:color w:val="002060"/>
                <w:lang w:val="en-GB" w:bidi="en-GB"/>
              </w:rPr>
              <w:t xml:space="preserve">1 </w:t>
            </w:r>
          </w:p>
          <w:p w14:paraId="0645DE14" w14:textId="77777777" w:rsidR="008D3E19" w:rsidRPr="0029211A" w:rsidRDefault="008D3E19" w:rsidP="00CD1ECE">
            <w:pPr>
              <w:pStyle w:val="Dates"/>
              <w:rPr>
                <w:noProof/>
                <w:color w:val="002060"/>
                <w:lang w:val="en-GB"/>
              </w:rPr>
            </w:pPr>
            <w:r w:rsidRPr="0029211A">
              <w:rPr>
                <w:noProof/>
                <w:color w:val="002060"/>
                <w:lang w:val="en-GB" w:bidi="en-GB"/>
              </w:rPr>
              <w:fldChar w:fldCharType="begin"/>
            </w:r>
            <w:r w:rsidRPr="0029211A">
              <w:rPr>
                <w:noProof/>
                <w:color w:val="002060"/>
                <w:lang w:val="en-GB" w:bidi="en-GB"/>
              </w:rPr>
              <w:instrText xml:space="preserve"> =B8+1 </w:instrText>
            </w:r>
            <w:r w:rsidRPr="0029211A">
              <w:rPr>
                <w:noProof/>
                <w:color w:val="002060"/>
                <w:lang w:val="en-GB" w:bidi="en-GB"/>
              </w:rPr>
              <w:fldChar w:fldCharType="separate"/>
            </w:r>
            <w:r w:rsidRPr="0029211A">
              <w:rPr>
                <w:noProof/>
                <w:color w:val="002060"/>
                <w:lang w:val="en-GB" w:bidi="en-GB"/>
              </w:rPr>
              <w:t>23</w:t>
            </w:r>
            <w:r w:rsidRPr="0029211A">
              <w:rPr>
                <w:noProof/>
                <w:color w:val="002060"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1655C57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24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0000"/>
          </w:tcPr>
          <w:p w14:paraId="68943C7C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25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0000"/>
          </w:tcPr>
          <w:p w14:paraId="19E15ACF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26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F0000"/>
          </w:tcPr>
          <w:p w14:paraId="7565710A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27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8D3E19" w:rsidRPr="00655931" w14:paraId="22138A0A" w14:textId="77777777" w:rsidTr="0029211A">
        <w:trPr>
          <w:trHeight w:hRule="exact" w:val="720"/>
        </w:trPr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AB307C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6FFA15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BD9ED57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2730A3C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5C5B4B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C270843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074F625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</w:tr>
      <w:tr w:rsidR="008D3E19" w:rsidRPr="00655931" w14:paraId="64783087" w14:textId="77777777" w:rsidTr="0029211A">
        <w:tc>
          <w:tcPr>
            <w:tcW w:w="715" w:type="pct"/>
            <w:tcBorders>
              <w:bottom w:val="nil"/>
            </w:tcBorders>
          </w:tcPr>
          <w:p w14:paraId="62A355A2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=G8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27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=G8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27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=G8+1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28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28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28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5" w:type="pct"/>
            <w:tcBorders>
              <w:bottom w:val="nil"/>
            </w:tcBorders>
          </w:tcPr>
          <w:p w14:paraId="2F190F71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28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28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=A10+1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29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F722D47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=B10+1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30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A3FE4B9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=C10+1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31</w:t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0363E49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=D10+1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C004F62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29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=E10+1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2F24CC6" w14:textId="77777777" w:rsidR="008D3E19" w:rsidRPr="00655931" w:rsidRDefault="008D3E19" w:rsidP="00CD1ECE">
            <w:pPr>
              <w:pStyle w:val="Dates"/>
              <w:rPr>
                <w:noProof/>
                <w:lang w:val="en-GB"/>
              </w:rPr>
            </w:pP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=F10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= 0,""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IF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=F10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30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&lt;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DocVariable MonthEnd \@ d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 </w:instrText>
            </w:r>
            <w:r w:rsidRPr="00655931">
              <w:rPr>
                <w:noProof/>
                <w:lang w:val="en-GB" w:bidi="en-GB"/>
              </w:rPr>
              <w:fldChar w:fldCharType="begin"/>
            </w:r>
            <w:r w:rsidRPr="00655931">
              <w:rPr>
                <w:noProof/>
                <w:lang w:val="en-GB" w:bidi="en-GB"/>
              </w:rPr>
              <w:instrText xml:space="preserve"> =F10+1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instrText xml:space="preserve"> "" </w:instrText>
            </w:r>
            <w:r w:rsidRPr="00655931">
              <w:rPr>
                <w:noProof/>
                <w:lang w:val="en-GB" w:bidi="en-GB"/>
              </w:rPr>
              <w:fldChar w:fldCharType="separate"/>
            </w:r>
            <w:r w:rsidRPr="00655931">
              <w:rPr>
                <w:noProof/>
                <w:lang w:val="en-GB" w:bidi="en-GB"/>
              </w:rPr>
              <w:instrText>31</w:instrText>
            </w:r>
            <w:r w:rsidRPr="00655931">
              <w:rPr>
                <w:noProof/>
                <w:lang w:val="en-GB" w:bidi="en-GB"/>
              </w:rPr>
              <w:fldChar w:fldCharType="end"/>
            </w:r>
            <w:r w:rsidRPr="00655931">
              <w:rPr>
                <w:noProof/>
                <w:lang w:val="en-GB" w:bidi="en-GB"/>
              </w:rPr>
              <w:fldChar w:fldCharType="end"/>
            </w:r>
          </w:p>
        </w:tc>
      </w:tr>
      <w:tr w:rsidR="008D3E19" w:rsidRPr="00655931" w14:paraId="62DC954D" w14:textId="77777777" w:rsidTr="00F30D4C">
        <w:trPr>
          <w:trHeight w:hRule="exact" w:val="720"/>
        </w:trPr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71EA9AC2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503FFE02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4200848B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14:paraId="28E99EF7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8434BC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E7E351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087E27" w14:textId="77777777" w:rsidR="008D3E19" w:rsidRPr="00655931" w:rsidRDefault="008D3E19" w:rsidP="00CD1ECE">
            <w:pPr>
              <w:rPr>
                <w:noProof/>
                <w:lang w:val="en-GB"/>
              </w:rPr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903"/>
        <w:gridCol w:w="3831"/>
        <w:gridCol w:w="3832"/>
        <w:gridCol w:w="3832"/>
      </w:tblGrid>
      <w:tr w:rsidR="008D3E19" w:rsidRPr="00655931" w14:paraId="57987E98" w14:textId="77777777" w:rsidTr="00292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903" w:type="dxa"/>
            <w:tcMar>
              <w:left w:w="0" w:type="dxa"/>
            </w:tcMar>
          </w:tcPr>
          <w:p w14:paraId="0FA2BB87" w14:textId="379881C7" w:rsidR="008D3E19" w:rsidRPr="00655931" w:rsidRDefault="008D3E19" w:rsidP="00CD1ECE">
            <w:pPr>
              <w:pStyle w:val="Heading1"/>
              <w:spacing w:after="40"/>
              <w:rPr>
                <w:noProof/>
                <w:lang w:val="en-GB"/>
              </w:rPr>
            </w:pPr>
          </w:p>
        </w:tc>
        <w:tc>
          <w:tcPr>
            <w:tcW w:w="3831" w:type="dxa"/>
          </w:tcPr>
          <w:p w14:paraId="4AD176E2" w14:textId="4FA2E784" w:rsidR="008D3E19" w:rsidRPr="00655931" w:rsidRDefault="008D3E19" w:rsidP="00CD1ECE">
            <w:pPr>
              <w:spacing w:after="40"/>
              <w:rPr>
                <w:noProof/>
                <w:lang w:val="en-GB"/>
              </w:rPr>
            </w:pPr>
          </w:p>
        </w:tc>
        <w:tc>
          <w:tcPr>
            <w:tcW w:w="3832" w:type="dxa"/>
          </w:tcPr>
          <w:p w14:paraId="56A21353" w14:textId="413CAC18" w:rsidR="008D3E19" w:rsidRPr="00655931" w:rsidRDefault="008D3E19" w:rsidP="00CD1ECE">
            <w:pPr>
              <w:spacing w:after="40"/>
              <w:rPr>
                <w:noProof/>
                <w:lang w:val="en-GB"/>
              </w:rPr>
            </w:pPr>
          </w:p>
        </w:tc>
        <w:tc>
          <w:tcPr>
            <w:tcW w:w="3832" w:type="dxa"/>
            <w:tcMar>
              <w:right w:w="0" w:type="dxa"/>
            </w:tcMar>
          </w:tcPr>
          <w:p w14:paraId="11C1EC72" w14:textId="41DC7336" w:rsidR="008D3E19" w:rsidRPr="00655931" w:rsidRDefault="008D3E19" w:rsidP="00CD1ECE">
            <w:pPr>
              <w:spacing w:after="40"/>
              <w:rPr>
                <w:noProof/>
                <w:lang w:val="en-GB"/>
              </w:rPr>
            </w:pPr>
          </w:p>
        </w:tc>
      </w:tr>
    </w:tbl>
    <w:p w14:paraId="103D7B5E" w14:textId="77777777" w:rsidR="008D3E19" w:rsidRPr="00655931" w:rsidRDefault="008D3E19" w:rsidP="008D3E19">
      <w:pPr>
        <w:rPr>
          <w:noProof/>
          <w:lang w:val="en-GB"/>
        </w:rPr>
      </w:pPr>
    </w:p>
    <w:p w14:paraId="7711A3BC" w14:textId="77777777" w:rsidR="008D3E19" w:rsidRPr="00655931" w:rsidRDefault="008D3E19" w:rsidP="008D3E19">
      <w:pPr>
        <w:rPr>
          <w:noProof/>
          <w:lang w:val="en-GB"/>
        </w:rPr>
      </w:pPr>
    </w:p>
    <w:sectPr w:rsidR="008D3E19" w:rsidRPr="00655931" w:rsidSect="0063257A">
      <w:pgSz w:w="16838" w:h="11906" w:orient="landscape" w:code="9"/>
      <w:pgMar w:top="576" w:right="720" w:bottom="5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7B717" w14:textId="77777777" w:rsidR="00E16B24" w:rsidRDefault="00E16B24">
      <w:pPr>
        <w:spacing w:before="0" w:after="0"/>
      </w:pPr>
      <w:r>
        <w:separator/>
      </w:r>
    </w:p>
  </w:endnote>
  <w:endnote w:type="continuationSeparator" w:id="0">
    <w:p w14:paraId="280248E1" w14:textId="77777777" w:rsidR="00E16B24" w:rsidRDefault="00E16B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30035" w14:textId="77777777" w:rsidR="00E16B24" w:rsidRDefault="00E16B24">
      <w:pPr>
        <w:spacing w:before="0" w:after="0"/>
      </w:pPr>
      <w:r>
        <w:separator/>
      </w:r>
    </w:p>
  </w:footnote>
  <w:footnote w:type="continuationSeparator" w:id="0">
    <w:p w14:paraId="5B4E7B3C" w14:textId="77777777" w:rsidR="00E16B24" w:rsidRDefault="00E16B2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05/2025"/>
    <w:docVar w:name="MonthStart" w:val="01/05/2025"/>
  </w:docVars>
  <w:rsids>
    <w:rsidRoot w:val="008D3E19"/>
    <w:rsid w:val="00052C7B"/>
    <w:rsid w:val="000661E3"/>
    <w:rsid w:val="00193A6E"/>
    <w:rsid w:val="0024454A"/>
    <w:rsid w:val="0029211A"/>
    <w:rsid w:val="00345DC9"/>
    <w:rsid w:val="00391BA6"/>
    <w:rsid w:val="004128EA"/>
    <w:rsid w:val="004A2204"/>
    <w:rsid w:val="004D589B"/>
    <w:rsid w:val="004E1311"/>
    <w:rsid w:val="00510669"/>
    <w:rsid w:val="005B0009"/>
    <w:rsid w:val="005F103F"/>
    <w:rsid w:val="0063257A"/>
    <w:rsid w:val="00655931"/>
    <w:rsid w:val="0068377B"/>
    <w:rsid w:val="006F5A42"/>
    <w:rsid w:val="007F2293"/>
    <w:rsid w:val="008D3E19"/>
    <w:rsid w:val="00AB151B"/>
    <w:rsid w:val="00AD76BD"/>
    <w:rsid w:val="00B14B60"/>
    <w:rsid w:val="00B453D6"/>
    <w:rsid w:val="00DB72EF"/>
    <w:rsid w:val="00DF2183"/>
    <w:rsid w:val="00E16B24"/>
    <w:rsid w:val="00E41945"/>
    <w:rsid w:val="00EA463D"/>
    <w:rsid w:val="00EB29B2"/>
    <w:rsid w:val="00EC428B"/>
    <w:rsid w:val="00F30D4C"/>
    <w:rsid w:val="00F553A5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76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_Thompson2\AppData\Local\Microsoft\Office\16.0\DTS\en-GB%7bB1ED1EE7-A014-4233-B111-73C0C1F6C281%7d\%7b67F5FB05-6AF0-4220-8478-2FF23A3A6DA3%7dtf16382939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5950D601A74070979D7F0D49799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93E4-F378-4586-9A78-15082361D38C}"/>
      </w:docPartPr>
      <w:docPartBody>
        <w:p w:rsidR="001F1CC4" w:rsidRDefault="001F1CC4">
          <w:pPr>
            <w:pStyle w:val="725950D601A74070979D7F0D49799BA5"/>
          </w:pPr>
          <w:r>
            <w:rPr>
              <w:lang w:bidi="en-GB"/>
            </w:rPr>
            <w:t>Monday</w:t>
          </w:r>
        </w:p>
      </w:docPartBody>
    </w:docPart>
    <w:docPart>
      <w:docPartPr>
        <w:name w:val="FD4D0779BE914E85826A8683F2DD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1ED5F-4905-4FDF-B4EF-D1D1C5A49B02}"/>
      </w:docPartPr>
      <w:docPartBody>
        <w:p w:rsidR="001F1CC4" w:rsidRDefault="001F1CC4">
          <w:pPr>
            <w:pStyle w:val="FD4D0779BE914E85826A8683F2DD28A2"/>
          </w:pPr>
          <w:r>
            <w:rPr>
              <w:lang w:bidi="en-GB"/>
            </w:rPr>
            <w:t>Tuesday</w:t>
          </w:r>
        </w:p>
      </w:docPartBody>
    </w:docPart>
    <w:docPart>
      <w:docPartPr>
        <w:name w:val="C895F54BF29A448189BBD9DE6CBBE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6C33-FE62-44D3-A53B-22C5623B1BE2}"/>
      </w:docPartPr>
      <w:docPartBody>
        <w:p w:rsidR="001F1CC4" w:rsidRDefault="001F1CC4">
          <w:pPr>
            <w:pStyle w:val="C895F54BF29A448189BBD9DE6CBBEE8D"/>
          </w:pPr>
          <w:r>
            <w:rPr>
              <w:lang w:bidi="en-GB"/>
            </w:rPr>
            <w:t>Wednesday</w:t>
          </w:r>
        </w:p>
      </w:docPartBody>
    </w:docPart>
    <w:docPart>
      <w:docPartPr>
        <w:name w:val="CE19B51E6BDB4149A845416E330E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72183-2515-4BCC-BBA8-63B4633D284C}"/>
      </w:docPartPr>
      <w:docPartBody>
        <w:p w:rsidR="001F1CC4" w:rsidRDefault="001F1CC4">
          <w:pPr>
            <w:pStyle w:val="CE19B51E6BDB4149A845416E330E6D1F"/>
          </w:pPr>
          <w:r>
            <w:rPr>
              <w:lang w:bidi="en-GB"/>
            </w:rPr>
            <w:t>Thursday</w:t>
          </w:r>
        </w:p>
      </w:docPartBody>
    </w:docPart>
    <w:docPart>
      <w:docPartPr>
        <w:name w:val="5DA7F55718DB4D7D8BA470D21ABE2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904B-0094-426D-B0BF-5D1E9A2983F8}"/>
      </w:docPartPr>
      <w:docPartBody>
        <w:p w:rsidR="001F1CC4" w:rsidRDefault="001F1CC4">
          <w:pPr>
            <w:pStyle w:val="5DA7F55718DB4D7D8BA470D21ABE28F2"/>
          </w:pPr>
          <w:r>
            <w:rPr>
              <w:lang w:bidi="en-GB"/>
            </w:rPr>
            <w:t>Friday</w:t>
          </w:r>
        </w:p>
      </w:docPartBody>
    </w:docPart>
    <w:docPart>
      <w:docPartPr>
        <w:name w:val="A292DFCDED664B91AD5480EF10E2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777F6-F27F-44B6-AF07-2E486A860F42}"/>
      </w:docPartPr>
      <w:docPartBody>
        <w:p w:rsidR="001F1CC4" w:rsidRDefault="001F1CC4">
          <w:pPr>
            <w:pStyle w:val="A292DFCDED664B91AD5480EF10E22ED2"/>
          </w:pPr>
          <w:r>
            <w:rPr>
              <w:lang w:bidi="en-GB"/>
            </w:rPr>
            <w:t>Saturday</w:t>
          </w:r>
        </w:p>
      </w:docPartBody>
    </w:docPart>
    <w:docPart>
      <w:docPartPr>
        <w:name w:val="9068D76CD60348B791FC491843E3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3A19-7EE2-4C05-986C-00637D127206}"/>
      </w:docPartPr>
      <w:docPartBody>
        <w:p w:rsidR="001F1CC4" w:rsidRDefault="001F1CC4">
          <w:pPr>
            <w:pStyle w:val="9068D76CD60348B791FC491843E3CBFD"/>
          </w:pPr>
          <w:r>
            <w:rPr>
              <w:lang w:bidi="en-GB"/>
            </w:rPr>
            <w:t>Sunday</w:t>
          </w:r>
        </w:p>
      </w:docPartBody>
    </w:docPart>
    <w:docPart>
      <w:docPartPr>
        <w:name w:val="97407758FDB743EBAA9696F8A4E9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AF2F-809E-4A80-B945-C4EC04F417F6}"/>
      </w:docPartPr>
      <w:docPartBody>
        <w:p w:rsidR="001F1CC4" w:rsidRDefault="000A4F14" w:rsidP="000A4F14">
          <w:pPr>
            <w:pStyle w:val="97407758FDB743EBAA9696F8A4E948BB"/>
          </w:pPr>
          <w:r>
            <w:rPr>
              <w:lang w:bidi="en-GB"/>
            </w:rPr>
            <w:t>Monday</w:t>
          </w:r>
        </w:p>
      </w:docPartBody>
    </w:docPart>
    <w:docPart>
      <w:docPartPr>
        <w:name w:val="EEA05641A744446F9C8422DA74AA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379A-E127-4220-AC69-786AA5C67D35}"/>
      </w:docPartPr>
      <w:docPartBody>
        <w:p w:rsidR="001F1CC4" w:rsidRDefault="000A4F14" w:rsidP="000A4F14">
          <w:pPr>
            <w:pStyle w:val="EEA05641A744446F9C8422DA74AAAAB7"/>
          </w:pPr>
          <w:r>
            <w:rPr>
              <w:lang w:bidi="en-GB"/>
            </w:rPr>
            <w:t>Tuesday</w:t>
          </w:r>
        </w:p>
      </w:docPartBody>
    </w:docPart>
    <w:docPart>
      <w:docPartPr>
        <w:name w:val="51FE376189FE4288B9884BBC4F56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3E0D-FDCA-4A26-B31A-4CFA5A1818E6}"/>
      </w:docPartPr>
      <w:docPartBody>
        <w:p w:rsidR="001F1CC4" w:rsidRDefault="000A4F14" w:rsidP="000A4F14">
          <w:pPr>
            <w:pStyle w:val="51FE376189FE4288B9884BBC4F56C59D"/>
          </w:pPr>
          <w:r>
            <w:rPr>
              <w:lang w:bidi="en-GB"/>
            </w:rPr>
            <w:t>Wednesday</w:t>
          </w:r>
        </w:p>
      </w:docPartBody>
    </w:docPart>
    <w:docPart>
      <w:docPartPr>
        <w:name w:val="A87B630D54384A338AFD552BB47AE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8914-2E06-40FF-AECB-CE65B33F748C}"/>
      </w:docPartPr>
      <w:docPartBody>
        <w:p w:rsidR="001F1CC4" w:rsidRDefault="000A4F14" w:rsidP="000A4F14">
          <w:pPr>
            <w:pStyle w:val="A87B630D54384A338AFD552BB47AE37A"/>
          </w:pPr>
          <w:r>
            <w:rPr>
              <w:lang w:bidi="en-GB"/>
            </w:rPr>
            <w:t>Thursday</w:t>
          </w:r>
        </w:p>
      </w:docPartBody>
    </w:docPart>
    <w:docPart>
      <w:docPartPr>
        <w:name w:val="F741163B6CDF474DA389AB7F0596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09E0-03F3-464D-BD38-308D6CAF2783}"/>
      </w:docPartPr>
      <w:docPartBody>
        <w:p w:rsidR="001F1CC4" w:rsidRDefault="000A4F14" w:rsidP="000A4F14">
          <w:pPr>
            <w:pStyle w:val="F741163B6CDF474DA389AB7F0596363C"/>
          </w:pPr>
          <w:r>
            <w:rPr>
              <w:lang w:bidi="en-GB"/>
            </w:rPr>
            <w:t>Friday</w:t>
          </w:r>
        </w:p>
      </w:docPartBody>
    </w:docPart>
    <w:docPart>
      <w:docPartPr>
        <w:name w:val="03ED4DBEC32647B2B044D943C328B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99BD-FD4B-4A83-B1DE-068F262579E6}"/>
      </w:docPartPr>
      <w:docPartBody>
        <w:p w:rsidR="001F1CC4" w:rsidRDefault="000A4F14" w:rsidP="000A4F14">
          <w:pPr>
            <w:pStyle w:val="03ED4DBEC32647B2B044D943C328B75C"/>
          </w:pPr>
          <w:r>
            <w:rPr>
              <w:lang w:bidi="en-GB"/>
            </w:rPr>
            <w:t>Saturday</w:t>
          </w:r>
        </w:p>
      </w:docPartBody>
    </w:docPart>
    <w:docPart>
      <w:docPartPr>
        <w:name w:val="615031D7170849219BC8B90FC134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4FC6D-7B51-4878-A525-3611A5B2E5F9}"/>
      </w:docPartPr>
      <w:docPartBody>
        <w:p w:rsidR="001F1CC4" w:rsidRDefault="000A4F14" w:rsidP="000A4F14">
          <w:pPr>
            <w:pStyle w:val="615031D7170849219BC8B90FC134EAA9"/>
          </w:pPr>
          <w:r>
            <w:rPr>
              <w:lang w:bidi="en-GB"/>
            </w:rPr>
            <w:t>Sunday</w:t>
          </w:r>
        </w:p>
      </w:docPartBody>
    </w:docPart>
    <w:docPart>
      <w:docPartPr>
        <w:name w:val="5506437A82124F35936D3B45CD7E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4C34-987F-4F37-8548-024A2EAB1B4F}"/>
      </w:docPartPr>
      <w:docPartBody>
        <w:p w:rsidR="001F1CC4" w:rsidRDefault="000A4F14" w:rsidP="000A4F14">
          <w:pPr>
            <w:pStyle w:val="5506437A82124F35936D3B45CD7EAAC8"/>
          </w:pPr>
          <w:r>
            <w:rPr>
              <w:lang w:bidi="en-GB"/>
            </w:rPr>
            <w:t>Monday</w:t>
          </w:r>
        </w:p>
      </w:docPartBody>
    </w:docPart>
    <w:docPart>
      <w:docPartPr>
        <w:name w:val="F70CFE4730194C59B76D5E9EE5AE3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4B65-8505-4AF0-9997-7ACB36946467}"/>
      </w:docPartPr>
      <w:docPartBody>
        <w:p w:rsidR="001F1CC4" w:rsidRDefault="000A4F14" w:rsidP="000A4F14">
          <w:pPr>
            <w:pStyle w:val="F70CFE4730194C59B76D5E9EE5AE3A0E"/>
          </w:pPr>
          <w:r>
            <w:rPr>
              <w:lang w:bidi="en-GB"/>
            </w:rPr>
            <w:t>Tuesday</w:t>
          </w:r>
        </w:p>
      </w:docPartBody>
    </w:docPart>
    <w:docPart>
      <w:docPartPr>
        <w:name w:val="D3A67101BDCA43B790EAC90E1231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AB5D-6FD2-4A1A-AA67-45EB444D3F99}"/>
      </w:docPartPr>
      <w:docPartBody>
        <w:p w:rsidR="001F1CC4" w:rsidRDefault="000A4F14" w:rsidP="000A4F14">
          <w:pPr>
            <w:pStyle w:val="D3A67101BDCA43B790EAC90E12310210"/>
          </w:pPr>
          <w:r>
            <w:rPr>
              <w:lang w:bidi="en-GB"/>
            </w:rPr>
            <w:t>Wednesday</w:t>
          </w:r>
        </w:p>
      </w:docPartBody>
    </w:docPart>
    <w:docPart>
      <w:docPartPr>
        <w:name w:val="6DBE6A9730B24A279E24B7E1E2C5D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CE322-6F0F-45D0-91DF-A510635F3A88}"/>
      </w:docPartPr>
      <w:docPartBody>
        <w:p w:rsidR="001F1CC4" w:rsidRDefault="000A4F14" w:rsidP="000A4F14">
          <w:pPr>
            <w:pStyle w:val="6DBE6A9730B24A279E24B7E1E2C5D9B4"/>
          </w:pPr>
          <w:r>
            <w:rPr>
              <w:lang w:bidi="en-GB"/>
            </w:rPr>
            <w:t>Thursday</w:t>
          </w:r>
        </w:p>
      </w:docPartBody>
    </w:docPart>
    <w:docPart>
      <w:docPartPr>
        <w:name w:val="D67FA9B8A50E42FFA78CC41AB0FD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C14C-8906-4408-9795-7735205A28D9}"/>
      </w:docPartPr>
      <w:docPartBody>
        <w:p w:rsidR="001F1CC4" w:rsidRDefault="000A4F14" w:rsidP="000A4F14">
          <w:pPr>
            <w:pStyle w:val="D67FA9B8A50E42FFA78CC41AB0FD791D"/>
          </w:pPr>
          <w:r>
            <w:rPr>
              <w:lang w:bidi="en-GB"/>
            </w:rPr>
            <w:t>Friday</w:t>
          </w:r>
        </w:p>
      </w:docPartBody>
    </w:docPart>
    <w:docPart>
      <w:docPartPr>
        <w:name w:val="9D43E2A376D24F0590639CB94D0F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C99D4-29B9-4AD9-A04F-A0CF554457CC}"/>
      </w:docPartPr>
      <w:docPartBody>
        <w:p w:rsidR="001F1CC4" w:rsidRDefault="000A4F14" w:rsidP="000A4F14">
          <w:pPr>
            <w:pStyle w:val="9D43E2A376D24F0590639CB94D0F17FE"/>
          </w:pPr>
          <w:r>
            <w:rPr>
              <w:lang w:bidi="en-GB"/>
            </w:rPr>
            <w:t>Saturday</w:t>
          </w:r>
        </w:p>
      </w:docPartBody>
    </w:docPart>
    <w:docPart>
      <w:docPartPr>
        <w:name w:val="34BEE01B4CB341289CE636669210B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1197-6E7A-4DF9-97BC-F9DB21159673}"/>
      </w:docPartPr>
      <w:docPartBody>
        <w:p w:rsidR="001F1CC4" w:rsidRDefault="000A4F14" w:rsidP="000A4F14">
          <w:pPr>
            <w:pStyle w:val="34BEE01B4CB341289CE636669210B699"/>
          </w:pPr>
          <w:r>
            <w:rPr>
              <w:lang w:bidi="en-GB"/>
            </w:rP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14"/>
    <w:rsid w:val="000661E3"/>
    <w:rsid w:val="000A4F14"/>
    <w:rsid w:val="001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5950D601A74070979D7F0D49799BA5">
    <w:name w:val="725950D601A74070979D7F0D49799BA5"/>
  </w:style>
  <w:style w:type="paragraph" w:customStyle="1" w:styleId="FD4D0779BE914E85826A8683F2DD28A2">
    <w:name w:val="FD4D0779BE914E85826A8683F2DD28A2"/>
  </w:style>
  <w:style w:type="paragraph" w:customStyle="1" w:styleId="C895F54BF29A448189BBD9DE6CBBEE8D">
    <w:name w:val="C895F54BF29A448189BBD9DE6CBBEE8D"/>
  </w:style>
  <w:style w:type="paragraph" w:customStyle="1" w:styleId="CE19B51E6BDB4149A845416E330E6D1F">
    <w:name w:val="CE19B51E6BDB4149A845416E330E6D1F"/>
  </w:style>
  <w:style w:type="paragraph" w:customStyle="1" w:styleId="5DA7F55718DB4D7D8BA470D21ABE28F2">
    <w:name w:val="5DA7F55718DB4D7D8BA470D21ABE28F2"/>
  </w:style>
  <w:style w:type="paragraph" w:customStyle="1" w:styleId="A292DFCDED664B91AD5480EF10E22ED2">
    <w:name w:val="A292DFCDED664B91AD5480EF10E22ED2"/>
  </w:style>
  <w:style w:type="paragraph" w:customStyle="1" w:styleId="9068D76CD60348B791FC491843E3CBFD">
    <w:name w:val="9068D76CD60348B791FC491843E3CBFD"/>
  </w:style>
  <w:style w:type="paragraph" w:customStyle="1" w:styleId="B42713243FD541AFBAFA3F081DB05F15">
    <w:name w:val="B42713243FD541AFBAFA3F081DB05F15"/>
  </w:style>
  <w:style w:type="paragraph" w:customStyle="1" w:styleId="9267F55E027241BD9E6713AB8E294A78">
    <w:name w:val="9267F55E027241BD9E6713AB8E294A78"/>
  </w:style>
  <w:style w:type="paragraph" w:customStyle="1" w:styleId="A9BDCC3EA89240C082AE4AA3682B5F04">
    <w:name w:val="A9BDCC3EA89240C082AE4AA3682B5F04"/>
  </w:style>
  <w:style w:type="paragraph" w:customStyle="1" w:styleId="3F497DA26C314630BE37EA00E169207E">
    <w:name w:val="3F497DA26C314630BE37EA00E169207E"/>
  </w:style>
  <w:style w:type="paragraph" w:customStyle="1" w:styleId="93E475322C354E45A57E431ACDC2ECE4">
    <w:name w:val="93E475322C354E45A57E431ACDC2ECE4"/>
  </w:style>
  <w:style w:type="paragraph" w:customStyle="1" w:styleId="B9EE5ED0DF8D4F0B9B90F5B67BDF722A">
    <w:name w:val="B9EE5ED0DF8D4F0B9B90F5B67BDF722A"/>
  </w:style>
  <w:style w:type="paragraph" w:customStyle="1" w:styleId="56C951B7E42245009575063ECB402914">
    <w:name w:val="56C951B7E42245009575063ECB402914"/>
  </w:style>
  <w:style w:type="paragraph" w:customStyle="1" w:styleId="C55D70CCB32E4BB29081FCC68005D154">
    <w:name w:val="C55D70CCB32E4BB29081FCC68005D154"/>
    <w:rsid w:val="000A4F14"/>
  </w:style>
  <w:style w:type="paragraph" w:customStyle="1" w:styleId="5836E53506A1463FBA672D13CBAD2920">
    <w:name w:val="5836E53506A1463FBA672D13CBAD2920"/>
    <w:rsid w:val="000A4F14"/>
  </w:style>
  <w:style w:type="paragraph" w:customStyle="1" w:styleId="4D6FEE7086CD4F72B3F69F8246A9DE76">
    <w:name w:val="4D6FEE7086CD4F72B3F69F8246A9DE76"/>
    <w:rsid w:val="000A4F14"/>
  </w:style>
  <w:style w:type="paragraph" w:customStyle="1" w:styleId="34078024EC6F48ED825CDD4F73A20BF8">
    <w:name w:val="34078024EC6F48ED825CDD4F73A20BF8"/>
    <w:rsid w:val="000A4F14"/>
  </w:style>
  <w:style w:type="paragraph" w:customStyle="1" w:styleId="AB9F3FB178834B749BA06D0CC681717E">
    <w:name w:val="AB9F3FB178834B749BA06D0CC681717E"/>
    <w:rsid w:val="000A4F14"/>
  </w:style>
  <w:style w:type="paragraph" w:customStyle="1" w:styleId="DC6EA48623EA4CB3A3C97C1ED799A08B">
    <w:name w:val="DC6EA48623EA4CB3A3C97C1ED799A08B"/>
    <w:rsid w:val="000A4F14"/>
  </w:style>
  <w:style w:type="paragraph" w:customStyle="1" w:styleId="63B4F875C8F3429CA28107E6AF138AE0">
    <w:name w:val="63B4F875C8F3429CA28107E6AF138AE0"/>
    <w:rsid w:val="000A4F14"/>
  </w:style>
  <w:style w:type="paragraph" w:customStyle="1" w:styleId="7BFC80C987BC4540BFA770152103BFD7">
    <w:name w:val="7BFC80C987BC4540BFA770152103BFD7"/>
    <w:rsid w:val="000A4F14"/>
  </w:style>
  <w:style w:type="paragraph" w:customStyle="1" w:styleId="A79B2FA44E7142F7BBD74F0061A1EB76">
    <w:name w:val="A79B2FA44E7142F7BBD74F0061A1EB76"/>
    <w:rsid w:val="000A4F14"/>
  </w:style>
  <w:style w:type="paragraph" w:customStyle="1" w:styleId="876B78E614A448C59E10422BFA4BDB97">
    <w:name w:val="876B78E614A448C59E10422BFA4BDB97"/>
    <w:rsid w:val="000A4F14"/>
  </w:style>
  <w:style w:type="paragraph" w:customStyle="1" w:styleId="6EEF16FA6CA34EE5A7F264196505F454">
    <w:name w:val="6EEF16FA6CA34EE5A7F264196505F454"/>
    <w:rsid w:val="000A4F14"/>
  </w:style>
  <w:style w:type="paragraph" w:customStyle="1" w:styleId="5DF75377D35A47A3BCFD691683222F2F">
    <w:name w:val="5DF75377D35A47A3BCFD691683222F2F"/>
    <w:rsid w:val="000A4F14"/>
  </w:style>
  <w:style w:type="paragraph" w:customStyle="1" w:styleId="2A9BC061FBF348AB9D9A009A4EEF394D">
    <w:name w:val="2A9BC061FBF348AB9D9A009A4EEF394D"/>
    <w:rsid w:val="000A4F14"/>
  </w:style>
  <w:style w:type="paragraph" w:customStyle="1" w:styleId="07CBD30B65B7417C9964CDC6B392AD8F">
    <w:name w:val="07CBD30B65B7417C9964CDC6B392AD8F"/>
    <w:rsid w:val="000A4F14"/>
  </w:style>
  <w:style w:type="paragraph" w:customStyle="1" w:styleId="97407758FDB743EBAA9696F8A4E948BB">
    <w:name w:val="97407758FDB743EBAA9696F8A4E948BB"/>
    <w:rsid w:val="000A4F14"/>
  </w:style>
  <w:style w:type="paragraph" w:customStyle="1" w:styleId="EEA05641A744446F9C8422DA74AAAAB7">
    <w:name w:val="EEA05641A744446F9C8422DA74AAAAB7"/>
    <w:rsid w:val="000A4F14"/>
  </w:style>
  <w:style w:type="paragraph" w:customStyle="1" w:styleId="51FE376189FE4288B9884BBC4F56C59D">
    <w:name w:val="51FE376189FE4288B9884BBC4F56C59D"/>
    <w:rsid w:val="000A4F14"/>
  </w:style>
  <w:style w:type="paragraph" w:customStyle="1" w:styleId="A87B630D54384A338AFD552BB47AE37A">
    <w:name w:val="A87B630D54384A338AFD552BB47AE37A"/>
    <w:rsid w:val="000A4F14"/>
  </w:style>
  <w:style w:type="paragraph" w:customStyle="1" w:styleId="F741163B6CDF474DA389AB7F0596363C">
    <w:name w:val="F741163B6CDF474DA389AB7F0596363C"/>
    <w:rsid w:val="000A4F14"/>
  </w:style>
  <w:style w:type="paragraph" w:customStyle="1" w:styleId="03ED4DBEC32647B2B044D943C328B75C">
    <w:name w:val="03ED4DBEC32647B2B044D943C328B75C"/>
    <w:rsid w:val="000A4F14"/>
  </w:style>
  <w:style w:type="paragraph" w:customStyle="1" w:styleId="615031D7170849219BC8B90FC134EAA9">
    <w:name w:val="615031D7170849219BC8B90FC134EAA9"/>
    <w:rsid w:val="000A4F14"/>
  </w:style>
  <w:style w:type="paragraph" w:customStyle="1" w:styleId="4121EB28A13D42C5A389F01E4711812F">
    <w:name w:val="4121EB28A13D42C5A389F01E4711812F"/>
    <w:rsid w:val="000A4F14"/>
  </w:style>
  <w:style w:type="paragraph" w:customStyle="1" w:styleId="29BDCD4D437B4A1FB5DEEF05CE2AD3BC">
    <w:name w:val="29BDCD4D437B4A1FB5DEEF05CE2AD3BC"/>
    <w:rsid w:val="000A4F14"/>
  </w:style>
  <w:style w:type="paragraph" w:customStyle="1" w:styleId="F02D3C9E65EC45B4B6D46CB3FA2EF52A">
    <w:name w:val="F02D3C9E65EC45B4B6D46CB3FA2EF52A"/>
    <w:rsid w:val="000A4F14"/>
  </w:style>
  <w:style w:type="paragraph" w:customStyle="1" w:styleId="12031A65D8354EE58DD1673286518C05">
    <w:name w:val="12031A65D8354EE58DD1673286518C05"/>
    <w:rsid w:val="000A4F14"/>
  </w:style>
  <w:style w:type="paragraph" w:customStyle="1" w:styleId="FE8F39BF724947F18856A1D40C4C62C6">
    <w:name w:val="FE8F39BF724947F18856A1D40C4C62C6"/>
    <w:rsid w:val="000A4F14"/>
  </w:style>
  <w:style w:type="paragraph" w:customStyle="1" w:styleId="E2850119672A42378308BD5E651E66E8">
    <w:name w:val="E2850119672A42378308BD5E651E66E8"/>
    <w:rsid w:val="000A4F14"/>
  </w:style>
  <w:style w:type="paragraph" w:customStyle="1" w:styleId="7276BADC90114B149E14FAA4CE84D964">
    <w:name w:val="7276BADC90114B149E14FAA4CE84D964"/>
    <w:rsid w:val="000A4F14"/>
  </w:style>
  <w:style w:type="paragraph" w:customStyle="1" w:styleId="DEC29A6E41D6463382CFD462EC49D072">
    <w:name w:val="DEC29A6E41D6463382CFD462EC49D072"/>
    <w:rsid w:val="000A4F14"/>
  </w:style>
  <w:style w:type="paragraph" w:customStyle="1" w:styleId="17974E3A29344EED9BD8B9F9F530C8C0">
    <w:name w:val="17974E3A29344EED9BD8B9F9F530C8C0"/>
    <w:rsid w:val="000A4F14"/>
  </w:style>
  <w:style w:type="paragraph" w:customStyle="1" w:styleId="58A86D87C3B94C98A0D1671CA22A3390">
    <w:name w:val="58A86D87C3B94C98A0D1671CA22A3390"/>
    <w:rsid w:val="000A4F14"/>
  </w:style>
  <w:style w:type="paragraph" w:customStyle="1" w:styleId="2E9A3E614D9B4ABB8977E35E8D8F4BCF">
    <w:name w:val="2E9A3E614D9B4ABB8977E35E8D8F4BCF"/>
    <w:rsid w:val="000A4F14"/>
  </w:style>
  <w:style w:type="paragraph" w:customStyle="1" w:styleId="7FF35D90DEEB4FC1AB0D47C615714758">
    <w:name w:val="7FF35D90DEEB4FC1AB0D47C615714758"/>
    <w:rsid w:val="000A4F14"/>
  </w:style>
  <w:style w:type="paragraph" w:customStyle="1" w:styleId="0F75DB8898104CD5908CD851DC8E07C7">
    <w:name w:val="0F75DB8898104CD5908CD851DC8E07C7"/>
    <w:rsid w:val="000A4F14"/>
  </w:style>
  <w:style w:type="paragraph" w:customStyle="1" w:styleId="3DCFEEFF050E4CCD9B75AAFA551E6043">
    <w:name w:val="3DCFEEFF050E4CCD9B75AAFA551E6043"/>
    <w:rsid w:val="000A4F14"/>
  </w:style>
  <w:style w:type="paragraph" w:customStyle="1" w:styleId="5EDF9CEF5F9C4647A2BE2E06CEBB04B2">
    <w:name w:val="5EDF9CEF5F9C4647A2BE2E06CEBB04B2"/>
    <w:rsid w:val="000A4F14"/>
  </w:style>
  <w:style w:type="paragraph" w:customStyle="1" w:styleId="EA1E464C5ED24DAE93344EA3DCB96592">
    <w:name w:val="EA1E464C5ED24DAE93344EA3DCB96592"/>
    <w:rsid w:val="000A4F14"/>
  </w:style>
  <w:style w:type="paragraph" w:customStyle="1" w:styleId="EB8B4780975B4C0F9B63AD2146C07F58">
    <w:name w:val="EB8B4780975B4C0F9B63AD2146C07F58"/>
    <w:rsid w:val="000A4F14"/>
  </w:style>
  <w:style w:type="paragraph" w:customStyle="1" w:styleId="DEEB5A2C509F47249724F24DA85CC50F">
    <w:name w:val="DEEB5A2C509F47249724F24DA85CC50F"/>
    <w:rsid w:val="000A4F14"/>
  </w:style>
  <w:style w:type="paragraph" w:customStyle="1" w:styleId="FC29D4E9E2644C898C792C6585DA7CBD">
    <w:name w:val="FC29D4E9E2644C898C792C6585DA7CBD"/>
    <w:rsid w:val="000A4F14"/>
  </w:style>
  <w:style w:type="paragraph" w:customStyle="1" w:styleId="C66AA5E30AB3446D987890E715F398E9">
    <w:name w:val="C66AA5E30AB3446D987890E715F398E9"/>
    <w:rsid w:val="000A4F14"/>
  </w:style>
  <w:style w:type="paragraph" w:customStyle="1" w:styleId="62C58B7801DD4FC4984168E7331C0883">
    <w:name w:val="62C58B7801DD4FC4984168E7331C0883"/>
    <w:rsid w:val="000A4F14"/>
  </w:style>
  <w:style w:type="paragraph" w:customStyle="1" w:styleId="5506437A82124F35936D3B45CD7EAAC8">
    <w:name w:val="5506437A82124F35936D3B45CD7EAAC8"/>
    <w:rsid w:val="000A4F14"/>
  </w:style>
  <w:style w:type="paragraph" w:customStyle="1" w:styleId="F70CFE4730194C59B76D5E9EE5AE3A0E">
    <w:name w:val="F70CFE4730194C59B76D5E9EE5AE3A0E"/>
    <w:rsid w:val="000A4F14"/>
  </w:style>
  <w:style w:type="paragraph" w:customStyle="1" w:styleId="D3A67101BDCA43B790EAC90E12310210">
    <w:name w:val="D3A67101BDCA43B790EAC90E12310210"/>
    <w:rsid w:val="000A4F14"/>
  </w:style>
  <w:style w:type="paragraph" w:customStyle="1" w:styleId="6DBE6A9730B24A279E24B7E1E2C5D9B4">
    <w:name w:val="6DBE6A9730B24A279E24B7E1E2C5D9B4"/>
    <w:rsid w:val="000A4F14"/>
  </w:style>
  <w:style w:type="paragraph" w:customStyle="1" w:styleId="D67FA9B8A50E42FFA78CC41AB0FD791D">
    <w:name w:val="D67FA9B8A50E42FFA78CC41AB0FD791D"/>
    <w:rsid w:val="000A4F14"/>
  </w:style>
  <w:style w:type="paragraph" w:customStyle="1" w:styleId="9D43E2A376D24F0590639CB94D0F17FE">
    <w:name w:val="9D43E2A376D24F0590639CB94D0F17FE"/>
    <w:rsid w:val="000A4F14"/>
  </w:style>
  <w:style w:type="paragraph" w:customStyle="1" w:styleId="34BEE01B4CB341289CE636669210B699">
    <w:name w:val="34BEE01B4CB341289CE636669210B699"/>
    <w:rsid w:val="000A4F14"/>
  </w:style>
  <w:style w:type="paragraph" w:customStyle="1" w:styleId="6CAF895BEDEC49F2863DDC805EF6BBC3">
    <w:name w:val="6CAF895BEDEC49F2863DDC805EF6BBC3"/>
    <w:rsid w:val="000A4F14"/>
  </w:style>
  <w:style w:type="paragraph" w:customStyle="1" w:styleId="1226C25B2D494B37B8186F562873E874">
    <w:name w:val="1226C25B2D494B37B8186F562873E874"/>
    <w:rsid w:val="000A4F14"/>
  </w:style>
  <w:style w:type="paragraph" w:customStyle="1" w:styleId="11E89F00F41847FE8151472C3A426270">
    <w:name w:val="11E89F00F41847FE8151472C3A426270"/>
    <w:rsid w:val="000A4F14"/>
  </w:style>
  <w:style w:type="paragraph" w:customStyle="1" w:styleId="8763BA9300E1484A93465B68F6F18F2B">
    <w:name w:val="8763BA9300E1484A93465B68F6F18F2B"/>
    <w:rsid w:val="000A4F14"/>
  </w:style>
  <w:style w:type="paragraph" w:customStyle="1" w:styleId="FEDB556BD24546898F9A4ED1128B5856">
    <w:name w:val="FEDB556BD24546898F9A4ED1128B5856"/>
    <w:rsid w:val="000A4F14"/>
  </w:style>
  <w:style w:type="paragraph" w:customStyle="1" w:styleId="1C12C517FB184D2C96A69109DE114DC2">
    <w:name w:val="1C12C517FB184D2C96A69109DE114DC2"/>
    <w:rsid w:val="000A4F14"/>
  </w:style>
  <w:style w:type="paragraph" w:customStyle="1" w:styleId="9FBA3C2A24164514B7B53C0B3C39E303">
    <w:name w:val="9FBA3C2A24164514B7B53C0B3C39E303"/>
    <w:rsid w:val="000A4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UI/customUI145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B013072-72D8-43DA-8157-778D0741C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1DBC1-8CC6-4D77-A0AF-F94D2F494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15D6E7-DA27-4F58-BCC6-178ED3C4C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09141-C610-4F2B-A2D9-8222AF2BE51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{67F5FB05-6AF0-4220-8478-2FF23A3A6DA3}tf16382939_win32</Template>
  <TotalTime>0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2025-03-06T10:38:00Z</dcterms:created>
  <dcterms:modified xsi:type="dcterms:W3CDTF">2025-03-06T11:20:00Z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