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B58F9" w14:textId="25FD0ADB" w:rsidR="007558C1" w:rsidRPr="007558C1" w:rsidRDefault="007558C1" w:rsidP="007558C1">
      <w:pPr>
        <w:spacing w:before="0" w:after="0" w:line="240" w:lineRule="auto"/>
        <w:contextualSpacing w:val="0"/>
        <w:jc w:val="both"/>
        <w:rPr>
          <w:rFonts w:ascii="Arial" w:eastAsia="Times New Roman" w:hAnsi="Arial"/>
          <w:bCs/>
          <w:sz w:val="20"/>
          <w:szCs w:val="20"/>
          <w:lang w:val="en-GB"/>
        </w:rPr>
      </w:pPr>
      <w:r w:rsidRPr="007558C1">
        <w:rPr>
          <w:rFonts w:ascii="Arial" w:eastAsia="Times New Roman" w:hAnsi="Arial"/>
          <w:bCs/>
          <w:sz w:val="20"/>
          <w:szCs w:val="20"/>
          <w:lang w:val="en-GB"/>
        </w:rPr>
        <w:t xml:space="preserve">Thank you for completing this questionnaire. Feedback from school is incredibly helpful to us. Due to children’s differing ages, </w:t>
      </w:r>
      <w:proofErr w:type="gramStart"/>
      <w:r w:rsidRPr="007558C1">
        <w:rPr>
          <w:rFonts w:ascii="Arial" w:eastAsia="Times New Roman" w:hAnsi="Arial"/>
          <w:bCs/>
          <w:sz w:val="20"/>
          <w:szCs w:val="20"/>
          <w:lang w:val="en-GB"/>
        </w:rPr>
        <w:t>abilities</w:t>
      </w:r>
      <w:proofErr w:type="gramEnd"/>
      <w:r w:rsidRPr="007558C1">
        <w:rPr>
          <w:rFonts w:ascii="Arial" w:eastAsia="Times New Roman" w:hAnsi="Arial"/>
          <w:bCs/>
          <w:sz w:val="20"/>
          <w:szCs w:val="20"/>
          <w:lang w:val="en-GB"/>
        </w:rPr>
        <w:t xml:space="preserve"> and skills, some of the questions below may not be applicable. However, please complete these questions as fully as possible, giving examples where you can.</w:t>
      </w:r>
    </w:p>
    <w:p w14:paraId="51EB50D3" w14:textId="77777777" w:rsidR="007B6CA1" w:rsidRPr="00072F14" w:rsidRDefault="007B6CA1" w:rsidP="007558C1">
      <w:pPr>
        <w:rPr>
          <w:rFonts w:ascii="Arial" w:hAnsi="Arial"/>
          <w:color w:val="FF0000"/>
          <w:sz w:val="20"/>
          <w:szCs w:val="18"/>
          <w:lang w:val="en"/>
        </w:rPr>
      </w:pP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544"/>
        <w:gridCol w:w="1116"/>
        <w:gridCol w:w="302"/>
        <w:gridCol w:w="1276"/>
        <w:gridCol w:w="141"/>
        <w:gridCol w:w="142"/>
        <w:gridCol w:w="284"/>
        <w:gridCol w:w="661"/>
        <w:gridCol w:w="473"/>
        <w:gridCol w:w="25"/>
        <w:gridCol w:w="140"/>
        <w:gridCol w:w="70"/>
        <w:gridCol w:w="709"/>
        <w:gridCol w:w="356"/>
        <w:gridCol w:w="501"/>
        <w:gridCol w:w="1012"/>
        <w:gridCol w:w="1156"/>
      </w:tblGrid>
      <w:tr w:rsidR="00CE5AE7" w:rsidRPr="00CE5AE7" w14:paraId="1D611B7C" w14:textId="77777777" w:rsidTr="007D5986">
        <w:tc>
          <w:tcPr>
            <w:tcW w:w="11199" w:type="dxa"/>
            <w:gridSpan w:val="18"/>
            <w:shd w:val="clear" w:color="auto" w:fill="C1DCF6" w:themeFill="accent5" w:themeFillTint="66"/>
          </w:tcPr>
          <w:p w14:paraId="3388ACFC" w14:textId="77777777" w:rsidR="00CE5AE7" w:rsidRPr="00CE5AE7" w:rsidRDefault="00CE5AE7" w:rsidP="00BD60B2">
            <w:pPr>
              <w:rPr>
                <w:rFonts w:ascii="Arial" w:hAnsi="Arial"/>
                <w:b/>
              </w:rPr>
            </w:pPr>
            <w:r w:rsidRPr="00CE5AE7">
              <w:rPr>
                <w:rFonts w:ascii="Arial" w:hAnsi="Arial"/>
                <w:b/>
              </w:rPr>
              <w:t>Please complete the form even if you have no concerns about the child.</w:t>
            </w:r>
          </w:p>
        </w:tc>
      </w:tr>
      <w:tr w:rsidR="00B63377" w:rsidRPr="00CE5AE7" w14:paraId="79A2F73C" w14:textId="77777777" w:rsidTr="007D5986">
        <w:trPr>
          <w:trHeight w:val="462"/>
        </w:trPr>
        <w:tc>
          <w:tcPr>
            <w:tcW w:w="2291" w:type="dxa"/>
            <w:shd w:val="clear" w:color="auto" w:fill="auto"/>
          </w:tcPr>
          <w:p w14:paraId="31683904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 xml:space="preserve">Name of Young person </w:t>
            </w:r>
          </w:p>
        </w:tc>
        <w:tc>
          <w:tcPr>
            <w:tcW w:w="4939" w:type="dxa"/>
            <w:gridSpan w:val="9"/>
            <w:shd w:val="clear" w:color="auto" w:fill="auto"/>
          </w:tcPr>
          <w:p w14:paraId="0660278C" w14:textId="7CEE7B7D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1801" w:type="dxa"/>
            <w:gridSpan w:val="6"/>
            <w:shd w:val="clear" w:color="auto" w:fill="auto"/>
          </w:tcPr>
          <w:p w14:paraId="31D9D836" w14:textId="77777777" w:rsidR="00B63377" w:rsidRPr="00CE5AE7" w:rsidRDefault="00B63377" w:rsidP="00BD60B2">
            <w:pPr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Young person’s DOB:</w:t>
            </w:r>
            <w:r w:rsidRPr="00CE5AE7">
              <w:rPr>
                <w:rFonts w:ascii="Arial" w:hAnsi="Arial"/>
                <w:b/>
                <w:bCs/>
                <w:sz w:val="20"/>
              </w:rPr>
              <w:tab/>
            </w:r>
          </w:p>
          <w:p w14:paraId="0D486BDB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2168" w:type="dxa"/>
            <w:gridSpan w:val="2"/>
            <w:shd w:val="clear" w:color="auto" w:fill="auto"/>
          </w:tcPr>
          <w:p w14:paraId="2E5E7B0A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</w:tr>
      <w:tr w:rsidR="00B63377" w:rsidRPr="00CE5AE7" w14:paraId="4525D8BD" w14:textId="77777777" w:rsidTr="007D5986">
        <w:tc>
          <w:tcPr>
            <w:tcW w:w="2291" w:type="dxa"/>
            <w:shd w:val="clear" w:color="auto" w:fill="auto"/>
          </w:tcPr>
          <w:p w14:paraId="7BF3B95F" w14:textId="77777777" w:rsidR="00B63377" w:rsidRPr="00CE5AE7" w:rsidRDefault="00B63377" w:rsidP="00BD60B2">
            <w:pPr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Name of School/ Nursery:</w:t>
            </w:r>
          </w:p>
        </w:tc>
        <w:tc>
          <w:tcPr>
            <w:tcW w:w="4939" w:type="dxa"/>
            <w:gridSpan w:val="9"/>
            <w:shd w:val="clear" w:color="auto" w:fill="auto"/>
          </w:tcPr>
          <w:p w14:paraId="3AB6C9CC" w14:textId="77777777" w:rsidR="00B63377" w:rsidRDefault="00B63377">
            <w:pPr>
              <w:spacing w:before="0" w:after="0" w:line="276" w:lineRule="auto"/>
              <w:contextualSpacing w:val="0"/>
              <w:rPr>
                <w:rFonts w:ascii="Arial" w:hAnsi="Arial"/>
                <w:b/>
                <w:bCs/>
                <w:sz w:val="20"/>
              </w:rPr>
            </w:pPr>
          </w:p>
          <w:p w14:paraId="501B6606" w14:textId="320D9463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  <w:p w14:paraId="4625DF67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1801" w:type="dxa"/>
            <w:gridSpan w:val="6"/>
            <w:shd w:val="clear" w:color="auto" w:fill="auto"/>
          </w:tcPr>
          <w:p w14:paraId="35F8497C" w14:textId="77777777" w:rsidR="00B63377" w:rsidRPr="00CE5AE7" w:rsidRDefault="00B63377" w:rsidP="00BD60B2">
            <w:pPr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Year group:</w:t>
            </w:r>
          </w:p>
        </w:tc>
        <w:tc>
          <w:tcPr>
            <w:tcW w:w="2168" w:type="dxa"/>
            <w:gridSpan w:val="2"/>
            <w:shd w:val="clear" w:color="auto" w:fill="auto"/>
          </w:tcPr>
          <w:p w14:paraId="1127F670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</w:tr>
      <w:tr w:rsidR="00B63377" w:rsidRPr="00CE5AE7" w14:paraId="319A32AC" w14:textId="77777777" w:rsidTr="007D5986">
        <w:tc>
          <w:tcPr>
            <w:tcW w:w="2291" w:type="dxa"/>
            <w:shd w:val="clear" w:color="auto" w:fill="auto"/>
          </w:tcPr>
          <w:p w14:paraId="57F8B163" w14:textId="77777777" w:rsidR="00B63377" w:rsidRPr="00CE5AE7" w:rsidRDefault="00B63377" w:rsidP="00BD60B2">
            <w:pPr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School Address:</w:t>
            </w:r>
          </w:p>
          <w:p w14:paraId="7AB9FDED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  <w:p w14:paraId="4C4F5A91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  <w:p w14:paraId="1B52550E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4939" w:type="dxa"/>
            <w:gridSpan w:val="9"/>
            <w:shd w:val="clear" w:color="auto" w:fill="auto"/>
          </w:tcPr>
          <w:p w14:paraId="0C157B05" w14:textId="77777777" w:rsidR="00B63377" w:rsidRDefault="00B63377">
            <w:pPr>
              <w:spacing w:before="0" w:after="0" w:line="276" w:lineRule="auto"/>
              <w:contextualSpacing w:val="0"/>
              <w:rPr>
                <w:rFonts w:ascii="Arial" w:hAnsi="Arial"/>
                <w:sz w:val="20"/>
              </w:rPr>
            </w:pPr>
          </w:p>
          <w:p w14:paraId="4095AE89" w14:textId="0BDCA7A4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  <w:p w14:paraId="49559D4E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  <w:p w14:paraId="74808383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3969" w:type="dxa"/>
            <w:gridSpan w:val="8"/>
            <w:shd w:val="clear" w:color="auto" w:fill="auto"/>
          </w:tcPr>
          <w:p w14:paraId="0142320E" w14:textId="3E0C36CB" w:rsidR="00B63377" w:rsidRPr="00CE5AE7" w:rsidRDefault="00B63377" w:rsidP="00BD60B2">
            <w:pPr>
              <w:rPr>
                <w:rFonts w:ascii="Arial" w:eastAsia="MS Gothic" w:hAnsi="Arial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 xml:space="preserve">Male </w:t>
            </w:r>
            <w:sdt>
              <w:sdtPr>
                <w:rPr>
                  <w:rFonts w:ascii="Arial" w:hAnsi="Arial"/>
                  <w:sz w:val="20"/>
                </w:rPr>
                <w:id w:val="26427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2D9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6386E121" w14:textId="77777777" w:rsidR="00B63377" w:rsidRPr="00CE5AE7" w:rsidRDefault="00B63377" w:rsidP="00BD60B2">
            <w:pPr>
              <w:rPr>
                <w:rFonts w:ascii="Arial" w:hAnsi="Arial"/>
                <w:iCs/>
                <w:color w:val="000000"/>
                <w:sz w:val="20"/>
                <w:lang w:eastAsia="en-GB"/>
              </w:rPr>
            </w:pPr>
          </w:p>
          <w:p w14:paraId="4877A8F9" w14:textId="1A63AEE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Female</w:t>
            </w:r>
            <w:r w:rsidRPr="00CE5AE7">
              <w:rPr>
                <w:rFonts w:ascii="Arial" w:hAnsi="Arial"/>
                <w:iCs/>
                <w:color w:val="000000"/>
                <w:sz w:val="20"/>
                <w:lang w:eastAsia="en-GB"/>
              </w:rPr>
              <w:t xml:space="preserve"> </w:t>
            </w:r>
            <w:sdt>
              <w:sdtPr>
                <w:rPr>
                  <w:rFonts w:ascii="Arial" w:hAnsi="Arial"/>
                  <w:iCs/>
                  <w:color w:val="000000"/>
                  <w:sz w:val="20"/>
                  <w:lang w:eastAsia="en-GB"/>
                </w:rPr>
                <w:id w:val="-172768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Cs/>
                    <w:color w:val="000000"/>
                    <w:sz w:val="20"/>
                    <w:lang w:eastAsia="en-GB"/>
                  </w:rPr>
                  <w:t>☐</w:t>
                </w:r>
              </w:sdtContent>
            </w:sdt>
          </w:p>
        </w:tc>
      </w:tr>
      <w:tr w:rsidR="00B63377" w:rsidRPr="00CE5AE7" w14:paraId="5A182797" w14:textId="77777777" w:rsidTr="007D5986">
        <w:tc>
          <w:tcPr>
            <w:tcW w:w="2291" w:type="dxa"/>
            <w:shd w:val="clear" w:color="auto" w:fill="auto"/>
          </w:tcPr>
          <w:p w14:paraId="0396BEA3" w14:textId="77777777" w:rsidR="00B63377" w:rsidRPr="00CE5AE7" w:rsidRDefault="00B63377" w:rsidP="00BD60B2">
            <w:pPr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School Tel no:</w:t>
            </w:r>
          </w:p>
        </w:tc>
        <w:tc>
          <w:tcPr>
            <w:tcW w:w="4939" w:type="dxa"/>
            <w:gridSpan w:val="9"/>
            <w:shd w:val="clear" w:color="auto" w:fill="auto"/>
          </w:tcPr>
          <w:p w14:paraId="1ACB2C7D" w14:textId="77777777" w:rsidR="00B63377" w:rsidRDefault="00B63377" w:rsidP="00BD60B2">
            <w:pPr>
              <w:rPr>
                <w:rFonts w:ascii="Arial" w:hAnsi="Arial"/>
                <w:sz w:val="20"/>
              </w:rPr>
            </w:pPr>
          </w:p>
          <w:p w14:paraId="491C3800" w14:textId="35EE8759" w:rsidR="008C2D9C" w:rsidRPr="00CE5AE7" w:rsidRDefault="008C2D9C" w:rsidP="00BD60B2">
            <w:pPr>
              <w:rPr>
                <w:rFonts w:ascii="Arial" w:hAnsi="Arial"/>
                <w:sz w:val="20"/>
              </w:rPr>
            </w:pPr>
          </w:p>
        </w:tc>
        <w:tc>
          <w:tcPr>
            <w:tcW w:w="3969" w:type="dxa"/>
            <w:gridSpan w:val="8"/>
            <w:shd w:val="clear" w:color="auto" w:fill="auto"/>
          </w:tcPr>
          <w:p w14:paraId="5A9D2819" w14:textId="77777777" w:rsidR="00B63377" w:rsidRPr="00CE5AE7" w:rsidRDefault="00B63377" w:rsidP="00BD60B2">
            <w:pPr>
              <w:rPr>
                <w:rFonts w:ascii="Arial" w:hAnsi="Arial"/>
                <w:sz w:val="20"/>
              </w:rPr>
            </w:pPr>
          </w:p>
        </w:tc>
      </w:tr>
      <w:tr w:rsidR="00CE5AE7" w:rsidRPr="00CE5AE7" w14:paraId="65A37270" w14:textId="77777777" w:rsidTr="007D5986">
        <w:tc>
          <w:tcPr>
            <w:tcW w:w="11199" w:type="dxa"/>
            <w:gridSpan w:val="18"/>
            <w:shd w:val="clear" w:color="auto" w:fill="auto"/>
          </w:tcPr>
          <w:p w14:paraId="6BB3A3E5" w14:textId="77777777" w:rsidR="00CE5AE7" w:rsidRPr="00CE5AE7" w:rsidRDefault="00CE5AE7" w:rsidP="00BD60B2">
            <w:pPr>
              <w:rPr>
                <w:rFonts w:ascii="Arial" w:hAnsi="Arial"/>
                <w:sz w:val="20"/>
              </w:rPr>
            </w:pPr>
          </w:p>
        </w:tc>
      </w:tr>
      <w:tr w:rsidR="00CE5AE7" w:rsidRPr="00CE5AE7" w14:paraId="64B6C2F3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tcBorders>
              <w:top w:val="nil"/>
            </w:tcBorders>
            <w:shd w:val="clear" w:color="auto" w:fill="C1DCF6" w:themeFill="accent5" w:themeFillTint="66"/>
            <w:vAlign w:val="center"/>
          </w:tcPr>
          <w:p w14:paraId="4A6A2268" w14:textId="77777777" w:rsidR="00CE5AE7" w:rsidRPr="00CE5AE7" w:rsidRDefault="00CE5AE7" w:rsidP="00BD60B2">
            <w:pPr>
              <w:jc w:val="center"/>
              <w:rPr>
                <w:rFonts w:ascii="Arial" w:hAnsi="Arial"/>
                <w:b/>
                <w:bCs/>
              </w:rPr>
            </w:pPr>
            <w:r w:rsidRPr="00CE5AE7">
              <w:rPr>
                <w:rFonts w:ascii="Arial" w:hAnsi="Arial"/>
                <w:b/>
                <w:bCs/>
              </w:rPr>
              <w:t xml:space="preserve">Part A: Academic Ability </w:t>
            </w:r>
          </w:p>
        </w:tc>
      </w:tr>
      <w:tr w:rsidR="004A526C" w:rsidRPr="00CE5AE7" w14:paraId="17C881AA" w14:textId="5DF56F2C" w:rsidTr="007D5986">
        <w:tblPrEx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11199" w:type="dxa"/>
            <w:gridSpan w:val="18"/>
            <w:shd w:val="clear" w:color="auto" w:fill="auto"/>
          </w:tcPr>
          <w:p w14:paraId="6B501010" w14:textId="77777777" w:rsidR="004A526C" w:rsidRPr="00CE5AE7" w:rsidRDefault="004A526C" w:rsidP="00CE5AE7">
            <w:pPr>
              <w:pStyle w:val="ListParagraph"/>
              <w:numPr>
                <w:ilvl w:val="0"/>
                <w:numId w:val="11"/>
              </w:numPr>
              <w:spacing w:before="24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In comparison with his/ her peers, how is the child/young person at present in terms of:</w:t>
            </w:r>
          </w:p>
          <w:p w14:paraId="2BB6CC8B" w14:textId="77777777" w:rsidR="004A526C" w:rsidRPr="00CE5AE7" w:rsidRDefault="004A526C" w:rsidP="00BD60B2">
            <w:pPr>
              <w:pStyle w:val="ListParagraph"/>
              <w:spacing w:before="24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A526C" w:rsidRPr="00CE5AE7" w14:paraId="66AB9573" w14:textId="77777777" w:rsidTr="007D5986">
        <w:tblPrEx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2835" w:type="dxa"/>
            <w:gridSpan w:val="2"/>
            <w:shd w:val="clear" w:color="auto" w:fill="auto"/>
          </w:tcPr>
          <w:p w14:paraId="022302AB" w14:textId="77777777" w:rsidR="004A526C" w:rsidRPr="00CE5AE7" w:rsidRDefault="004A526C" w:rsidP="00BD60B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142A1E89" w14:textId="77777777" w:rsidR="004A526C" w:rsidRPr="00CE5AE7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&gt; 2 yrs. below average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74C06D7F" w14:textId="77777777" w:rsidR="004A526C" w:rsidRPr="00CE5AE7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1-2 yrs. below average</w:t>
            </w:r>
          </w:p>
          <w:p w14:paraId="4ED90F6A" w14:textId="05AA63B9" w:rsidR="004A526C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33C14C" w14:textId="3E2953A5" w:rsidR="004A526C" w:rsidRPr="00CE5AE7" w:rsidRDefault="004A526C" w:rsidP="004A526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shd w:val="clear" w:color="auto" w:fill="auto"/>
          </w:tcPr>
          <w:p w14:paraId="3A147716" w14:textId="77777777" w:rsidR="004A526C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yr. below </w:t>
            </w:r>
          </w:p>
          <w:p w14:paraId="37CEB23A" w14:textId="326DD1C0" w:rsidR="004A526C" w:rsidRPr="00CE5AE7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1275" w:type="dxa"/>
            <w:gridSpan w:val="4"/>
            <w:shd w:val="clear" w:color="auto" w:fill="auto"/>
          </w:tcPr>
          <w:p w14:paraId="638B4DB5" w14:textId="2AC08C2F" w:rsidR="004A526C" w:rsidRPr="00CE5AE7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Average</w:t>
            </w:r>
          </w:p>
        </w:tc>
        <w:tc>
          <w:tcPr>
            <w:tcW w:w="1513" w:type="dxa"/>
            <w:gridSpan w:val="2"/>
            <w:shd w:val="clear" w:color="auto" w:fill="auto"/>
          </w:tcPr>
          <w:p w14:paraId="7231156F" w14:textId="77777777" w:rsidR="004A526C" w:rsidRPr="00CE5AE7" w:rsidRDefault="004A526C" w:rsidP="00BD60B2">
            <w:pPr>
              <w:jc w:val="center"/>
              <w:rPr>
                <w:rFonts w:ascii="Arial" w:eastAsia="Calibri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>Above average</w:t>
            </w:r>
          </w:p>
        </w:tc>
        <w:tc>
          <w:tcPr>
            <w:tcW w:w="1156" w:type="dxa"/>
            <w:shd w:val="clear" w:color="auto" w:fill="auto"/>
          </w:tcPr>
          <w:p w14:paraId="601026C1" w14:textId="77777777" w:rsidR="004A526C" w:rsidRPr="00CE5AE7" w:rsidRDefault="004A526C" w:rsidP="00BD60B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5AE7">
              <w:rPr>
                <w:rFonts w:ascii="Arial" w:hAnsi="Arial" w:cs="Arial"/>
                <w:b/>
                <w:bCs/>
                <w:sz w:val="20"/>
                <w:szCs w:val="20"/>
              </w:rPr>
              <w:t>Well above average</w:t>
            </w:r>
          </w:p>
        </w:tc>
      </w:tr>
      <w:tr w:rsidR="004A526C" w:rsidRPr="00CE5AE7" w14:paraId="27DEA4D6" w14:textId="77777777" w:rsidTr="007D5986">
        <w:tblPrEx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2835" w:type="dxa"/>
            <w:gridSpan w:val="2"/>
            <w:shd w:val="clear" w:color="auto" w:fill="auto"/>
          </w:tcPr>
          <w:p w14:paraId="5F9146B9" w14:textId="77777777" w:rsidR="004A526C" w:rsidRPr="00CE5AE7" w:rsidRDefault="004A526C" w:rsidP="00BD60B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General level of ability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4196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63532143" w14:textId="35E81EC9" w:rsidR="004A526C" w:rsidRPr="00CE5AE7" w:rsidRDefault="004A526C" w:rsidP="005813BA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0687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58001848" w14:textId="0FA69D66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2904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24F5B73B" w14:textId="2377B2F8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28557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16B05807" w14:textId="48EF7203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722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062DBE2B" w14:textId="0FA886CD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5733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23E51EE3" w14:textId="39A3B9F0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526C" w:rsidRPr="00CE5AE7" w14:paraId="0C07DA2D" w14:textId="77777777" w:rsidTr="007D5986">
        <w:tblPrEx>
          <w:tblLook w:val="01E0" w:firstRow="1" w:lastRow="1" w:firstColumn="1" w:lastColumn="1" w:noHBand="0" w:noVBand="0"/>
        </w:tblPrEx>
        <w:trPr>
          <w:trHeight w:val="281"/>
        </w:trPr>
        <w:tc>
          <w:tcPr>
            <w:tcW w:w="2835" w:type="dxa"/>
            <w:gridSpan w:val="2"/>
            <w:shd w:val="clear" w:color="auto" w:fill="auto"/>
          </w:tcPr>
          <w:p w14:paraId="23666C54" w14:textId="77777777" w:rsidR="004A526C" w:rsidRPr="00CE5AE7" w:rsidRDefault="004A526C" w:rsidP="00BD60B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General level of attainment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4642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2B568A0A" w14:textId="2D56D655" w:rsidR="004A526C" w:rsidRPr="00CE5AE7" w:rsidRDefault="004A526C" w:rsidP="005813BA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720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6F0C9D66" w14:textId="293C3823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49311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63C6D8A7" w14:textId="1598A43A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4175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51FF3482" w14:textId="32C5A7E5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440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468E5324" w14:textId="0BC9BD79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981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5D1865D7" w14:textId="1223D1EB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526C" w:rsidRPr="00CE5AE7" w14:paraId="2008D3F3" w14:textId="77777777" w:rsidTr="007D5986">
        <w:tblPrEx>
          <w:tblLook w:val="01E0" w:firstRow="1" w:lastRow="1" w:firstColumn="1" w:lastColumn="1" w:noHBand="0" w:noVBand="0"/>
        </w:tblPrEx>
        <w:trPr>
          <w:trHeight w:val="189"/>
        </w:trPr>
        <w:tc>
          <w:tcPr>
            <w:tcW w:w="2835" w:type="dxa"/>
            <w:gridSpan w:val="2"/>
            <w:shd w:val="clear" w:color="auto" w:fill="auto"/>
          </w:tcPr>
          <w:p w14:paraId="2449A77F" w14:textId="77777777" w:rsidR="004A526C" w:rsidRPr="00CE5AE7" w:rsidRDefault="004A526C" w:rsidP="00BD60B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Ability in reading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526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38AB80FD" w14:textId="604D12E6" w:rsidR="004A526C" w:rsidRPr="00CE5AE7" w:rsidRDefault="004A526C" w:rsidP="005813BA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281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201EA0A9" w14:textId="35AD9570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12605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2B9C02AE" w14:textId="3ADA88C2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69279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52062C0A" w14:textId="7470EF5F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18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51D461C2" w14:textId="145C8AFD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3562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5BB73F6B" w14:textId="74983977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A526C" w:rsidRPr="00CE5AE7" w14:paraId="55993979" w14:textId="77777777" w:rsidTr="007D5986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2835" w:type="dxa"/>
            <w:gridSpan w:val="2"/>
            <w:shd w:val="clear" w:color="auto" w:fill="auto"/>
          </w:tcPr>
          <w:p w14:paraId="0DB7D038" w14:textId="77777777" w:rsidR="004A526C" w:rsidRPr="00CE5AE7" w:rsidRDefault="004A526C" w:rsidP="00BD60B2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Ability in writing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3223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5FBBBDFF" w14:textId="354D249D" w:rsidR="004A526C" w:rsidRPr="00CE5AE7" w:rsidRDefault="004A526C" w:rsidP="005813BA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29741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5C29CA64" w14:textId="72237277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2887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65B556D4" w14:textId="5AF55744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02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4A464EB8" w14:textId="3784336B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515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0646D45F" w14:textId="70EA719E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07496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664DE6B9" w14:textId="6D9AFC4E" w:rsidR="004A526C" w:rsidRPr="00CE5AE7" w:rsidRDefault="004A526C" w:rsidP="00B63377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D98" w:rsidRPr="00CE5AE7" w14:paraId="7E7F8E02" w14:textId="77777777" w:rsidTr="007D5986">
        <w:tblPrEx>
          <w:tblLook w:val="01E0" w:firstRow="1" w:lastRow="1" w:firstColumn="1" w:lastColumn="1" w:noHBand="0" w:noVBand="0"/>
        </w:tblPrEx>
        <w:trPr>
          <w:trHeight w:val="165"/>
        </w:trPr>
        <w:tc>
          <w:tcPr>
            <w:tcW w:w="2835" w:type="dxa"/>
            <w:gridSpan w:val="2"/>
            <w:shd w:val="clear" w:color="auto" w:fill="auto"/>
          </w:tcPr>
          <w:p w14:paraId="5210153D" w14:textId="43B7366A" w:rsidR="00285D98" w:rsidRPr="00CE5AE7" w:rsidRDefault="00285D98" w:rsidP="00285D9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Ability in spelling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4948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4E0B9E66" w14:textId="57E0E182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6445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2EC895B5" w14:textId="4A98C6CC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04664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602414BF" w14:textId="47149271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08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633CD4FA" w14:textId="2D41C2AD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49733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2FC362BF" w14:textId="726DE1E8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45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75B010C0" w14:textId="0A3BE46C" w:rsidR="00285D98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D98" w:rsidRPr="00CE5AE7" w14:paraId="3719920C" w14:textId="77777777" w:rsidTr="007D5986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2835" w:type="dxa"/>
            <w:gridSpan w:val="2"/>
            <w:shd w:val="clear" w:color="auto" w:fill="auto"/>
          </w:tcPr>
          <w:p w14:paraId="723EB0DE" w14:textId="77777777" w:rsidR="00285D98" w:rsidRPr="00CE5AE7" w:rsidRDefault="00285D98" w:rsidP="00285D98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CE5AE7">
              <w:rPr>
                <w:rFonts w:ascii="Arial" w:hAnsi="Arial" w:cs="Arial"/>
                <w:sz w:val="20"/>
                <w:szCs w:val="20"/>
              </w:rPr>
              <w:t>Ability in maths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045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gridSpan w:val="2"/>
                <w:shd w:val="clear" w:color="auto" w:fill="auto"/>
              </w:tcPr>
              <w:p w14:paraId="6A1433A6" w14:textId="13FC3862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82406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3"/>
                <w:shd w:val="clear" w:color="auto" w:fill="auto"/>
              </w:tcPr>
              <w:p w14:paraId="56F93FA8" w14:textId="35B32E72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5999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3" w:type="dxa"/>
                <w:gridSpan w:val="4"/>
                <w:shd w:val="clear" w:color="auto" w:fill="auto"/>
              </w:tcPr>
              <w:p w14:paraId="177B0550" w14:textId="4ECF9C00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79176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4"/>
                <w:shd w:val="clear" w:color="auto" w:fill="auto"/>
              </w:tcPr>
              <w:p w14:paraId="330BFA81" w14:textId="43365C2D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9483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13" w:type="dxa"/>
                <w:gridSpan w:val="2"/>
                <w:shd w:val="clear" w:color="auto" w:fill="auto"/>
              </w:tcPr>
              <w:p w14:paraId="6D9604F9" w14:textId="1C71A438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566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6" w:type="dxa"/>
                <w:shd w:val="clear" w:color="auto" w:fill="auto"/>
              </w:tcPr>
              <w:p w14:paraId="2F49A3B1" w14:textId="7ECFA934" w:rsidR="00285D98" w:rsidRPr="00CE5AE7" w:rsidRDefault="00285D98" w:rsidP="00285D98">
                <w:pPr>
                  <w:pStyle w:val="ListParagraph"/>
                  <w:spacing w:after="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85D98" w:rsidRPr="00CE5AE7" w14:paraId="3E3424CB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1CE54149" w14:textId="77777777" w:rsidR="00285D98" w:rsidRPr="00CE5AE7" w:rsidRDefault="00285D98" w:rsidP="00285D98">
            <w:pPr>
              <w:ind w:left="720"/>
              <w:rPr>
                <w:rStyle w:val="normaltextrun"/>
                <w:rFonts w:ascii="Arial" w:hAnsi="Arial"/>
                <w:b/>
                <w:bCs/>
                <w:sz w:val="20"/>
                <w:shd w:val="clear" w:color="auto" w:fill="FFFFFF"/>
              </w:rPr>
            </w:pPr>
          </w:p>
          <w:p w14:paraId="2206547B" w14:textId="77777777" w:rsidR="00285D98" w:rsidRPr="00CE5AE7" w:rsidRDefault="00285D98" w:rsidP="00285D98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Style w:val="normaltextrun"/>
                <w:rFonts w:ascii="Arial" w:hAnsi="Arial"/>
                <w:b/>
                <w:bCs/>
                <w:sz w:val="20"/>
                <w:shd w:val="clear" w:color="auto" w:fill="FFFFFF"/>
              </w:rPr>
            </w:pPr>
            <w:r w:rsidRPr="00CE5AE7">
              <w:rPr>
                <w:rStyle w:val="normaltextrun"/>
                <w:rFonts w:ascii="Arial" w:hAnsi="Arial"/>
                <w:b/>
                <w:bCs/>
                <w:sz w:val="20"/>
                <w:shd w:val="clear" w:color="auto" w:fill="FFFFFF"/>
              </w:rPr>
              <w:t>Is the child/young person receiving any extra help and if so, what does this entail:</w:t>
            </w:r>
          </w:p>
          <w:p w14:paraId="67E3A6AF" w14:textId="77777777" w:rsidR="00285D98" w:rsidRPr="00CE5AE7" w:rsidRDefault="00285D98" w:rsidP="00285D98">
            <w:pPr>
              <w:ind w:left="720"/>
              <w:rPr>
                <w:rStyle w:val="normaltextrun"/>
                <w:rFonts w:ascii="Arial" w:hAnsi="Arial"/>
                <w:i/>
                <w:iCs/>
                <w:sz w:val="20"/>
                <w:shd w:val="clear" w:color="auto" w:fill="FFFFFF"/>
              </w:rPr>
            </w:pPr>
            <w:r w:rsidRPr="00CE5AE7">
              <w:rPr>
                <w:rStyle w:val="normaltextrun"/>
                <w:rFonts w:ascii="Arial" w:hAnsi="Arial"/>
                <w:i/>
                <w:iCs/>
                <w:sz w:val="20"/>
                <w:shd w:val="clear" w:color="auto" w:fill="FFFFFF"/>
              </w:rPr>
              <w:t>Please describe.</w:t>
            </w:r>
          </w:p>
          <w:p w14:paraId="237E63AA" w14:textId="77777777" w:rsidR="00285D98" w:rsidRPr="00CE5AE7" w:rsidRDefault="00285D98" w:rsidP="00285D98">
            <w:pPr>
              <w:rPr>
                <w:rStyle w:val="normaltextrun"/>
                <w:rFonts w:ascii="Arial" w:hAnsi="Arial"/>
                <w:sz w:val="20"/>
                <w:shd w:val="clear" w:color="auto" w:fill="FFFFFF"/>
              </w:rPr>
            </w:pPr>
          </w:p>
          <w:p w14:paraId="24EDD355" w14:textId="45C02C55" w:rsidR="00285D98" w:rsidRDefault="00285D98" w:rsidP="00285D98">
            <w:pPr>
              <w:rPr>
                <w:rStyle w:val="normaltextrun"/>
                <w:rFonts w:ascii="Arial" w:hAnsi="Arial"/>
                <w:color w:val="D13438"/>
                <w:u w:val="single"/>
                <w:shd w:val="clear" w:color="auto" w:fill="FFFFFF"/>
              </w:rPr>
            </w:pPr>
          </w:p>
          <w:p w14:paraId="78718454" w14:textId="71365BCA" w:rsidR="008C2D9C" w:rsidRDefault="008C2D9C" w:rsidP="00285D98">
            <w:pPr>
              <w:rPr>
                <w:rStyle w:val="normaltextrun"/>
                <w:rFonts w:ascii="Arial" w:hAnsi="Arial"/>
                <w:color w:val="D13438"/>
                <w:u w:val="single"/>
                <w:shd w:val="clear" w:color="auto" w:fill="FFFFFF"/>
              </w:rPr>
            </w:pPr>
          </w:p>
          <w:p w14:paraId="4D6C4D3E" w14:textId="77777777" w:rsidR="008C2D9C" w:rsidRPr="00CE5AE7" w:rsidRDefault="008C2D9C" w:rsidP="00285D98">
            <w:pPr>
              <w:rPr>
                <w:rStyle w:val="normaltextrun"/>
                <w:rFonts w:ascii="Arial" w:hAnsi="Arial"/>
                <w:color w:val="D13438"/>
                <w:u w:val="single"/>
                <w:shd w:val="clear" w:color="auto" w:fill="FFFFFF"/>
              </w:rPr>
            </w:pPr>
          </w:p>
          <w:p w14:paraId="52D1303B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758E2D30" w14:textId="77777777" w:rsidTr="007D5986">
        <w:tblPrEx>
          <w:tblLook w:val="01E0" w:firstRow="1" w:lastRow="1" w:firstColumn="1" w:lastColumn="1" w:noHBand="0" w:noVBand="0"/>
        </w:tblPrEx>
        <w:trPr>
          <w:trHeight w:val="519"/>
        </w:trPr>
        <w:tc>
          <w:tcPr>
            <w:tcW w:w="11199" w:type="dxa"/>
            <w:gridSpan w:val="18"/>
            <w:shd w:val="clear" w:color="auto" w:fill="FFFFFF" w:themeFill="background1"/>
          </w:tcPr>
          <w:p w14:paraId="71746605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97ACBB3" w14:textId="77777777" w:rsidR="00285D98" w:rsidRPr="00CE5AE7" w:rsidRDefault="00285D98" w:rsidP="00285D98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Compared with his/her peers, how would you rate your child/young person in terms of the level of the following:</w:t>
            </w:r>
          </w:p>
          <w:p w14:paraId="16E54B80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752D2506" w14:textId="77777777" w:rsidTr="007D5986">
        <w:tblPrEx>
          <w:tblLook w:val="01E0" w:firstRow="1" w:lastRow="1" w:firstColumn="1" w:lastColumn="1" w:noHBand="0" w:noVBand="0"/>
        </w:tblPrEx>
        <w:tc>
          <w:tcPr>
            <w:tcW w:w="5529" w:type="dxa"/>
            <w:gridSpan w:val="5"/>
            <w:shd w:val="clear" w:color="auto" w:fill="BFBFBF" w:themeFill="background1" w:themeFillShade="BF"/>
          </w:tcPr>
          <w:p w14:paraId="6A687369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  <w:tc>
          <w:tcPr>
            <w:tcW w:w="567" w:type="dxa"/>
            <w:gridSpan w:val="3"/>
            <w:shd w:val="clear" w:color="auto" w:fill="BFBFBF" w:themeFill="background1" w:themeFillShade="BF"/>
          </w:tcPr>
          <w:p w14:paraId="44206F6A" w14:textId="71AB88BA" w:rsidR="00285D98" w:rsidRPr="00CE5AE7" w:rsidRDefault="00285D98" w:rsidP="00285D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5AE7">
              <w:rPr>
                <w:rFonts w:ascii="Arial" w:hAnsi="Arial"/>
                <w:b/>
                <w:sz w:val="18"/>
                <w:szCs w:val="18"/>
              </w:rPr>
              <w:t>Not at all</w:t>
            </w:r>
          </w:p>
        </w:tc>
        <w:tc>
          <w:tcPr>
            <w:tcW w:w="661" w:type="dxa"/>
            <w:shd w:val="clear" w:color="auto" w:fill="BFBFBF" w:themeFill="background1" w:themeFillShade="BF"/>
          </w:tcPr>
          <w:p w14:paraId="2B5F2168" w14:textId="77777777" w:rsidR="00285D98" w:rsidRPr="00CE5AE7" w:rsidRDefault="00285D98" w:rsidP="00285D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5AE7">
              <w:rPr>
                <w:rFonts w:ascii="Arial" w:hAnsi="Arial"/>
                <w:b/>
                <w:sz w:val="18"/>
                <w:szCs w:val="18"/>
              </w:rPr>
              <w:t>Just a little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14:paraId="7B915BD5" w14:textId="77777777" w:rsidR="00285D98" w:rsidRPr="00CE5AE7" w:rsidRDefault="00285D98" w:rsidP="00285D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5AE7">
              <w:rPr>
                <w:rFonts w:ascii="Arial" w:hAnsi="Arial"/>
                <w:b/>
                <w:sz w:val="18"/>
                <w:szCs w:val="18"/>
              </w:rPr>
              <w:t>Quite a bit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27CFE68" w14:textId="77777777" w:rsidR="00285D98" w:rsidRPr="00CE5AE7" w:rsidRDefault="00285D98" w:rsidP="00285D98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CE5AE7">
              <w:rPr>
                <w:rFonts w:ascii="Arial" w:hAnsi="Arial"/>
                <w:b/>
                <w:sz w:val="18"/>
                <w:szCs w:val="18"/>
              </w:rPr>
              <w:t>Very much</w:t>
            </w:r>
          </w:p>
        </w:tc>
        <w:tc>
          <w:tcPr>
            <w:tcW w:w="3025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54D66D" w14:textId="77777777" w:rsidR="00285D98" w:rsidRDefault="00285D98" w:rsidP="00285D98">
            <w:pPr>
              <w:spacing w:before="0" w:after="0" w:line="276" w:lineRule="auto"/>
              <w:contextualSpacing w:val="0"/>
              <w:rPr>
                <w:rFonts w:ascii="Arial" w:hAnsi="Arial"/>
                <w:b/>
                <w:sz w:val="18"/>
                <w:szCs w:val="18"/>
              </w:rPr>
            </w:pPr>
          </w:p>
          <w:p w14:paraId="6038915A" w14:textId="1AA94E01" w:rsidR="00285D98" w:rsidRPr="00CE5AE7" w:rsidRDefault="00285D98" w:rsidP="00285D98">
            <w:pPr>
              <w:jc w:val="center"/>
              <w:rPr>
                <w:rFonts w:ascii="Arial" w:hAnsi="Arial"/>
                <w:b/>
                <w:sz w:val="20"/>
              </w:rPr>
            </w:pPr>
            <w:r w:rsidRPr="00CE5AE7">
              <w:rPr>
                <w:rFonts w:ascii="Arial" w:hAnsi="Arial"/>
                <w:b/>
                <w:sz w:val="20"/>
              </w:rPr>
              <w:t>Please give details/examples</w:t>
            </w:r>
          </w:p>
        </w:tc>
      </w:tr>
      <w:tr w:rsidR="00285D98" w:rsidRPr="00CE5AE7" w14:paraId="5C47BC68" w14:textId="77777777" w:rsidTr="007D5986">
        <w:tblPrEx>
          <w:tblLook w:val="01E0" w:firstRow="1" w:lastRow="1" w:firstColumn="1" w:lastColumn="1" w:noHBand="0" w:noVBand="0"/>
        </w:tblPrEx>
        <w:tc>
          <w:tcPr>
            <w:tcW w:w="5529" w:type="dxa"/>
            <w:gridSpan w:val="5"/>
            <w:shd w:val="clear" w:color="auto" w:fill="auto"/>
          </w:tcPr>
          <w:p w14:paraId="5FF256A2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color w:val="44546A"/>
                <w:sz w:val="20"/>
              </w:rPr>
              <w:t>1</w:t>
            </w:r>
            <w:r w:rsidRPr="00CE5AE7">
              <w:rPr>
                <w:rFonts w:ascii="Arial" w:hAnsi="Arial"/>
                <w:bCs/>
                <w:sz w:val="20"/>
              </w:rPr>
              <w:t>. Often fails to give close attention to details or makes careless mistakes in schoolwork or tasks</w:t>
            </w:r>
          </w:p>
        </w:tc>
        <w:tc>
          <w:tcPr>
            <w:tcW w:w="567" w:type="dxa"/>
            <w:gridSpan w:val="3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  <w:szCs w:val="20"/>
              </w:rPr>
              <w:id w:val="-1644270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41C942" w14:textId="01BBECE6" w:rsidR="00285D98" w:rsidRPr="00B63377" w:rsidRDefault="00285D98" w:rsidP="00285D98">
                <w:pPr>
                  <w:spacing w:before="0" w:after="0" w:line="276" w:lineRule="auto"/>
                  <w:contextualSpacing w:val="0"/>
                  <w:jc w:val="center"/>
                  <w:rPr>
                    <w:rFonts w:ascii="Arial" w:hAnsi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62FF3FC8" w14:textId="77777777" w:rsidR="00285D98" w:rsidRPr="00B63377" w:rsidRDefault="00285D98" w:rsidP="00285D98">
            <w:pPr>
              <w:rPr>
                <w:rFonts w:ascii="Arial" w:hAnsi="Arial"/>
                <w:bCs/>
                <w:sz w:val="20"/>
                <w:szCs w:val="20"/>
              </w:rPr>
            </w:pPr>
          </w:p>
        </w:tc>
        <w:tc>
          <w:tcPr>
            <w:tcW w:w="661" w:type="dxa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  <w:szCs w:val="20"/>
              </w:rPr>
              <w:id w:val="1566680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3EC860" w14:textId="212D07BE" w:rsidR="00285D98" w:rsidRPr="00B6337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p>
            </w:sdtContent>
          </w:sdt>
          <w:p w14:paraId="0499FA39" w14:textId="77777777" w:rsidR="00285D98" w:rsidRPr="00B63377" w:rsidRDefault="00285D98" w:rsidP="00285D98">
            <w:pPr>
              <w:jc w:val="center"/>
              <w:rPr>
                <w:rFonts w:ascii="Arial" w:hAnsi="Arial"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/>
              <w:b/>
              <w:sz w:val="20"/>
              <w:szCs w:val="20"/>
            </w:rPr>
            <w:id w:val="-8122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22210D30" w14:textId="4373095E" w:rsidR="00285D98" w:rsidRPr="00B63377" w:rsidRDefault="00285D98" w:rsidP="00285D98">
                <w:pPr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/>
              <w:sz w:val="20"/>
              <w:szCs w:val="20"/>
            </w:rPr>
            <w:id w:val="77275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903B1EB" w14:textId="0763D6A4" w:rsidR="00285D98" w:rsidRPr="00B63377" w:rsidRDefault="00285D98" w:rsidP="00285D98">
                <w:pPr>
                  <w:jc w:val="center"/>
                  <w:rPr>
                    <w:rFonts w:ascii="Arial" w:hAnsi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CD6926" w14:textId="4A3F4884" w:rsidR="00285D98" w:rsidRPr="00CE5AE7" w:rsidRDefault="00285D98" w:rsidP="00285D98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85D98" w:rsidRPr="00CE5AE7" w14:paraId="5371A2DE" w14:textId="77777777" w:rsidTr="007D5986">
        <w:tblPrEx>
          <w:tblLook w:val="01E0" w:firstRow="1" w:lastRow="1" w:firstColumn="1" w:lastColumn="1" w:noHBand="0" w:noVBand="0"/>
        </w:tblPrEx>
        <w:tc>
          <w:tcPr>
            <w:tcW w:w="5529" w:type="dxa"/>
            <w:gridSpan w:val="5"/>
            <w:shd w:val="clear" w:color="auto" w:fill="auto"/>
          </w:tcPr>
          <w:p w14:paraId="4713C74F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sz w:val="20"/>
              </w:rPr>
              <w:t>2. Often has difficulty sustaining attention in tasks or play activities</w:t>
            </w:r>
          </w:p>
        </w:tc>
        <w:sdt>
          <w:sdtPr>
            <w:rPr>
              <w:rFonts w:ascii="Arial" w:hAnsi="Arial"/>
              <w:bCs/>
              <w:sz w:val="20"/>
            </w:rPr>
            <w:id w:val="64354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5CD20042" w14:textId="79B7AAAF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1842896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7F60C6A7" w14:textId="5A84FCDF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68042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3EB1FD56" w14:textId="14BB66C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8550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D50B212" w14:textId="43FF712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2BCC309C" w14:textId="51F6122D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1A22B0FF" w14:textId="77777777" w:rsidTr="007D5986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9" w:type="dxa"/>
            <w:gridSpan w:val="5"/>
            <w:shd w:val="clear" w:color="auto" w:fill="auto"/>
          </w:tcPr>
          <w:p w14:paraId="49820274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sz w:val="20"/>
              </w:rPr>
              <w:t>3. Often does not seem to listen when spoken to directly</w:t>
            </w:r>
          </w:p>
        </w:tc>
        <w:sdt>
          <w:sdtPr>
            <w:rPr>
              <w:rFonts w:ascii="Arial" w:hAnsi="Arial"/>
              <w:bCs/>
              <w:sz w:val="20"/>
            </w:rPr>
            <w:id w:val="1257632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BA4F3E2" w14:textId="02948086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-214442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222CF37B" w14:textId="5111CBDE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2088138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31856903" w14:textId="2F11A01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444456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61A5BD3" w14:textId="0717F45A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1C418F49" w14:textId="67F49E7C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7D33C180" w14:textId="77777777" w:rsidTr="007D5986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9" w:type="dxa"/>
            <w:gridSpan w:val="5"/>
            <w:shd w:val="clear" w:color="auto" w:fill="auto"/>
          </w:tcPr>
          <w:p w14:paraId="3FECF96F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sz w:val="20"/>
              </w:rPr>
              <w:lastRenderedPageBreak/>
              <w:t>4. Often does not follow through on instructions and fails to finish schoolwork, chores, or duties</w:t>
            </w:r>
          </w:p>
        </w:tc>
        <w:tc>
          <w:tcPr>
            <w:tcW w:w="567" w:type="dxa"/>
            <w:gridSpan w:val="3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</w:rPr>
              <w:id w:val="1730723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29E627" w14:textId="494F1B82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sdtContent>
          </w:sdt>
          <w:p w14:paraId="3F6F1CF1" w14:textId="06A9B497" w:rsidR="00285D98" w:rsidRPr="00CE5AE7" w:rsidRDefault="00285D98" w:rsidP="00285D98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61" w:type="dxa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</w:rPr>
              <w:id w:val="438648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B61AED" w14:textId="5DAE1E60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sdtContent>
          </w:sdt>
          <w:p w14:paraId="7933BF13" w14:textId="3781C419" w:rsidR="00285D98" w:rsidRPr="00CE5AE7" w:rsidRDefault="00285D98" w:rsidP="00285D98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sdt>
          <w:sdtPr>
            <w:rPr>
              <w:rFonts w:ascii="Arial" w:hAnsi="Arial"/>
              <w:sz w:val="20"/>
            </w:rPr>
            <w:id w:val="101349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513638F5" w14:textId="1E67941C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897776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833EEFD" w14:textId="717D0C3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6B642D89" w14:textId="67AD457D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0B283215" w14:textId="77777777" w:rsidTr="007D5986">
        <w:tblPrEx>
          <w:tblLook w:val="01E0" w:firstRow="1" w:lastRow="1" w:firstColumn="1" w:lastColumn="1" w:noHBand="0" w:noVBand="0"/>
        </w:tblPrEx>
        <w:trPr>
          <w:trHeight w:val="207"/>
        </w:trPr>
        <w:tc>
          <w:tcPr>
            <w:tcW w:w="5529" w:type="dxa"/>
            <w:gridSpan w:val="5"/>
            <w:shd w:val="clear" w:color="auto" w:fill="auto"/>
          </w:tcPr>
          <w:p w14:paraId="45933885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sz w:val="20"/>
              </w:rPr>
              <w:t>5. Often has difficulty organizing tasks and activities</w:t>
            </w:r>
          </w:p>
        </w:tc>
        <w:sdt>
          <w:sdtPr>
            <w:rPr>
              <w:rFonts w:ascii="Arial" w:hAnsi="Arial"/>
              <w:bCs/>
              <w:sz w:val="20"/>
            </w:rPr>
            <w:id w:val="1352149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3BEC2B3F" w14:textId="25EAFEFF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175508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6E43DD0F" w14:textId="0EC273D4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416825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3C848C19" w14:textId="4DE2339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320164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3FF7A77" w14:textId="73A00B2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B0A09D6" w14:textId="007886D6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7DE98A70" w14:textId="77777777" w:rsidTr="007D5986">
        <w:tblPrEx>
          <w:tblLook w:val="01E0" w:firstRow="1" w:lastRow="1" w:firstColumn="1" w:lastColumn="1" w:noHBand="0" w:noVBand="0"/>
        </w:tblPrEx>
        <w:trPr>
          <w:trHeight w:val="195"/>
        </w:trPr>
        <w:tc>
          <w:tcPr>
            <w:tcW w:w="5529" w:type="dxa"/>
            <w:gridSpan w:val="5"/>
            <w:shd w:val="clear" w:color="auto" w:fill="auto"/>
          </w:tcPr>
          <w:p w14:paraId="20161337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sz w:val="20"/>
              </w:rPr>
              <w:t>6. Often avoids, dislikes, or reluctantly engages in tasks requiring sustained mental effort</w:t>
            </w:r>
          </w:p>
        </w:tc>
        <w:tc>
          <w:tcPr>
            <w:tcW w:w="567" w:type="dxa"/>
            <w:gridSpan w:val="3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</w:rPr>
              <w:id w:val="222963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BF8AE" w14:textId="694635E6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sdtContent>
          </w:sdt>
          <w:p w14:paraId="3CAFDA91" w14:textId="77777777" w:rsidR="00285D98" w:rsidRPr="00CE5AE7" w:rsidRDefault="00285D98" w:rsidP="00285D98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tc>
          <w:tcPr>
            <w:tcW w:w="661" w:type="dxa"/>
            <w:shd w:val="clear" w:color="auto" w:fill="auto"/>
          </w:tcPr>
          <w:sdt>
            <w:sdtPr>
              <w:rPr>
                <w:rFonts w:ascii="Arial" w:hAnsi="Arial"/>
                <w:bCs/>
                <w:sz w:val="20"/>
              </w:rPr>
              <w:id w:val="-988007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60BEB9" w14:textId="063AC6BC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sdtContent>
          </w:sdt>
          <w:p w14:paraId="37819513" w14:textId="3E2D0421" w:rsidR="00285D98" w:rsidRPr="00CE5AE7" w:rsidRDefault="00285D98" w:rsidP="00285D98">
            <w:pPr>
              <w:jc w:val="center"/>
              <w:rPr>
                <w:rFonts w:ascii="Arial" w:hAnsi="Arial"/>
                <w:bCs/>
                <w:sz w:val="20"/>
              </w:rPr>
            </w:pPr>
          </w:p>
        </w:tc>
        <w:sdt>
          <w:sdtPr>
            <w:rPr>
              <w:rFonts w:ascii="Arial" w:hAnsi="Arial"/>
              <w:sz w:val="20"/>
            </w:rPr>
            <w:id w:val="-134794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0140D9E4" w14:textId="44AF8CA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22997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FF3A718" w14:textId="6ACD2A3C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15DFE17" w14:textId="450FB2CF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30F99454" w14:textId="77777777" w:rsidTr="007D5986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529" w:type="dxa"/>
            <w:gridSpan w:val="5"/>
            <w:shd w:val="clear" w:color="auto" w:fill="auto"/>
          </w:tcPr>
          <w:p w14:paraId="0370D73A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color w:val="44546A"/>
                <w:sz w:val="20"/>
              </w:rPr>
              <w:t>7</w:t>
            </w:r>
            <w:r w:rsidRPr="00CE5AE7">
              <w:rPr>
                <w:rFonts w:ascii="Arial" w:hAnsi="Arial"/>
                <w:bCs/>
                <w:sz w:val="20"/>
              </w:rPr>
              <w:t>. Often loses things necessary for activities (e.g., toys, school assignments, pencils, or books)</w:t>
            </w:r>
          </w:p>
        </w:tc>
        <w:sdt>
          <w:sdtPr>
            <w:rPr>
              <w:rFonts w:ascii="Arial" w:hAnsi="Arial"/>
              <w:bCs/>
              <w:sz w:val="20"/>
            </w:rPr>
            <w:id w:val="67669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AFD7090" w14:textId="599635D6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105120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07D40966" w14:textId="41F2AB0F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488291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6C7953A9" w14:textId="0B123C6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94237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58B70C9" w14:textId="057E8C40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1728232" w14:textId="266283B2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2DD671B" w14:textId="77777777" w:rsidTr="007D5986">
        <w:tblPrEx>
          <w:tblLook w:val="01E0" w:firstRow="1" w:lastRow="1" w:firstColumn="1" w:lastColumn="1" w:noHBand="0" w:noVBand="0"/>
        </w:tblPrEx>
        <w:trPr>
          <w:trHeight w:val="183"/>
        </w:trPr>
        <w:tc>
          <w:tcPr>
            <w:tcW w:w="5529" w:type="dxa"/>
            <w:gridSpan w:val="5"/>
            <w:shd w:val="clear" w:color="auto" w:fill="auto"/>
          </w:tcPr>
          <w:p w14:paraId="71BC1E06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color w:val="44546A"/>
                <w:sz w:val="20"/>
              </w:rPr>
              <w:t>8</w:t>
            </w:r>
            <w:r w:rsidRPr="00CE5AE7">
              <w:rPr>
                <w:rFonts w:ascii="Arial" w:hAnsi="Arial"/>
                <w:bCs/>
                <w:sz w:val="20"/>
              </w:rPr>
              <w:t>. Often is distracted by extraneous stimuli</w:t>
            </w:r>
          </w:p>
        </w:tc>
        <w:sdt>
          <w:sdtPr>
            <w:rPr>
              <w:rFonts w:ascii="Arial" w:hAnsi="Arial"/>
              <w:bCs/>
              <w:sz w:val="20"/>
            </w:rPr>
            <w:id w:val="1013584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58D8BF45" w14:textId="3BDC3E61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32749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0E2E93E9" w14:textId="10C51215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66497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2BECFCF4" w14:textId="0241CF0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440875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DB0F608" w14:textId="3C02709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48DB5F22" w14:textId="5B520BA8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D8855C6" w14:textId="77777777" w:rsidTr="007D5986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C942CA" w14:textId="77777777" w:rsidR="00285D98" w:rsidRPr="00CE5AE7" w:rsidRDefault="00285D98" w:rsidP="00285D98">
            <w:pPr>
              <w:rPr>
                <w:rFonts w:ascii="Arial" w:hAnsi="Arial"/>
                <w:bCs/>
                <w:sz w:val="20"/>
              </w:rPr>
            </w:pPr>
            <w:r w:rsidRPr="00CE5AE7">
              <w:rPr>
                <w:rFonts w:ascii="Arial" w:hAnsi="Arial"/>
                <w:bCs/>
                <w:color w:val="44546A"/>
                <w:sz w:val="20"/>
              </w:rPr>
              <w:t xml:space="preserve">9. </w:t>
            </w:r>
            <w:r w:rsidRPr="00CE5AE7">
              <w:rPr>
                <w:rFonts w:ascii="Arial" w:hAnsi="Arial"/>
                <w:bCs/>
                <w:sz w:val="20"/>
              </w:rPr>
              <w:t>Often is forgetful in daily activities</w:t>
            </w:r>
          </w:p>
        </w:tc>
        <w:sdt>
          <w:sdtPr>
            <w:rPr>
              <w:rFonts w:ascii="Arial" w:hAnsi="Arial"/>
              <w:bCs/>
              <w:sz w:val="20"/>
            </w:rPr>
            <w:id w:val="-90345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1E13F9E7" w14:textId="0DBC9298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bCs/>
              <w:sz w:val="20"/>
            </w:rPr>
            <w:id w:val="1274437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F66E76F" w14:textId="380C1870" w:rsidR="00285D98" w:rsidRPr="00CE5AE7" w:rsidRDefault="00285D98" w:rsidP="00285D98">
                <w:pPr>
                  <w:jc w:val="center"/>
                  <w:rPr>
                    <w:rFonts w:ascii="Arial" w:hAnsi="Arial"/>
                    <w:bCs/>
                    <w:sz w:val="20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83237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29C98955" w14:textId="3249E4BC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60626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3A64D08" w14:textId="402E9933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E60CDE" w14:textId="3A922E76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5FF4DE75" w14:textId="77777777" w:rsidTr="007D5986">
        <w:tblPrEx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24F5E75" w14:textId="42224430" w:rsidR="00285D98" w:rsidRPr="00CE5AE7" w:rsidRDefault="00285D98" w:rsidP="00285D98">
            <w:pPr>
              <w:rPr>
                <w:rFonts w:ascii="Arial" w:hAnsi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9E75398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A7EC4AF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6C4C75F1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C558EDE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956BF48" w14:textId="3609E990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0C9201EE" w14:textId="77777777" w:rsidTr="007D5986">
        <w:tblPrEx>
          <w:tblLook w:val="01E0" w:firstRow="1" w:lastRow="1" w:firstColumn="1" w:lastColumn="1" w:noHBand="0" w:noVBand="0"/>
        </w:tblPrEx>
        <w:trPr>
          <w:trHeight w:val="241"/>
        </w:trPr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0071C46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10. Often fidgets with hands or feet or squirms in seat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98482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3BD4873E" w14:textId="41A50C4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49784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</w:tcBorders>
                <w:shd w:val="clear" w:color="auto" w:fill="auto"/>
              </w:tcPr>
              <w:p w14:paraId="635518E2" w14:textId="6D9895DC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2012331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tcBorders>
                  <w:top w:val="single" w:sz="4" w:space="0" w:color="auto"/>
                </w:tcBorders>
                <w:shd w:val="clear" w:color="auto" w:fill="auto"/>
              </w:tcPr>
              <w:p w14:paraId="52A87B41" w14:textId="49B6C16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388043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248D4EB2" w14:textId="447FA4E0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C10D396" w14:textId="5D0EFFFB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0362375C" w14:textId="77777777" w:rsidTr="007D5986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5529" w:type="dxa"/>
            <w:gridSpan w:val="5"/>
            <w:shd w:val="clear" w:color="auto" w:fill="auto"/>
          </w:tcPr>
          <w:p w14:paraId="5860B22B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 xml:space="preserve">11. Often leaves seat in classroom or in other situations in which remaining seated is expected. 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-23201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0A009FE" w14:textId="2D06464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1082529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66AC1E1A" w14:textId="59FB121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8586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740BBA90" w14:textId="29E93D4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618764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1010E78" w14:textId="677759D3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2094B14A" w14:textId="0055FB24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CF7B624" w14:textId="77777777" w:rsidTr="007D5986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5529" w:type="dxa"/>
            <w:gridSpan w:val="5"/>
            <w:shd w:val="clear" w:color="auto" w:fill="auto"/>
          </w:tcPr>
          <w:p w14:paraId="69F26A5F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12. Often runs about or climbs excessively in situations in which it is inappropriate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-57635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3E7AB93" w14:textId="29586D49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48374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39ADD529" w14:textId="2BF7B78E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52398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5CD7468E" w14:textId="51AD3BB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6079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9BAAC6C" w14:textId="62ECBC8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19758839" w14:textId="068CA72B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91430E2" w14:textId="77777777" w:rsidTr="007D5986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5529" w:type="dxa"/>
            <w:gridSpan w:val="5"/>
            <w:shd w:val="clear" w:color="auto" w:fill="auto"/>
          </w:tcPr>
          <w:p w14:paraId="56136F33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13. Often has difficulty playing or engaging in leisure activities quietly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36348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429DD57D" w14:textId="7CF756A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1798911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3C13EDB5" w14:textId="1C8057E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576667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639315AA" w14:textId="15C49B5E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96503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CB2FD97" w14:textId="06DF810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19B753BD" w14:textId="319842AD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8157482" w14:textId="77777777" w:rsidTr="007D5986">
        <w:tblPrEx>
          <w:tblLook w:val="01E0" w:firstRow="1" w:lastRow="1" w:firstColumn="1" w:lastColumn="1" w:noHBand="0" w:noVBand="0"/>
        </w:tblPrEx>
        <w:trPr>
          <w:trHeight w:val="69"/>
        </w:trPr>
        <w:tc>
          <w:tcPr>
            <w:tcW w:w="5529" w:type="dxa"/>
            <w:gridSpan w:val="5"/>
            <w:shd w:val="clear" w:color="auto" w:fill="auto"/>
          </w:tcPr>
          <w:p w14:paraId="06A422ED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14. Often is “on the go” or often acts as if “driven by a motor”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07083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61DC82E3" w14:textId="27EDF57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205897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63961F6C" w14:textId="3641F46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753410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11404DBA" w14:textId="24C31E0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88274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AF283BA" w14:textId="454E440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74B46862" w14:textId="01B62A9D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6A504994" w14:textId="77777777" w:rsidTr="007D5986">
        <w:tblPrEx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5529" w:type="dxa"/>
            <w:gridSpan w:val="5"/>
            <w:shd w:val="clear" w:color="auto" w:fill="auto"/>
          </w:tcPr>
          <w:p w14:paraId="7A237145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15. Often talks excessively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45784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3CBD604C" w14:textId="6BA1A93D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738361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482423BE" w14:textId="51589A9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28416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2D7C0B96" w14:textId="5837F3A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75887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AD551FC" w14:textId="4B4E92CE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34B6F7E1" w14:textId="7FA80D1A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1DBADC5E" w14:textId="77777777" w:rsidTr="007D5986">
        <w:tblPrEx>
          <w:tblLook w:val="01E0" w:firstRow="1" w:lastRow="1" w:firstColumn="1" w:lastColumn="1" w:noHBand="0" w:noVBand="0"/>
        </w:tblPrEx>
        <w:trPr>
          <w:trHeight w:val="103"/>
        </w:trPr>
        <w:tc>
          <w:tcPr>
            <w:tcW w:w="5529" w:type="dxa"/>
            <w:gridSpan w:val="5"/>
            <w:shd w:val="clear" w:color="auto" w:fill="auto"/>
          </w:tcPr>
          <w:p w14:paraId="2523A09D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16. Often blurts out answers before questions have been completed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-173491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62D56573" w14:textId="03B19C95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392438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2FA1D262" w14:textId="303A6BD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48498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6E10B8C3" w14:textId="3E0D099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315883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28D15C4" w14:textId="2130A95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4988BCAC" w14:textId="58E08088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79A84C97" w14:textId="77777777" w:rsidTr="007D5986">
        <w:tblPrEx>
          <w:tblLook w:val="01E0" w:firstRow="1" w:lastRow="1" w:firstColumn="1" w:lastColumn="1" w:noHBand="0" w:noVBand="0"/>
        </w:tblPrEx>
        <w:trPr>
          <w:trHeight w:val="91"/>
        </w:trPr>
        <w:tc>
          <w:tcPr>
            <w:tcW w:w="5529" w:type="dxa"/>
            <w:gridSpan w:val="5"/>
            <w:shd w:val="clear" w:color="auto" w:fill="auto"/>
          </w:tcPr>
          <w:p w14:paraId="24A4B95F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 xml:space="preserve">17. Often has difficulty awaiting turn 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833182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5E684654" w14:textId="322E8E0E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90966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615EF608" w14:textId="566251C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961139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131171DE" w14:textId="2B94645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8354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F4A06C6" w14:textId="594C1F8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75F2AB73" w14:textId="7C5472A9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5F52D4B6" w14:textId="77777777" w:rsidTr="007D5986">
        <w:tblPrEx>
          <w:tblLook w:val="01E0" w:firstRow="1" w:lastRow="1" w:firstColumn="1" w:lastColumn="1" w:noHBand="0" w:noVBand="0"/>
        </w:tblPrEx>
        <w:trPr>
          <w:trHeight w:val="103"/>
        </w:trPr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88F39C3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18. Often interrupts or intrudes on others (e.g., butts into conversations/ games)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570305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39A7BFE3" w14:textId="37ED86A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6947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3793D54" w14:textId="68B4B04A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437661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0D32C5DE" w14:textId="4B3F1F0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616446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FDD7CFC" w14:textId="215BDED3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F10B740" w14:textId="2D0AE644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0203A408" w14:textId="77777777" w:rsidTr="007D5986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07B72861" w14:textId="0FFC2BF8" w:rsidR="00285D98" w:rsidRPr="00CE5AE7" w:rsidRDefault="00285D98" w:rsidP="00285D98">
            <w:pPr>
              <w:rPr>
                <w:rFonts w:ascii="Arial" w:hAnsi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894D80C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213110CA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725DD359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1481DF7E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55679673" w14:textId="7EB867A4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65143FE2" w14:textId="77777777" w:rsidTr="007D5986">
        <w:tblPrEx>
          <w:tblLook w:val="01E0" w:firstRow="1" w:lastRow="1" w:firstColumn="1" w:lastColumn="1" w:noHBand="0" w:noVBand="0"/>
        </w:tblPrEx>
        <w:trPr>
          <w:trHeight w:val="115"/>
        </w:trPr>
        <w:tc>
          <w:tcPr>
            <w:tcW w:w="552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60B869BF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19. Often loses temper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270587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top w:val="single" w:sz="4" w:space="0" w:color="auto"/>
                </w:tcBorders>
                <w:shd w:val="clear" w:color="auto" w:fill="auto"/>
              </w:tcPr>
              <w:p w14:paraId="1DBDAFFD" w14:textId="57F98FD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20216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top w:val="single" w:sz="4" w:space="0" w:color="auto"/>
                </w:tcBorders>
                <w:shd w:val="clear" w:color="auto" w:fill="auto"/>
              </w:tcPr>
              <w:p w14:paraId="11154119" w14:textId="7ECCD904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680166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tcBorders>
                  <w:top w:val="single" w:sz="4" w:space="0" w:color="auto"/>
                </w:tcBorders>
                <w:shd w:val="clear" w:color="auto" w:fill="auto"/>
              </w:tcPr>
              <w:p w14:paraId="776F1ACB" w14:textId="708E47B3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425424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</w:tcPr>
              <w:p w14:paraId="7C63DF38" w14:textId="4ABAE36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E7762C1" w14:textId="119B4021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7E033D54" w14:textId="77777777" w:rsidTr="007D5986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5529" w:type="dxa"/>
            <w:gridSpan w:val="5"/>
            <w:shd w:val="clear" w:color="auto" w:fill="auto"/>
          </w:tcPr>
          <w:p w14:paraId="54E39CAA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20. Often argues with adult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8523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3AFDFE40" w14:textId="4D363F10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42685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3D0FA495" w14:textId="542D37F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68366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1C29BEF9" w14:textId="34CE791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89908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8901DF1" w14:textId="3C96ADD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1BD964F8" w14:textId="678B0B02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8829C38" w14:textId="77777777" w:rsidTr="007D5986">
        <w:tblPrEx>
          <w:tblLook w:val="01E0" w:firstRow="1" w:lastRow="1" w:firstColumn="1" w:lastColumn="1" w:noHBand="0" w:noVBand="0"/>
        </w:tblPrEx>
        <w:trPr>
          <w:trHeight w:val="138"/>
        </w:trPr>
        <w:tc>
          <w:tcPr>
            <w:tcW w:w="5529" w:type="dxa"/>
            <w:gridSpan w:val="5"/>
            <w:shd w:val="clear" w:color="auto" w:fill="auto"/>
          </w:tcPr>
          <w:p w14:paraId="5D54CB68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21. Often actively defies or refuses adult requests or rules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61679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90C336B" w14:textId="35DBAECD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649252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041D5329" w14:textId="54EF961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41979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740C03B7" w14:textId="2CEBAF1A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191580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BF769B0" w14:textId="09899CFF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2D9E2F20" w14:textId="5CDE6509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4034007" w14:textId="77777777" w:rsidTr="007D5986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5529" w:type="dxa"/>
            <w:gridSpan w:val="5"/>
            <w:shd w:val="clear" w:color="auto" w:fill="auto"/>
          </w:tcPr>
          <w:p w14:paraId="35AFCFA9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22. Often deliberately does things that annoy other people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951040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34BE4C87" w14:textId="6921CCD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647936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038AB17C" w14:textId="1D94D560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38725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7AC79EBC" w14:textId="6E458C29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624615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7219772" w14:textId="4DE8251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3EBBC1B6" w14:textId="290C4730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B067A81" w14:textId="77777777" w:rsidTr="007D5986">
        <w:tblPrEx>
          <w:tblLook w:val="01E0" w:firstRow="1" w:lastRow="1" w:firstColumn="1" w:lastColumn="1" w:noHBand="0" w:noVBand="0"/>
        </w:tblPrEx>
        <w:trPr>
          <w:trHeight w:val="92"/>
        </w:trPr>
        <w:tc>
          <w:tcPr>
            <w:tcW w:w="5529" w:type="dxa"/>
            <w:gridSpan w:val="5"/>
            <w:shd w:val="clear" w:color="auto" w:fill="auto"/>
          </w:tcPr>
          <w:p w14:paraId="4BBC2F5F" w14:textId="639FC44C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23. Often blames others for his or her mistakes or misbehavior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-1806384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0D723FC2" w14:textId="65068646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07532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7304ACB2" w14:textId="7752CDF1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637949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156223D9" w14:textId="62A548D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81267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10606FC" w14:textId="65CF3A38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0F46D282" w14:textId="74CD1FC3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0676405F" w14:textId="77777777" w:rsidTr="007D5986">
        <w:tblPrEx>
          <w:tblLook w:val="01E0" w:firstRow="1" w:lastRow="1" w:firstColumn="1" w:lastColumn="1" w:noHBand="0" w:noVBand="0"/>
        </w:tblPrEx>
        <w:trPr>
          <w:trHeight w:val="92"/>
        </w:trPr>
        <w:tc>
          <w:tcPr>
            <w:tcW w:w="5529" w:type="dxa"/>
            <w:gridSpan w:val="5"/>
            <w:shd w:val="clear" w:color="auto" w:fill="auto"/>
          </w:tcPr>
          <w:p w14:paraId="32965FF6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24. Often touchy or easily annoyed by others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65187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4DEC2394" w14:textId="5B119225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1853017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771DBBFB" w14:textId="51EC9ED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190518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4AC17682" w14:textId="115680B3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1162074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AEC2979" w14:textId="59A7681A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50FFF567" w14:textId="74CD2B3B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1252EEE" w14:textId="77777777" w:rsidTr="007D5986">
        <w:tblPrEx>
          <w:tblLook w:val="01E0" w:firstRow="1" w:lastRow="1" w:firstColumn="1" w:lastColumn="1" w:noHBand="0" w:noVBand="0"/>
        </w:tblPrEx>
        <w:trPr>
          <w:trHeight w:val="126"/>
        </w:trPr>
        <w:tc>
          <w:tcPr>
            <w:tcW w:w="5529" w:type="dxa"/>
            <w:gridSpan w:val="5"/>
            <w:shd w:val="clear" w:color="auto" w:fill="auto"/>
          </w:tcPr>
          <w:p w14:paraId="019028B9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 xml:space="preserve">25. Often is angry and resentful 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1587116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shd w:val="clear" w:color="auto" w:fill="auto"/>
              </w:tcPr>
              <w:p w14:paraId="1276FB21" w14:textId="56610D1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1149710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shd w:val="clear" w:color="auto" w:fill="auto"/>
              </w:tcPr>
              <w:p w14:paraId="798CE41F" w14:textId="7BFA9255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942061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shd w:val="clear" w:color="auto" w:fill="auto"/>
              </w:tcPr>
              <w:p w14:paraId="2D187B60" w14:textId="0D329A8B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51466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F41E8B8" w14:textId="6F828BC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shd w:val="clear" w:color="auto" w:fill="auto"/>
          </w:tcPr>
          <w:p w14:paraId="3E89A253" w14:textId="2A5B531F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4082204" w14:textId="77777777" w:rsidTr="007D5986">
        <w:tblPrEx>
          <w:tblLook w:val="01E0" w:firstRow="1" w:lastRow="1" w:firstColumn="1" w:lastColumn="1" w:noHBand="0" w:noVBand="0"/>
        </w:tblPrEx>
        <w:trPr>
          <w:trHeight w:val="92"/>
        </w:trPr>
        <w:tc>
          <w:tcPr>
            <w:tcW w:w="552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A864610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26. Often is spiteful or vindictive</w:t>
            </w:r>
          </w:p>
        </w:tc>
        <w:sdt>
          <w:sdtPr>
            <w:rPr>
              <w:rFonts w:ascii="Arial" w:hAnsi="Arial"/>
              <w:sz w:val="20"/>
              <w:szCs w:val="18"/>
            </w:rPr>
            <w:id w:val="-17242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1C3AB958" w14:textId="429F73F0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  <w:szCs w:val="18"/>
            </w:rPr>
            <w:id w:val="-1682960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1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3E51D2B" w14:textId="05623CD5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8057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4"/>
                <w:tcBorders>
                  <w:bottom w:val="single" w:sz="4" w:space="0" w:color="auto"/>
                </w:tcBorders>
                <w:shd w:val="clear" w:color="auto" w:fill="auto"/>
              </w:tcPr>
              <w:p w14:paraId="579CB6F0" w14:textId="32C2D0A2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0"/>
            </w:rPr>
            <w:id w:val="-94330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222F77F" w14:textId="573FC967" w:rsidR="00285D98" w:rsidRPr="00CE5AE7" w:rsidRDefault="00285D98" w:rsidP="00285D98">
                <w:pPr>
                  <w:jc w:val="center"/>
                  <w:rPr>
                    <w:rFonts w:ascii="Arial" w:hAnsi="Aria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0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7D829B" w14:textId="5836B145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274DB12B" w14:textId="77777777" w:rsidTr="007D5986">
        <w:tblPrEx>
          <w:tblLook w:val="01E0" w:firstRow="1" w:lastRow="1" w:firstColumn="1" w:lastColumn="1" w:noHBand="0" w:noVBand="0"/>
        </w:tblPrEx>
        <w:trPr>
          <w:trHeight w:val="92"/>
        </w:trPr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670DC5A6" w14:textId="435FC8A8" w:rsidR="00285D98" w:rsidRPr="00CE5AE7" w:rsidRDefault="00285D98" w:rsidP="00285D98">
            <w:pPr>
              <w:rPr>
                <w:rFonts w:ascii="Arial" w:hAnsi="Arial"/>
                <w:i/>
                <w:iCs/>
                <w:sz w:val="18"/>
                <w:szCs w:val="18"/>
                <w:lang w:eastAsia="en-GB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16646C1D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25946336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48AEDDD1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77807489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  <w:tc>
          <w:tcPr>
            <w:tcW w:w="30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14:paraId="1603B544" w14:textId="3AFA479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14126280" w14:textId="77777777" w:rsidTr="007D5986">
        <w:tblPrEx>
          <w:tblLook w:val="01E0" w:firstRow="1" w:lastRow="1" w:firstColumn="1" w:lastColumn="1" w:noHBand="0" w:noVBand="0"/>
        </w:tblPrEx>
        <w:trPr>
          <w:trHeight w:val="289"/>
        </w:trPr>
        <w:tc>
          <w:tcPr>
            <w:tcW w:w="11199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14:paraId="6A9292B0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</w:tc>
      </w:tr>
      <w:tr w:rsidR="00285D98" w:rsidRPr="00CE5AE7" w14:paraId="59073755" w14:textId="77777777" w:rsidTr="007D5986">
        <w:tblPrEx>
          <w:tblLook w:val="01E0" w:firstRow="1" w:lastRow="1" w:firstColumn="1" w:lastColumn="1" w:noHBand="0" w:noVBand="0"/>
        </w:tblPrEx>
        <w:trPr>
          <w:trHeight w:val="279"/>
        </w:trPr>
        <w:tc>
          <w:tcPr>
            <w:tcW w:w="11199" w:type="dxa"/>
            <w:gridSpan w:val="18"/>
            <w:shd w:val="clear" w:color="auto" w:fill="auto"/>
          </w:tcPr>
          <w:p w14:paraId="205985F2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574464B" w14:textId="77777777" w:rsidR="00285D98" w:rsidRPr="00CE5AE7" w:rsidRDefault="00285D98" w:rsidP="00285D98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Are there any concerns/issues with the child/young person’s attendance at school? </w:t>
            </w:r>
          </w:p>
          <w:p w14:paraId="78B9799E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Please comment: </w:t>
            </w:r>
          </w:p>
          <w:p w14:paraId="7E7BA273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  <w:p w14:paraId="0A3E61F8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6410FC8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27F32A43" w14:textId="77777777" w:rsidTr="007D5986">
        <w:tblPrEx>
          <w:tblLook w:val="01E0" w:firstRow="1" w:lastRow="1" w:firstColumn="1" w:lastColumn="1" w:noHBand="0" w:noVBand="0"/>
        </w:tblPrEx>
        <w:trPr>
          <w:trHeight w:val="3444"/>
        </w:trPr>
        <w:tc>
          <w:tcPr>
            <w:tcW w:w="111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04E2A341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</w:rPr>
            </w:pPr>
          </w:p>
          <w:p w14:paraId="42AC0C0E" w14:textId="77777777" w:rsidR="0014342F" w:rsidRDefault="00285D98" w:rsidP="00285D98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</w:rPr>
            </w:pPr>
            <w:r w:rsidRPr="00CE5AE7">
              <w:rPr>
                <w:rFonts w:ascii="Arial" w:hAnsi="Arial"/>
                <w:b/>
                <w:bCs/>
                <w:sz w:val="20"/>
              </w:rPr>
              <w:t xml:space="preserve">What </w:t>
            </w:r>
            <w:proofErr w:type="gramStart"/>
            <w:r w:rsidRPr="00CE5AE7">
              <w:rPr>
                <w:rFonts w:ascii="Arial" w:hAnsi="Arial"/>
                <w:b/>
                <w:bCs/>
                <w:sz w:val="20"/>
              </w:rPr>
              <w:t>are</w:t>
            </w:r>
            <w:proofErr w:type="gramEnd"/>
            <w:r w:rsidRPr="00CE5AE7">
              <w:rPr>
                <w:rFonts w:ascii="Arial" w:hAnsi="Arial"/>
                <w:b/>
                <w:bCs/>
                <w:sz w:val="20"/>
              </w:rPr>
              <w:t xml:space="preserve"> the child/young person’s:</w:t>
            </w:r>
            <w:r w:rsidR="0014342F">
              <w:rPr>
                <w:rFonts w:ascii="Arial" w:hAnsi="Arial"/>
                <w:b/>
                <w:bCs/>
                <w:sz w:val="20"/>
              </w:rPr>
              <w:t xml:space="preserve"> </w:t>
            </w:r>
          </w:p>
          <w:p w14:paraId="2D4B3B47" w14:textId="2294D495" w:rsidR="00285D98" w:rsidRPr="0014342F" w:rsidRDefault="00285D98" w:rsidP="0014342F">
            <w:pPr>
              <w:spacing w:before="0" w:after="0" w:line="240" w:lineRule="auto"/>
              <w:ind w:left="720"/>
              <w:contextualSpacing w:val="0"/>
              <w:rPr>
                <w:rFonts w:ascii="Arial" w:hAnsi="Arial"/>
                <w:b/>
                <w:bCs/>
                <w:sz w:val="20"/>
              </w:rPr>
            </w:pPr>
            <w:r w:rsidRPr="0014342F">
              <w:rPr>
                <w:rFonts w:ascii="Arial" w:hAnsi="Arial"/>
                <w:i/>
                <w:iCs/>
                <w:sz w:val="20"/>
              </w:rPr>
              <w:t xml:space="preserve">Examples might include academic skills (E.g., reading, writing, </w:t>
            </w:r>
            <w:r w:rsidR="00E37E62" w:rsidRPr="0014342F">
              <w:rPr>
                <w:rFonts w:ascii="Arial" w:hAnsi="Arial"/>
                <w:i/>
                <w:iCs/>
                <w:sz w:val="20"/>
              </w:rPr>
              <w:t>math’s</w:t>
            </w:r>
            <w:r w:rsidRPr="0014342F">
              <w:rPr>
                <w:rFonts w:ascii="Arial" w:hAnsi="Arial"/>
                <w:i/>
                <w:iCs/>
                <w:sz w:val="20"/>
              </w:rPr>
              <w:t>, grasp of abstract concepts), or other skills (E.g., organisation, social skills)</w:t>
            </w:r>
            <w:r w:rsidRPr="0014342F">
              <w:rPr>
                <w:rFonts w:ascii="Arial" w:hAnsi="Arial"/>
                <w:i/>
                <w:iCs/>
                <w:sz w:val="20"/>
                <w:szCs w:val="18"/>
              </w:rPr>
              <w:t xml:space="preserve"> </w:t>
            </w:r>
          </w:p>
          <w:p w14:paraId="011A309E" w14:textId="77777777" w:rsidR="007D5986" w:rsidRPr="00CE5AE7" w:rsidRDefault="007D5986" w:rsidP="00285D98">
            <w:pPr>
              <w:ind w:left="720"/>
              <w:rPr>
                <w:rFonts w:ascii="Arial" w:hAnsi="Arial"/>
                <w:b/>
                <w:bCs/>
                <w:sz w:val="20"/>
              </w:rPr>
            </w:pPr>
          </w:p>
          <w:p w14:paraId="1431C787" w14:textId="77777777" w:rsidR="007D5986" w:rsidRDefault="007D5986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sz w:val="20"/>
              </w:rPr>
            </w:pPr>
            <w:r w:rsidRPr="00792656">
              <w:rPr>
                <w:rFonts w:ascii="Arial" w:hAnsi="Arial"/>
                <w:b/>
                <w:sz w:val="20"/>
              </w:rPr>
              <w:t>Strengths</w:t>
            </w:r>
          </w:p>
          <w:p w14:paraId="54C03386" w14:textId="77777777" w:rsidR="007D5986" w:rsidRDefault="007D5986" w:rsidP="001A31A3">
            <w:pPr>
              <w:pStyle w:val="ListParagraph"/>
              <w:rPr>
                <w:rFonts w:ascii="Arial" w:hAnsi="Arial"/>
                <w:bCs/>
                <w:i/>
                <w:iCs/>
                <w:sz w:val="20"/>
              </w:rPr>
            </w:pPr>
            <w:r w:rsidRPr="00792656">
              <w:rPr>
                <w:rFonts w:ascii="Arial" w:hAnsi="Arial"/>
                <w:bCs/>
                <w:i/>
                <w:iCs/>
                <w:sz w:val="20"/>
              </w:rPr>
              <w:t>Please describe.</w:t>
            </w:r>
          </w:p>
          <w:p w14:paraId="6C857F55" w14:textId="77777777" w:rsidR="007D5986" w:rsidRDefault="007D5986" w:rsidP="001A31A3">
            <w:pPr>
              <w:rPr>
                <w:rFonts w:ascii="Arial" w:hAnsi="Arial"/>
                <w:b/>
                <w:sz w:val="20"/>
              </w:rPr>
            </w:pPr>
          </w:p>
          <w:p w14:paraId="5872D00C" w14:textId="77777777" w:rsidR="007D5986" w:rsidRDefault="007D5986" w:rsidP="001A31A3">
            <w:pPr>
              <w:rPr>
                <w:rFonts w:ascii="Arial" w:hAnsi="Arial"/>
                <w:b/>
                <w:sz w:val="20"/>
              </w:rPr>
            </w:pPr>
          </w:p>
          <w:p w14:paraId="47A4330D" w14:textId="77777777" w:rsidR="007D5986" w:rsidRDefault="007D5986" w:rsidP="001A31A3">
            <w:pPr>
              <w:rPr>
                <w:rFonts w:ascii="Arial" w:hAnsi="Arial"/>
                <w:b/>
                <w:sz w:val="20"/>
              </w:rPr>
            </w:pPr>
          </w:p>
          <w:p w14:paraId="014759A3" w14:textId="77777777" w:rsidR="007D5986" w:rsidRPr="001A31A3" w:rsidRDefault="007D5986" w:rsidP="001A31A3">
            <w:pPr>
              <w:rPr>
                <w:rFonts w:ascii="Arial" w:hAnsi="Arial"/>
                <w:b/>
                <w:sz w:val="20"/>
              </w:rPr>
            </w:pPr>
          </w:p>
          <w:p w14:paraId="2B974CC9" w14:textId="77777777" w:rsidR="007D5986" w:rsidRDefault="007D5986">
            <w:pPr>
              <w:spacing w:before="0" w:after="0" w:line="276" w:lineRule="auto"/>
              <w:contextualSpacing w:val="0"/>
              <w:rPr>
                <w:rFonts w:ascii="Arial" w:hAnsi="Arial"/>
                <w:b/>
                <w:sz w:val="20"/>
              </w:rPr>
            </w:pPr>
          </w:p>
          <w:p w14:paraId="2EDB23A5" w14:textId="32B5BCD6" w:rsidR="00285D98" w:rsidRPr="00CE5AE7" w:rsidRDefault="00285D98" w:rsidP="007D5986">
            <w:pPr>
              <w:spacing w:before="0" w:after="0" w:line="276" w:lineRule="auto"/>
              <w:rPr>
                <w:rFonts w:ascii="Arial" w:hAnsi="Arial"/>
                <w:i/>
                <w:iCs/>
                <w:sz w:val="20"/>
              </w:rPr>
            </w:pPr>
          </w:p>
        </w:tc>
      </w:tr>
      <w:tr w:rsidR="00623F64" w:rsidRPr="00CE5AE7" w14:paraId="1B14F8CC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4C32BA2C" w14:textId="77777777" w:rsidR="00792656" w:rsidRDefault="002902BF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sz w:val="20"/>
              </w:rPr>
            </w:pPr>
            <w:r w:rsidRPr="00792656">
              <w:rPr>
                <w:rFonts w:ascii="Arial" w:hAnsi="Arial"/>
                <w:b/>
                <w:sz w:val="20"/>
              </w:rPr>
              <w:t>Difficulties</w:t>
            </w:r>
          </w:p>
          <w:p w14:paraId="257E97FA" w14:textId="77777777" w:rsidR="002902BF" w:rsidRDefault="002902BF" w:rsidP="001A31A3">
            <w:pPr>
              <w:pStyle w:val="ListParagraph"/>
              <w:rPr>
                <w:rFonts w:ascii="Arial" w:hAnsi="Arial"/>
                <w:bCs/>
                <w:i/>
                <w:iCs/>
                <w:sz w:val="20"/>
              </w:rPr>
            </w:pPr>
            <w:r w:rsidRPr="00792656">
              <w:rPr>
                <w:rFonts w:ascii="Arial" w:hAnsi="Arial"/>
                <w:bCs/>
                <w:i/>
                <w:iCs/>
                <w:sz w:val="20"/>
              </w:rPr>
              <w:t>Please describe.</w:t>
            </w:r>
          </w:p>
          <w:p w14:paraId="6FEF05F4" w14:textId="673A0805" w:rsid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  <w:p w14:paraId="38529EA7" w14:textId="549D49A7" w:rsid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  <w:p w14:paraId="311F7578" w14:textId="77777777" w:rsid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  <w:p w14:paraId="6C072BEB" w14:textId="77777777" w:rsid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  <w:p w14:paraId="55BD70BC" w14:textId="77777777" w:rsid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  <w:p w14:paraId="60759D00" w14:textId="6A2CDA3E" w:rsidR="001A31A3" w:rsidRPr="001A31A3" w:rsidRDefault="001A31A3" w:rsidP="001A31A3">
            <w:pPr>
              <w:rPr>
                <w:rFonts w:ascii="Arial" w:hAnsi="Arial"/>
                <w:b/>
                <w:sz w:val="20"/>
              </w:rPr>
            </w:pPr>
          </w:p>
        </w:tc>
      </w:tr>
      <w:tr w:rsidR="00285D98" w:rsidRPr="00CE5AE7" w14:paraId="7CA0BA32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5EF49E90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sz w:val="20"/>
              </w:rPr>
            </w:pPr>
          </w:p>
          <w:p w14:paraId="6973D3B3" w14:textId="77777777" w:rsidR="00285D98" w:rsidRPr="00CE5AE7" w:rsidRDefault="00285D98" w:rsidP="00285D98">
            <w:pPr>
              <w:numPr>
                <w:ilvl w:val="0"/>
                <w:numId w:val="11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sz w:val="20"/>
              </w:rPr>
            </w:pPr>
            <w:r w:rsidRPr="00CE5AE7">
              <w:rPr>
                <w:rFonts w:ascii="Arial" w:hAnsi="Arial"/>
                <w:b/>
                <w:sz w:val="20"/>
              </w:rPr>
              <w:t>What strategies of teaching/ adaptations do you use to support the child/young person in the classroom?</w:t>
            </w:r>
          </w:p>
          <w:p w14:paraId="1B8D6E9E" w14:textId="77777777" w:rsidR="00285D98" w:rsidRPr="00CE5AE7" w:rsidRDefault="00285D98" w:rsidP="00285D98">
            <w:pPr>
              <w:ind w:left="720"/>
              <w:rPr>
                <w:rFonts w:ascii="Arial" w:hAnsi="Arial"/>
                <w:bCs/>
                <w:i/>
                <w:iCs/>
                <w:sz w:val="20"/>
              </w:rPr>
            </w:pPr>
            <w:r w:rsidRPr="00CE5AE7">
              <w:rPr>
                <w:rFonts w:ascii="Arial" w:hAnsi="Arial"/>
                <w:bCs/>
                <w:i/>
                <w:iCs/>
                <w:sz w:val="20"/>
              </w:rPr>
              <w:t>Please describe.</w:t>
            </w:r>
          </w:p>
          <w:p w14:paraId="7E4BCF12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  <w:p w14:paraId="3D53D9E7" w14:textId="7C368647" w:rsidR="00285D98" w:rsidRDefault="00285D98" w:rsidP="00285D98">
            <w:pPr>
              <w:rPr>
                <w:rFonts w:ascii="Arial" w:hAnsi="Arial"/>
                <w:sz w:val="20"/>
              </w:rPr>
            </w:pPr>
          </w:p>
          <w:p w14:paraId="52CA488E" w14:textId="354E45AE" w:rsidR="008C2D9C" w:rsidRDefault="008C2D9C" w:rsidP="00285D98">
            <w:pPr>
              <w:rPr>
                <w:rFonts w:ascii="Arial" w:hAnsi="Arial"/>
                <w:sz w:val="20"/>
              </w:rPr>
            </w:pPr>
          </w:p>
          <w:p w14:paraId="16D3F2BD" w14:textId="77777777" w:rsidR="008C2D9C" w:rsidRPr="00CE5AE7" w:rsidRDefault="008C2D9C" w:rsidP="00285D98">
            <w:pPr>
              <w:rPr>
                <w:rFonts w:ascii="Arial" w:hAnsi="Arial"/>
                <w:sz w:val="20"/>
              </w:rPr>
            </w:pPr>
          </w:p>
          <w:p w14:paraId="54DB5034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4609B4CB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C1DCF6" w:themeFill="accent5" w:themeFillTint="66"/>
          </w:tcPr>
          <w:p w14:paraId="3D14122A" w14:textId="77777777" w:rsidR="00285D98" w:rsidRPr="00CE5AE7" w:rsidRDefault="00285D98" w:rsidP="00285D98">
            <w:pPr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</w:rPr>
              <w:t>Part B: Social Situations</w:t>
            </w:r>
          </w:p>
        </w:tc>
      </w:tr>
      <w:tr w:rsidR="00285D98" w:rsidRPr="00CE5AE7" w14:paraId="2C7B4FD0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7D6999EC" w14:textId="77777777" w:rsidR="00285D98" w:rsidRPr="00CE5AE7" w:rsidRDefault="00285D98" w:rsidP="00285D98">
            <w:pPr>
              <w:ind w:left="318"/>
              <w:rPr>
                <w:rFonts w:ascii="Arial" w:hAnsi="Arial"/>
                <w:sz w:val="20"/>
                <w:szCs w:val="18"/>
              </w:rPr>
            </w:pPr>
          </w:p>
          <w:p w14:paraId="5742EC31" w14:textId="3FF9EF20" w:rsidR="00285D98" w:rsidRDefault="00285D98" w:rsidP="00285D98">
            <w:pPr>
              <w:numPr>
                <w:ilvl w:val="0"/>
                <w:numId w:val="12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In terms of peer relationships, how would you rate the following on a scale of 0 to 10?</w:t>
            </w:r>
          </w:p>
          <w:p w14:paraId="725784C0" w14:textId="77777777" w:rsidR="00285D98" w:rsidRPr="00CE5AE7" w:rsidRDefault="00285D98" w:rsidP="00285D98">
            <w:pPr>
              <w:spacing w:before="0" w:after="0" w:line="240" w:lineRule="auto"/>
              <w:ind w:left="720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D6BFE93" w14:textId="77777777" w:rsidR="00285D98" w:rsidRPr="00CE5AE7" w:rsidRDefault="00285D98" w:rsidP="00285D98">
            <w:pPr>
              <w:tabs>
                <w:tab w:val="left" w:pos="8006"/>
              </w:tabs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 xml:space="preserve">       </w:t>
            </w:r>
          </w:p>
          <w:p w14:paraId="73122105" w14:textId="77777777" w:rsidR="00285D98" w:rsidRPr="00CE5AE7" w:rsidRDefault="00285D98" w:rsidP="00285D98">
            <w:pPr>
              <w:rPr>
                <w:rFonts w:ascii="Arial" w:hAnsi="Arial"/>
                <w:b/>
                <w:bCs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i/>
                <w:iCs/>
                <w:sz w:val="20"/>
                <w:szCs w:val="18"/>
              </w:rPr>
              <w:t>Group play/interactions with peers</w:t>
            </w:r>
          </w:p>
          <w:p w14:paraId="1989B1EF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  <w:tbl>
            <w:tblPr>
              <w:tblpPr w:leftFromText="180" w:rightFromText="180" w:vertAnchor="text" w:horzAnchor="page" w:tblpX="1544" w:tblpY="-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"/>
              <w:gridCol w:w="632"/>
              <w:gridCol w:w="632"/>
              <w:gridCol w:w="633"/>
              <w:gridCol w:w="632"/>
              <w:gridCol w:w="632"/>
              <w:gridCol w:w="632"/>
              <w:gridCol w:w="633"/>
              <w:gridCol w:w="632"/>
              <w:gridCol w:w="632"/>
              <w:gridCol w:w="619"/>
            </w:tblGrid>
            <w:tr w:rsidR="00285D98" w:rsidRPr="00CE5AE7" w14:paraId="0E3F4DFA" w14:textId="77777777" w:rsidTr="00EF602B">
              <w:tc>
                <w:tcPr>
                  <w:tcW w:w="632" w:type="dxa"/>
                  <w:shd w:val="clear" w:color="auto" w:fill="auto"/>
                </w:tcPr>
                <w:p w14:paraId="4AAEFA11" w14:textId="0D379960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0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7695479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27BCDB4" w14:textId="581BF781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20DA49FC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1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7902362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28F4ED9" w14:textId="3DA63F37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2CFFF810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2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2526972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ED0E093" w14:textId="61C75BF8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3" w:type="dxa"/>
                  <w:shd w:val="clear" w:color="auto" w:fill="auto"/>
                </w:tcPr>
                <w:p w14:paraId="4603D8A3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3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2198289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E447073" w14:textId="4C030F99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6811B38D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4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0730889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29AA7CC" w14:textId="55EEBC05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71F0255B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5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698048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224038B" w14:textId="43A95236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5D4605D0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6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5701928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AA8BB72" w14:textId="5023EAB0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3" w:type="dxa"/>
                  <w:shd w:val="clear" w:color="auto" w:fill="auto"/>
                </w:tcPr>
                <w:p w14:paraId="506AB7C0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7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60660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62BD6FC" w14:textId="2824C90A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34F777F3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8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9898692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AE361D5" w14:textId="45E25412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60A5F1E4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9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791286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02CEB84" w14:textId="49E7E961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19" w:type="dxa"/>
                  <w:shd w:val="clear" w:color="auto" w:fill="auto"/>
                </w:tcPr>
                <w:p w14:paraId="59AC1E44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10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3568584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653F733" w14:textId="1A76AD62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D9F1968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proofErr w:type="gramStart"/>
            <w:r w:rsidRPr="00CE5AE7">
              <w:rPr>
                <w:rFonts w:ascii="Arial" w:hAnsi="Arial"/>
                <w:sz w:val="20"/>
                <w:szCs w:val="18"/>
              </w:rPr>
              <w:t>None at all</w:t>
            </w:r>
            <w:proofErr w:type="gramEnd"/>
            <w:r w:rsidRPr="00CE5AE7">
              <w:rPr>
                <w:rFonts w:ascii="Arial" w:hAnsi="Arial"/>
                <w:sz w:val="20"/>
                <w:szCs w:val="18"/>
              </w:rPr>
              <w:t xml:space="preserve">         Very interested</w:t>
            </w:r>
          </w:p>
          <w:p w14:paraId="4B9E7D5A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  <w:p w14:paraId="002DB3D1" w14:textId="77777777" w:rsidR="00285D98" w:rsidRDefault="00285D98" w:rsidP="00285D98">
            <w:pPr>
              <w:jc w:val="center"/>
              <w:rPr>
                <w:rFonts w:ascii="Arial" w:hAnsi="Arial"/>
                <w:b/>
                <w:i/>
                <w:sz w:val="20"/>
                <w:szCs w:val="18"/>
              </w:rPr>
            </w:pPr>
          </w:p>
          <w:p w14:paraId="1A3BC5FB" w14:textId="55E653E7" w:rsidR="00285D98" w:rsidRPr="00CE5AE7" w:rsidRDefault="00285D98" w:rsidP="00285D98">
            <w:pPr>
              <w:rPr>
                <w:rFonts w:ascii="Arial" w:hAnsi="Arial"/>
                <w:b/>
                <w:i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i/>
                <w:sz w:val="20"/>
                <w:szCs w:val="18"/>
              </w:rPr>
              <w:t>Friendship with one or more children</w:t>
            </w:r>
          </w:p>
          <w:p w14:paraId="0226F153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  <w:tbl>
            <w:tblPr>
              <w:tblpPr w:leftFromText="180" w:rightFromText="180" w:vertAnchor="text" w:horzAnchor="page" w:tblpX="1544" w:tblpY="-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2"/>
              <w:gridCol w:w="632"/>
              <w:gridCol w:w="632"/>
              <w:gridCol w:w="633"/>
              <w:gridCol w:w="632"/>
              <w:gridCol w:w="632"/>
              <w:gridCol w:w="632"/>
              <w:gridCol w:w="633"/>
              <w:gridCol w:w="632"/>
              <w:gridCol w:w="632"/>
              <w:gridCol w:w="633"/>
            </w:tblGrid>
            <w:tr w:rsidR="00285D98" w:rsidRPr="00CE5AE7" w14:paraId="4CF9CAF6" w14:textId="77777777" w:rsidTr="00B63377">
              <w:tc>
                <w:tcPr>
                  <w:tcW w:w="632" w:type="dxa"/>
                  <w:shd w:val="clear" w:color="auto" w:fill="auto"/>
                </w:tcPr>
                <w:p w14:paraId="6FE3A878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0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11036480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B04A70A" w14:textId="44CEB7C3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64B7DB8E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1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6380750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C88F2B7" w14:textId="51F294CC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4A2285F4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2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13920350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CD43D48" w14:textId="514917F0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3" w:type="dxa"/>
                  <w:shd w:val="clear" w:color="auto" w:fill="auto"/>
                </w:tcPr>
                <w:p w14:paraId="2E448229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3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2104647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53FD516" w14:textId="503BA1A8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43625339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4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18236533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CDE9658" w14:textId="26E57FCB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1E132AEE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5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689654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523A7048" w14:textId="0F4503B6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18B71E58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6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62610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6F24A7B" w14:textId="53BF19E8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3" w:type="dxa"/>
                  <w:shd w:val="clear" w:color="auto" w:fill="auto"/>
                </w:tcPr>
                <w:p w14:paraId="0BA4AEAD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7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094208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8201FBC" w14:textId="7102487F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57277F37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8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20823606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436E3AF9" w14:textId="035BF64C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2" w:type="dxa"/>
                  <w:shd w:val="clear" w:color="auto" w:fill="auto"/>
                </w:tcPr>
                <w:p w14:paraId="16045613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9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1805636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76D94DD4" w14:textId="12C752CF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  <w:tc>
                <w:tcPr>
                  <w:tcW w:w="633" w:type="dxa"/>
                  <w:shd w:val="clear" w:color="auto" w:fill="auto"/>
                </w:tcPr>
                <w:p w14:paraId="0DAF3E03" w14:textId="77777777" w:rsidR="00285D98" w:rsidRDefault="00285D98" w:rsidP="00285D98">
                  <w:pPr>
                    <w:tabs>
                      <w:tab w:val="left" w:pos="8006"/>
                    </w:tabs>
                    <w:jc w:val="center"/>
                    <w:rPr>
                      <w:rFonts w:ascii="Arial" w:hAnsi="Arial"/>
                      <w:sz w:val="20"/>
                      <w:szCs w:val="18"/>
                    </w:rPr>
                  </w:pPr>
                  <w:r w:rsidRPr="00CE5AE7">
                    <w:rPr>
                      <w:rFonts w:ascii="Arial" w:hAnsi="Arial"/>
                      <w:sz w:val="20"/>
                      <w:szCs w:val="18"/>
                    </w:rPr>
                    <w:t>10</w:t>
                  </w:r>
                </w:p>
                <w:sdt>
                  <w:sdtPr>
                    <w:rPr>
                      <w:rFonts w:ascii="Arial" w:hAnsi="Arial"/>
                      <w:sz w:val="20"/>
                      <w:szCs w:val="18"/>
                    </w:rPr>
                    <w:id w:val="-13423170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98BA306" w14:textId="434B3ACE" w:rsidR="00285D98" w:rsidRPr="00CE5AE7" w:rsidRDefault="00285D98" w:rsidP="00285D98">
                      <w:pPr>
                        <w:tabs>
                          <w:tab w:val="left" w:pos="8006"/>
                        </w:tabs>
                        <w:jc w:val="center"/>
                        <w:rPr>
                          <w:rFonts w:ascii="Arial" w:hAnsi="Arial"/>
                          <w:sz w:val="20"/>
                          <w:szCs w:val="18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18"/>
                        </w:rPr>
                        <w:t>☐</w:t>
                      </w:r>
                    </w:p>
                  </w:sdtContent>
                </w:sdt>
              </w:tc>
            </w:tr>
          </w:tbl>
          <w:p w14:paraId="25EC1889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  <w:r w:rsidRPr="00CE5AE7">
              <w:rPr>
                <w:rFonts w:ascii="Arial" w:hAnsi="Arial"/>
                <w:sz w:val="20"/>
                <w:szCs w:val="18"/>
              </w:rPr>
              <w:t>Loner          Several close</w:t>
            </w:r>
          </w:p>
          <w:p w14:paraId="6D75F916" w14:textId="77777777" w:rsidR="00285D98" w:rsidRPr="00CE5AE7" w:rsidRDefault="00285D98" w:rsidP="00285D98">
            <w:pPr>
              <w:rPr>
                <w:rFonts w:ascii="Arial" w:hAnsi="Arial"/>
                <w:sz w:val="20"/>
                <w:szCs w:val="18"/>
              </w:rPr>
            </w:pPr>
          </w:p>
          <w:p w14:paraId="61E1BF78" w14:textId="77777777" w:rsidR="00285D98" w:rsidRPr="00CE5AE7" w:rsidRDefault="00285D98" w:rsidP="00285D98">
            <w:pPr>
              <w:rPr>
                <w:rFonts w:ascii="Arial" w:hAnsi="Arial"/>
                <w:sz w:val="20"/>
              </w:rPr>
            </w:pPr>
          </w:p>
        </w:tc>
      </w:tr>
      <w:tr w:rsidR="00285D98" w:rsidRPr="00CE5AE7" w14:paraId="5C5F68C4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11B1A3A6" w14:textId="77777777" w:rsidR="00285D98" w:rsidRPr="00CE5AE7" w:rsidRDefault="00285D98" w:rsidP="00285D98">
            <w:pPr>
              <w:tabs>
                <w:tab w:val="left" w:pos="34"/>
              </w:tabs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6DFDCE9" w14:textId="77777777" w:rsidR="00285D98" w:rsidRPr="00CE5AE7" w:rsidRDefault="00285D98" w:rsidP="00285D98">
            <w:pPr>
              <w:numPr>
                <w:ilvl w:val="0"/>
                <w:numId w:val="12"/>
              </w:num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Does the child/young person show interest in other young people? </w:t>
            </w:r>
          </w:p>
          <w:p w14:paraId="1FF5FB28" w14:textId="588BA6EC" w:rsidR="00285D98" w:rsidRDefault="00285D98" w:rsidP="005D440E">
            <w:pPr>
              <w:tabs>
                <w:tab w:val="left" w:pos="34"/>
              </w:tabs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008F82BB" w14:textId="77777777" w:rsidR="005D440E" w:rsidRPr="005D440E" w:rsidRDefault="005D440E" w:rsidP="005D440E">
            <w:pPr>
              <w:tabs>
                <w:tab w:val="left" w:pos="34"/>
              </w:tabs>
              <w:rPr>
                <w:rFonts w:ascii="Arial" w:hAnsi="Arial"/>
                <w:sz w:val="20"/>
                <w:szCs w:val="18"/>
              </w:rPr>
            </w:pPr>
          </w:p>
          <w:p w14:paraId="053C11D3" w14:textId="4EDC1CEA" w:rsidR="00C52BDF" w:rsidRDefault="00C52BDF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D4E0B3B" w14:textId="6611C88C" w:rsidR="008C2D9C" w:rsidRDefault="008C2D9C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3479546" w14:textId="77777777" w:rsidR="008C2D9C" w:rsidRPr="00CE5AE7" w:rsidRDefault="008C2D9C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00CF6A9" w14:textId="77777777" w:rsidR="00285D98" w:rsidRPr="00CE5AE7" w:rsidRDefault="00285D98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E37E62" w:rsidRPr="00CE5AE7" w14:paraId="34F886D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728D7512" w14:textId="77777777" w:rsidR="00C52BDF" w:rsidRPr="00C52BDF" w:rsidRDefault="00C52BDF" w:rsidP="00C52BDF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77AB0AD" w14:textId="1B380114" w:rsidR="00C52BDF" w:rsidRDefault="00E37E62" w:rsidP="00C52BD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  <w:r w:rsidRPr="00692147">
              <w:rPr>
                <w:rFonts w:ascii="Arial" w:hAnsi="Arial"/>
                <w:b/>
                <w:bCs/>
                <w:sz w:val="20"/>
                <w:szCs w:val="18"/>
              </w:rPr>
              <w:t xml:space="preserve">Do they have particular friends? </w:t>
            </w:r>
          </w:p>
          <w:p w14:paraId="3B1FAD3F" w14:textId="18D8BEDB" w:rsidR="00692147" w:rsidRDefault="00692147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i/>
                <w:iCs/>
                <w:sz w:val="20"/>
                <w:szCs w:val="18"/>
              </w:rPr>
            </w:pPr>
            <w:r w:rsidRPr="00C52BDF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4E1EA183" w14:textId="5C13FDEC" w:rsidR="00C52BDF" w:rsidRDefault="00C52BDF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6012898" w14:textId="757F0B3C" w:rsidR="008C2D9C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5DEE998" w14:textId="77777777" w:rsidR="008C2D9C" w:rsidRPr="005D440E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8BF7BAE" w14:textId="77777777" w:rsidR="00E37E62" w:rsidRPr="00CE5AE7" w:rsidRDefault="00E37E62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E37E62" w:rsidRPr="00CE5AE7" w14:paraId="2E4CC67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CFA96A8" w14:textId="77777777" w:rsidR="00C52BDF" w:rsidRDefault="00C52BDF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842A85F" w14:textId="5BF04E59" w:rsidR="00C52BDF" w:rsidRDefault="00E37E62" w:rsidP="00C52BD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  <w:r w:rsidRPr="00692147">
              <w:rPr>
                <w:rFonts w:ascii="Arial" w:hAnsi="Arial"/>
                <w:b/>
                <w:bCs/>
                <w:sz w:val="20"/>
                <w:szCs w:val="18"/>
              </w:rPr>
              <w:t xml:space="preserve">How easy is it for the young person to make friends? </w:t>
            </w:r>
          </w:p>
          <w:p w14:paraId="4946212E" w14:textId="4B288A14" w:rsidR="00692147" w:rsidRDefault="00692147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i/>
                <w:iCs/>
                <w:sz w:val="20"/>
                <w:szCs w:val="18"/>
              </w:rPr>
            </w:pPr>
            <w:r w:rsidRPr="00C52BDF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5BB07323" w14:textId="6D460D76" w:rsidR="00C52BDF" w:rsidRDefault="00C52BDF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37F4CCC" w14:textId="35B1FB5D" w:rsidR="008C2D9C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804DCAE" w14:textId="77777777" w:rsidR="008C2D9C" w:rsidRPr="005D440E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F189D06" w14:textId="77777777" w:rsidR="00E37E62" w:rsidRPr="00CE5AE7" w:rsidRDefault="00E37E62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E37E62" w:rsidRPr="00CE5AE7" w14:paraId="35B569CE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56ED615E" w14:textId="77777777" w:rsidR="00C52BDF" w:rsidRDefault="00C52BDF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23CF0B4" w14:textId="24727B35" w:rsidR="00C52BDF" w:rsidRDefault="00E37E62" w:rsidP="00C52BDF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  <w:r w:rsidRPr="00692147">
              <w:rPr>
                <w:rFonts w:ascii="Arial" w:hAnsi="Arial"/>
                <w:b/>
                <w:bCs/>
                <w:sz w:val="20"/>
                <w:szCs w:val="18"/>
              </w:rPr>
              <w:t xml:space="preserve">What is the young person like at sharing? </w:t>
            </w:r>
          </w:p>
          <w:p w14:paraId="2273ACA4" w14:textId="1B3DF79C" w:rsidR="00692147" w:rsidRDefault="00C52BDF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i/>
                <w:iCs/>
                <w:sz w:val="20"/>
                <w:szCs w:val="18"/>
              </w:rPr>
            </w:pPr>
            <w:r w:rsidRPr="00C52BDF">
              <w:rPr>
                <w:rFonts w:ascii="Arial" w:hAnsi="Arial"/>
                <w:i/>
                <w:iCs/>
                <w:sz w:val="20"/>
                <w:szCs w:val="18"/>
              </w:rPr>
              <w:t>P</w:t>
            </w:r>
            <w:r w:rsidR="00692147" w:rsidRPr="00C52BDF">
              <w:rPr>
                <w:rFonts w:ascii="Arial" w:hAnsi="Arial"/>
                <w:i/>
                <w:iCs/>
                <w:sz w:val="20"/>
                <w:szCs w:val="18"/>
              </w:rPr>
              <w:t>lease describe.</w:t>
            </w:r>
          </w:p>
          <w:p w14:paraId="3350D2BF" w14:textId="6C84881E" w:rsidR="00C52BDF" w:rsidRPr="005D440E" w:rsidRDefault="00C52BDF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366D724" w14:textId="3D92B409" w:rsidR="00C52BDF" w:rsidRDefault="00C52BDF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0119948" w14:textId="77777777" w:rsidR="008C2D9C" w:rsidRPr="005D440E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EE80284" w14:textId="77777777" w:rsidR="00E37E62" w:rsidRPr="00CE5AE7" w:rsidRDefault="00E37E62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E37E62" w:rsidRPr="00CE5AE7" w14:paraId="277E347C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801E465" w14:textId="77777777" w:rsidR="00C52BDF" w:rsidRDefault="00C52BDF" w:rsidP="00C52BDF">
            <w:pPr>
              <w:pStyle w:val="ListParagraph"/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B893F67" w14:textId="119BFB3C" w:rsidR="00692147" w:rsidRDefault="00692147" w:rsidP="00692147">
            <w:pPr>
              <w:pStyle w:val="ListParagraph"/>
              <w:numPr>
                <w:ilvl w:val="0"/>
                <w:numId w:val="12"/>
              </w:num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  <w:r w:rsidRPr="00692147">
              <w:rPr>
                <w:rFonts w:ascii="Arial" w:hAnsi="Arial"/>
                <w:b/>
                <w:bCs/>
                <w:sz w:val="20"/>
                <w:szCs w:val="18"/>
              </w:rPr>
              <w:t>How does the young person play with peers?</w:t>
            </w:r>
          </w:p>
          <w:p w14:paraId="4AB2DBA1" w14:textId="3EB1B045" w:rsidR="00692147" w:rsidRDefault="00692147" w:rsidP="00692147">
            <w:pPr>
              <w:pStyle w:val="ListParagraph"/>
              <w:tabs>
                <w:tab w:val="left" w:pos="34"/>
              </w:tabs>
              <w:rPr>
                <w:rFonts w:ascii="Arial" w:hAnsi="Arial"/>
                <w:i/>
                <w:iCs/>
                <w:sz w:val="20"/>
                <w:szCs w:val="18"/>
              </w:rPr>
            </w:pPr>
            <w:r w:rsidRPr="0069214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41C41A76" w14:textId="7E323B17" w:rsidR="00C52BDF" w:rsidRDefault="00C52BDF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811DCAF" w14:textId="104C252E" w:rsidR="008C2D9C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43B1600" w14:textId="77777777" w:rsidR="008C2D9C" w:rsidRPr="005D440E" w:rsidRDefault="008C2D9C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6E2D7D0" w14:textId="77777777" w:rsidR="00E37E62" w:rsidRPr="00CE5AE7" w:rsidRDefault="00E37E62" w:rsidP="005D440E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0F595D8F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534309F5" w14:textId="77777777" w:rsidR="00285D98" w:rsidRPr="00CE5AE7" w:rsidRDefault="00285D98" w:rsidP="00285D98">
            <w:pPr>
              <w:tabs>
                <w:tab w:val="left" w:pos="34"/>
              </w:tabs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DE1E547" w14:textId="77777777" w:rsidR="00285D98" w:rsidRPr="00CE5AE7" w:rsidRDefault="00285D98" w:rsidP="00285D98">
            <w:pPr>
              <w:numPr>
                <w:ilvl w:val="0"/>
                <w:numId w:val="12"/>
              </w:numPr>
              <w:tabs>
                <w:tab w:val="left" w:pos="34"/>
              </w:tabs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Does the child/young person differ in 1:1 vs group situation?</w:t>
            </w:r>
          </w:p>
          <w:p w14:paraId="6E25B67F" w14:textId="77777777" w:rsidR="00285D98" w:rsidRPr="00CE5AE7" w:rsidRDefault="00285D98" w:rsidP="00285D98">
            <w:pPr>
              <w:ind w:firstLine="739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37D720F2" w14:textId="77777777" w:rsidR="00285D98" w:rsidRPr="00CE5AE7" w:rsidRDefault="00285D98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C97493C" w14:textId="77777777" w:rsidR="00285D98" w:rsidRPr="00CE5AE7" w:rsidRDefault="00285D98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2E1549E" w14:textId="79C7D1FE" w:rsidR="00285D98" w:rsidRDefault="00285D98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1CFEEDE" w14:textId="77777777" w:rsidR="008C2D9C" w:rsidRPr="00CE5AE7" w:rsidRDefault="008C2D9C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97818B9" w14:textId="77777777" w:rsidR="00285D98" w:rsidRPr="00CE5AE7" w:rsidRDefault="00285D98" w:rsidP="00285D98">
            <w:pPr>
              <w:tabs>
                <w:tab w:val="left" w:pos="34"/>
              </w:tabs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39A8D773" w14:textId="77777777" w:rsidTr="007D5986">
        <w:tblPrEx>
          <w:tblLook w:val="01E0" w:firstRow="1" w:lastRow="1" w:firstColumn="1" w:lastColumn="1" w:noHBand="0" w:noVBand="0"/>
        </w:tblPrEx>
        <w:trPr>
          <w:trHeight w:val="3169"/>
        </w:trPr>
        <w:tc>
          <w:tcPr>
            <w:tcW w:w="111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266DD3C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C96E8AA" w14:textId="77777777" w:rsidR="00285D98" w:rsidRPr="00E02575" w:rsidRDefault="00285D98" w:rsidP="00285D98">
            <w:pPr>
              <w:numPr>
                <w:ilvl w:val="0"/>
                <w:numId w:val="12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What is the child/young person like at initiating contact:</w:t>
            </w:r>
            <w:r>
              <w:t xml:space="preserve"> </w:t>
            </w:r>
          </w:p>
          <w:p w14:paraId="49578AA0" w14:textId="77777777" w:rsidR="007D5986" w:rsidRPr="00CE5AE7" w:rsidRDefault="007D5986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0A06E17" w14:textId="77777777" w:rsidR="007D5986" w:rsidRDefault="007D5986" w:rsidP="00792656">
            <w:pPr>
              <w:rPr>
                <w:rFonts w:ascii="Arial" w:hAnsi="Arial"/>
                <w:b/>
                <w:bCs/>
                <w:sz w:val="20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18"/>
              </w:rPr>
              <w:t xml:space="preserve">           </w:t>
            </w:r>
          </w:p>
          <w:p w14:paraId="1DE85F69" w14:textId="77777777" w:rsidR="007D5986" w:rsidRDefault="007D5986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b/>
                <w:bCs/>
                <w:sz w:val="20"/>
                <w:szCs w:val="18"/>
              </w:rPr>
              <w:t>With Peers?</w:t>
            </w:r>
          </w:p>
          <w:p w14:paraId="1F0C37F1" w14:textId="30F40ECB" w:rsidR="007D5986" w:rsidRPr="00792656" w:rsidRDefault="007D5986" w:rsidP="00792656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32CAE308" w14:textId="77777777" w:rsidR="007D5986" w:rsidRPr="00CE5AE7" w:rsidRDefault="007D5986" w:rsidP="00DD58F4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C747283" w14:textId="77777777" w:rsidR="007D5986" w:rsidRDefault="007D5986">
            <w:pPr>
              <w:spacing w:before="0" w:after="0" w:line="276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4506B98" w14:textId="77777777" w:rsidR="007D5986" w:rsidRDefault="007D5986" w:rsidP="00DD58F4">
            <w:pPr>
              <w:spacing w:before="0" w:after="0" w:line="276" w:lineRule="auto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BCB1121" w14:textId="77777777" w:rsidR="007D5986" w:rsidRDefault="007D5986" w:rsidP="00DD58F4">
            <w:pPr>
              <w:spacing w:before="0" w:after="0" w:line="276" w:lineRule="auto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CCCD8DF" w14:textId="0A5A6814" w:rsidR="00285D98" w:rsidRPr="00CE5AE7" w:rsidRDefault="00285D98" w:rsidP="00DD58F4">
            <w:pPr>
              <w:spacing w:before="0" w:after="0" w:line="276" w:lineRule="auto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7920B8" w:rsidRPr="00CE5AE7" w14:paraId="78FE8392" w14:textId="3687326D" w:rsidTr="007D5986">
        <w:tblPrEx>
          <w:tblLook w:val="01E0" w:firstRow="1" w:lastRow="1" w:firstColumn="1" w:lastColumn="1" w:noHBand="0" w:noVBand="0"/>
        </w:tblPrEx>
        <w:trPr>
          <w:trHeight w:val="1229"/>
        </w:trPr>
        <w:tc>
          <w:tcPr>
            <w:tcW w:w="11199" w:type="dxa"/>
            <w:gridSpan w:val="18"/>
            <w:shd w:val="clear" w:color="auto" w:fill="auto"/>
          </w:tcPr>
          <w:p w14:paraId="70FE38D1" w14:textId="77777777" w:rsidR="007920B8" w:rsidRDefault="007920B8" w:rsidP="007920B8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710F9B4" w14:textId="5758493B" w:rsidR="007920B8" w:rsidRPr="00792656" w:rsidRDefault="007920B8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b/>
                <w:bCs/>
                <w:sz w:val="20"/>
                <w:szCs w:val="18"/>
              </w:rPr>
              <w:t>With adults?</w:t>
            </w:r>
          </w:p>
          <w:p w14:paraId="314817AD" w14:textId="547F9C71" w:rsidR="007920B8" w:rsidRDefault="007920B8" w:rsidP="00DD58F4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E11499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3EA16BAD" w14:textId="400C5F97" w:rsidR="005D440E" w:rsidRDefault="005D440E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5BBEA84" w14:textId="05208872" w:rsidR="005D440E" w:rsidRDefault="005D440E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C1F439F" w14:textId="66720C2B" w:rsidR="005D440E" w:rsidRDefault="005D440E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049AC8E" w14:textId="77777777" w:rsidR="005D440E" w:rsidRPr="005D440E" w:rsidRDefault="005D440E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BA63DC9" w14:textId="77777777" w:rsidR="007920B8" w:rsidRPr="00CE5AE7" w:rsidRDefault="007920B8" w:rsidP="00727BB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3126F7B9" w14:textId="77777777" w:rsidTr="007D5986">
        <w:tblPrEx>
          <w:tblLook w:val="01E0" w:firstRow="1" w:lastRow="1" w:firstColumn="1" w:lastColumn="1" w:noHBand="0" w:noVBand="0"/>
        </w:tblPrEx>
        <w:trPr>
          <w:trHeight w:val="3737"/>
        </w:trPr>
        <w:tc>
          <w:tcPr>
            <w:tcW w:w="111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1D5E3AF5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3089D39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C8473D7" w14:textId="77777777" w:rsidR="00285D98" w:rsidRPr="00CE5AE7" w:rsidRDefault="00285D98" w:rsidP="00285D98">
            <w:pPr>
              <w:numPr>
                <w:ilvl w:val="0"/>
                <w:numId w:val="12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How does the child/young person respond to other people’s approaches? </w:t>
            </w:r>
          </w:p>
          <w:p w14:paraId="3275AE0A" w14:textId="77777777" w:rsidR="00285D98" w:rsidRDefault="00285D98" w:rsidP="00623F64">
            <w:pPr>
              <w:ind w:left="720"/>
              <w:rPr>
                <w:rFonts w:ascii="Arial" w:hAnsi="Arial"/>
                <w:i/>
                <w:iCs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Have you noticed anything unusual about this?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e.g., being awkward, aloof, indifferent, difficulties with personal boundaries.</w:t>
            </w:r>
            <w:r w:rsidRPr="00CE5AE7">
              <w:rPr>
                <w:rFonts w:ascii="Arial" w:hAnsi="Arial"/>
                <w:i/>
                <w:iCs/>
              </w:rPr>
              <w:t xml:space="preserve"> </w:t>
            </w:r>
          </w:p>
          <w:p w14:paraId="57F0709D" w14:textId="77777777" w:rsidR="007D5986" w:rsidRPr="00CE5AE7" w:rsidRDefault="007D5986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5B110CD" w14:textId="77777777" w:rsidR="007D5986" w:rsidRDefault="007D5986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b/>
                <w:bCs/>
                <w:sz w:val="20"/>
                <w:szCs w:val="18"/>
              </w:rPr>
              <w:t>With Peers?</w:t>
            </w:r>
          </w:p>
          <w:p w14:paraId="11E9D441" w14:textId="3587CC30" w:rsidR="007D5986" w:rsidRPr="00792656" w:rsidRDefault="007D5986" w:rsidP="00792656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27B3A707" w14:textId="4947E703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667627E4" w14:textId="5DE552CF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41A6A824" w14:textId="1C425D87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390AD6EA" w14:textId="6FE3A4CC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0B36257E" w14:textId="77777777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233486E0" w14:textId="3B521B5C" w:rsidR="00623F64" w:rsidRPr="00623F64" w:rsidRDefault="00623F64" w:rsidP="005D440E">
            <w:pPr>
              <w:rPr>
                <w:rFonts w:ascii="Arial" w:hAnsi="Arial"/>
                <w:i/>
                <w:iCs/>
              </w:rPr>
            </w:pPr>
          </w:p>
        </w:tc>
      </w:tr>
      <w:tr w:rsidR="00285D98" w:rsidRPr="00CE5AE7" w14:paraId="213B0EEF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5B35065F" w14:textId="77777777" w:rsidR="00792656" w:rsidRDefault="002F2B8B" w:rsidP="00792656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0B8">
              <w:rPr>
                <w:rFonts w:ascii="Arial" w:hAnsi="Arial"/>
                <w:b/>
                <w:bCs/>
                <w:sz w:val="20"/>
                <w:szCs w:val="18"/>
              </w:rPr>
              <w:t>With adults?</w:t>
            </w:r>
          </w:p>
          <w:p w14:paraId="5D9AD851" w14:textId="7053D591" w:rsidR="002F2B8B" w:rsidRPr="00792656" w:rsidRDefault="002F2B8B" w:rsidP="00792656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792656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11A4B10A" w14:textId="7628965C" w:rsidR="002F2B8B" w:rsidRPr="005D440E" w:rsidRDefault="002F2B8B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0E1D3D70" w14:textId="3748FE28" w:rsidR="002F2B8B" w:rsidRPr="005D440E" w:rsidRDefault="002F2B8B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64B24E5" w14:textId="0BD308F0" w:rsidR="00792656" w:rsidRPr="005D440E" w:rsidRDefault="00792656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A0A84F4" w14:textId="210B7C37" w:rsidR="00792656" w:rsidRDefault="00792656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0A8FAFC" w14:textId="77777777" w:rsidR="008C2D9C" w:rsidRPr="005D440E" w:rsidRDefault="008C2D9C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EFA3E76" w14:textId="77777777" w:rsidR="00285D98" w:rsidRPr="00CE5AE7" w:rsidRDefault="00285D98" w:rsidP="005D440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5ACA607B" w14:textId="77777777" w:rsidTr="007D5986">
        <w:tblPrEx>
          <w:tblLook w:val="01E0" w:firstRow="1" w:lastRow="1" w:firstColumn="1" w:lastColumn="1" w:noHBand="0" w:noVBand="0"/>
        </w:tblPrEx>
        <w:trPr>
          <w:trHeight w:val="1715"/>
        </w:trPr>
        <w:tc>
          <w:tcPr>
            <w:tcW w:w="111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71B8A709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3ECF7A9" w14:textId="77777777" w:rsidR="00285D98" w:rsidRPr="00CE5AE7" w:rsidRDefault="00285D98" w:rsidP="00285D98">
            <w:pPr>
              <w:numPr>
                <w:ilvl w:val="0"/>
                <w:numId w:val="12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Do you think the child/young person is able to understand others’ perspectives, </w:t>
            </w:r>
            <w:proofErr w:type="gramStart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opinions</w:t>
            </w:r>
            <w:proofErr w:type="gramEnd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 and feelings? </w:t>
            </w:r>
          </w:p>
          <w:p w14:paraId="44E5DDBE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Do they show empathy?</w:t>
            </w:r>
          </w:p>
          <w:p w14:paraId="4D0E474A" w14:textId="079AAC93" w:rsidR="00285D98" w:rsidRDefault="00285D98" w:rsidP="005D440E">
            <w:pPr>
              <w:ind w:left="739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386A6C57" w14:textId="6619442B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2591124" w14:textId="77777777" w:rsidR="005D440E" w:rsidRDefault="005D440E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E0172AF" w14:textId="48998DE6" w:rsidR="00726CEB" w:rsidRDefault="00726CEB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5E580CE" w14:textId="3E5E82ED" w:rsidR="00726CEB" w:rsidRDefault="00726CEB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AD1880D" w14:textId="77777777" w:rsidR="002A473F" w:rsidRPr="00CE5AE7" w:rsidRDefault="002A473F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99B6DA6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6CA5A655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C1DCF6" w:themeFill="accent5" w:themeFillTint="66"/>
          </w:tcPr>
          <w:p w14:paraId="20E42D2C" w14:textId="77777777" w:rsidR="00285D98" w:rsidRPr="00CE5AE7" w:rsidRDefault="00285D98" w:rsidP="00285D98">
            <w:pPr>
              <w:ind w:left="460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</w:rPr>
              <w:t>Part C: Communication and Expressive Language</w:t>
            </w:r>
          </w:p>
        </w:tc>
      </w:tr>
      <w:tr w:rsidR="00285D98" w:rsidRPr="00CE5AE7" w14:paraId="080D032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9EAF14F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53822DD" w14:textId="77777777" w:rsidR="00285D98" w:rsidRPr="00CE5AE7" w:rsidRDefault="00285D98" w:rsidP="00285D98">
            <w:pPr>
              <w:numPr>
                <w:ilvl w:val="0"/>
                <w:numId w:val="16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How does the child/young person make their needs known?</w:t>
            </w:r>
          </w:p>
          <w:p w14:paraId="6AF8B71C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176CA864" w14:textId="4AF598A4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AEDAB09" w14:textId="58BED57B" w:rsidR="00726CEB" w:rsidRDefault="00726CEB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294791A" w14:textId="77777777" w:rsidR="00285D98" w:rsidRDefault="00285D98" w:rsidP="0053316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E84CF2F" w14:textId="478E8BC2" w:rsidR="004C4940" w:rsidRPr="00CE5AE7" w:rsidRDefault="004C4940" w:rsidP="00285D98">
            <w:pPr>
              <w:ind w:left="460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726CEB" w:rsidRPr="00CE5AE7" w14:paraId="01220ABE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5B085CDE" w14:textId="77777777" w:rsidR="00726CEB" w:rsidRDefault="00726CEB" w:rsidP="0053316E">
            <w:pPr>
              <w:spacing w:after="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B51577F" w14:textId="77777777" w:rsidR="002A473F" w:rsidRPr="0053316E" w:rsidRDefault="002A473F" w:rsidP="0053316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D493448" w14:textId="635D3F46" w:rsidR="00726CEB" w:rsidRDefault="00726CEB" w:rsidP="00726CE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26CEB">
              <w:rPr>
                <w:rFonts w:ascii="Arial" w:hAnsi="Arial"/>
                <w:b/>
                <w:bCs/>
                <w:sz w:val="20"/>
                <w:szCs w:val="18"/>
              </w:rPr>
              <w:lastRenderedPageBreak/>
              <w:t xml:space="preserve">Is this verbally and/ or with gestures? </w:t>
            </w:r>
          </w:p>
          <w:p w14:paraId="62A479AF" w14:textId="168FFF7E" w:rsidR="00726CEB" w:rsidRPr="00726CEB" w:rsidRDefault="00726CEB" w:rsidP="00726CEB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726CEB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4560D52B" w14:textId="4A96484D" w:rsidR="00726CEB" w:rsidRDefault="00726CEB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2608F6A" w14:textId="4D6A7607" w:rsidR="002A473F" w:rsidRDefault="002A473F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83EBDF2" w14:textId="77777777" w:rsidR="002A473F" w:rsidRDefault="002A473F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2DC8689" w14:textId="108B26EC" w:rsidR="00726CEB" w:rsidRPr="00CE5AE7" w:rsidRDefault="00726CEB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726CEB" w:rsidRPr="00CE5AE7" w14:paraId="4F3D17F8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47231573" w14:textId="77777777" w:rsidR="00726CEB" w:rsidRDefault="00726CEB" w:rsidP="004C4940">
            <w:pPr>
              <w:spacing w:after="0"/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E4DF6E4" w14:textId="77777777" w:rsidR="00726CEB" w:rsidRDefault="00726CEB" w:rsidP="00726CEB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726CEB">
              <w:rPr>
                <w:rFonts w:ascii="Arial" w:hAnsi="Arial"/>
                <w:b/>
                <w:bCs/>
                <w:sz w:val="20"/>
                <w:szCs w:val="18"/>
              </w:rPr>
              <w:t>Do they use eye contact?</w:t>
            </w:r>
          </w:p>
          <w:p w14:paraId="40B072C4" w14:textId="5EEF52F2" w:rsidR="00726CEB" w:rsidRPr="00726CEB" w:rsidRDefault="00726CEB" w:rsidP="00726CEB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726CEB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16652105" w14:textId="6A099765" w:rsidR="00726CEB" w:rsidRPr="00EA286C" w:rsidRDefault="00726CEB" w:rsidP="00EA286C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7392F83" w14:textId="77777777" w:rsidR="00EA286C" w:rsidRPr="0053316E" w:rsidRDefault="00EA286C" w:rsidP="0053316E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09C1778" w14:textId="77777777" w:rsidR="00726CEB" w:rsidRPr="00CE5AE7" w:rsidRDefault="00726CEB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29E5C3CE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763F0180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A2981E2" w14:textId="77777777" w:rsidR="00285D98" w:rsidRPr="00CE5AE7" w:rsidRDefault="00285D98" w:rsidP="00285D98">
            <w:pPr>
              <w:numPr>
                <w:ilvl w:val="0"/>
                <w:numId w:val="16"/>
              </w:numPr>
              <w:spacing w:before="0" w:after="0" w:line="240" w:lineRule="auto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Does the child/young person use any Communication Aids/ Systems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e.g., PECS, visual timetables, objects of reference, environmental cues, signing.</w:t>
            </w:r>
          </w:p>
          <w:p w14:paraId="5568BB01" w14:textId="6BFF4FE1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2DDAF187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19CC94A" w14:textId="10EBB8BF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E1B28FD" w14:textId="33005531" w:rsidR="002A473F" w:rsidRDefault="002A473F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ED10621" w14:textId="77777777" w:rsidR="002A473F" w:rsidRPr="00CE5AE7" w:rsidRDefault="002A473F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6E2E7DC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1A96E84D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6E958A5A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9E99AB3" w14:textId="65DCA20F" w:rsidR="00285D98" w:rsidRPr="00CE5AE7" w:rsidRDefault="00285D98" w:rsidP="00285D98">
            <w:pPr>
              <w:numPr>
                <w:ilvl w:val="0"/>
                <w:numId w:val="16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Are you able to have a two-way conversation with the child/young person or is it more on their terms? </w:t>
            </w:r>
          </w:p>
          <w:p w14:paraId="310AC480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0100836A" w14:textId="23E4E4D9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F2C2FE7" w14:textId="7D3666F0" w:rsidR="002A473F" w:rsidRDefault="002A473F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B1803F8" w14:textId="77777777" w:rsidR="002A473F" w:rsidRPr="00CE5AE7" w:rsidRDefault="002A473F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BBE3228" w14:textId="77777777" w:rsidR="00285D98" w:rsidRPr="00CE5AE7" w:rsidRDefault="00285D98" w:rsidP="00285D98">
            <w:pPr>
              <w:ind w:left="36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A473F" w:rsidRPr="00CE5AE7" w14:paraId="549D82B3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03383C84" w14:textId="77777777" w:rsidR="00EA286C" w:rsidRDefault="00EA286C" w:rsidP="00EA286C">
            <w:pPr>
              <w:pStyle w:val="ListParagraph"/>
              <w:spacing w:after="0"/>
              <w:ind w:left="749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9FB712F" w14:textId="64C56172" w:rsidR="002A473F" w:rsidRPr="00EA286C" w:rsidRDefault="002A473F" w:rsidP="00EA286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EA286C">
              <w:rPr>
                <w:rFonts w:ascii="Arial" w:hAnsi="Arial"/>
                <w:b/>
                <w:bCs/>
                <w:sz w:val="20"/>
                <w:szCs w:val="18"/>
              </w:rPr>
              <w:t>What is the quality of conversation and/ or are there preoccupations?</w:t>
            </w:r>
          </w:p>
          <w:p w14:paraId="5C642D6C" w14:textId="77777777" w:rsidR="00971E89" w:rsidRPr="00CE5AE7" w:rsidRDefault="00971E89" w:rsidP="00EA286C">
            <w:pPr>
              <w:spacing w:before="0" w:after="0"/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3A5FEF1B" w14:textId="670BA806" w:rsidR="002A473F" w:rsidRDefault="002A473F" w:rsidP="00EA286C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539D462" w14:textId="77777777" w:rsidR="00EA286C" w:rsidRDefault="00EA286C" w:rsidP="00EA286C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C93A3E5" w14:textId="6F142C19" w:rsidR="002A473F" w:rsidRDefault="002A473F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3ECA10E" w14:textId="77777777" w:rsidR="00EA286C" w:rsidRDefault="00EA286C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20DC078" w14:textId="0D64BC2C" w:rsidR="002A473F" w:rsidRPr="00CE5AE7" w:rsidRDefault="002A473F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A473F" w:rsidRPr="00CE5AE7" w14:paraId="7AA3F007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124E66AB" w14:textId="77777777" w:rsidR="00EA286C" w:rsidRDefault="00EA286C" w:rsidP="00EA286C">
            <w:pPr>
              <w:pStyle w:val="ListParagraph"/>
              <w:spacing w:after="0"/>
              <w:ind w:left="749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66DA919" w14:textId="1948A0D2" w:rsidR="002A473F" w:rsidRPr="00EA286C" w:rsidRDefault="002A473F" w:rsidP="00EA286C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EA286C">
              <w:rPr>
                <w:rFonts w:ascii="Arial" w:hAnsi="Arial"/>
                <w:b/>
                <w:bCs/>
                <w:sz w:val="20"/>
                <w:szCs w:val="18"/>
              </w:rPr>
              <w:t>Do they expand answers or provide more details when requested?</w:t>
            </w:r>
          </w:p>
          <w:p w14:paraId="2D5B934C" w14:textId="77777777" w:rsidR="00971E89" w:rsidRPr="00CE5AE7" w:rsidRDefault="00971E89" w:rsidP="00EA286C">
            <w:pPr>
              <w:spacing w:before="0"/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53F306E0" w14:textId="56958426" w:rsidR="00971E89" w:rsidRDefault="00971E89" w:rsidP="00EA286C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0FB89C2" w14:textId="77777777" w:rsidR="00EA286C" w:rsidRDefault="00EA286C" w:rsidP="00EA286C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E2BC6B1" w14:textId="77777777" w:rsidR="00971E89" w:rsidRDefault="00971E89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17F0F86" w14:textId="77777777" w:rsidR="00971E89" w:rsidRDefault="00971E89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EE6E31E" w14:textId="207271A8" w:rsidR="00971E89" w:rsidRPr="00CE5AE7" w:rsidRDefault="00971E89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0BF8A3E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A5A80B1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35AD9E4" w14:textId="77777777" w:rsidR="00285D98" w:rsidRPr="00E02575" w:rsidRDefault="00285D98" w:rsidP="00285D98">
            <w:pPr>
              <w:numPr>
                <w:ilvl w:val="0"/>
                <w:numId w:val="16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Is there anything unusual about the way the young person communicates?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(E.g., do they show echolalia, unusual or stereotyped phrases, or repetitive questioning or use age-appropriate grammar? Any inappropriate comments, difficulty turn-taking, irrelevant questions? Unusual intonation, tone, volume?)</w:t>
            </w:r>
            <w:r w:rsidRPr="00CE5AE7">
              <w:rPr>
                <w:rFonts w:ascii="Arial" w:hAnsi="Arial"/>
              </w:rPr>
              <w:t xml:space="preserve"> </w:t>
            </w:r>
          </w:p>
          <w:p w14:paraId="6D07D6A9" w14:textId="3CA865EC" w:rsidR="00285D98" w:rsidRPr="00CE5AE7" w:rsidRDefault="00285D98" w:rsidP="00285D98">
            <w:pPr>
              <w:spacing w:before="0" w:after="0" w:line="240" w:lineRule="auto"/>
              <w:ind w:left="720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221AEE97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DD6FEC6" w14:textId="77777777" w:rsidR="00285D98" w:rsidRPr="00CE5AE7" w:rsidRDefault="00285D98" w:rsidP="00285D98">
            <w:pPr>
              <w:ind w:left="36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07508756" w14:textId="77777777" w:rsidTr="007D5986">
        <w:tblPrEx>
          <w:tblLook w:val="01E0" w:firstRow="1" w:lastRow="1" w:firstColumn="1" w:lastColumn="1" w:noHBand="0" w:noVBand="0"/>
        </w:tblPrEx>
        <w:trPr>
          <w:trHeight w:val="2435"/>
        </w:trPr>
        <w:tc>
          <w:tcPr>
            <w:tcW w:w="11199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14:paraId="5CB4DB0A" w14:textId="77777777" w:rsidR="00285D98" w:rsidRPr="00CE5AE7" w:rsidRDefault="00285D98" w:rsidP="00FC2FB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BB563F5" w14:textId="77777777" w:rsidR="007D5986" w:rsidRPr="00CE5AE7" w:rsidRDefault="00285D98" w:rsidP="00FC2FB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What is the child/young person like at:</w:t>
            </w:r>
          </w:p>
          <w:p w14:paraId="6D047DE3" w14:textId="77777777" w:rsidR="007D5986" w:rsidRPr="00FC2FB8" w:rsidRDefault="007D5986" w:rsidP="00FC2FB8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FC2FB8">
              <w:rPr>
                <w:rFonts w:ascii="Arial" w:hAnsi="Arial"/>
                <w:b/>
                <w:bCs/>
                <w:sz w:val="20"/>
                <w:szCs w:val="18"/>
              </w:rPr>
              <w:t xml:space="preserve">Listening? </w:t>
            </w:r>
            <w:r w:rsidRPr="00FC2FB8">
              <w:rPr>
                <w:rFonts w:ascii="Arial" w:hAnsi="Arial"/>
                <w:sz w:val="20"/>
                <w:szCs w:val="18"/>
              </w:rPr>
              <w:t>(</w:t>
            </w:r>
            <w:r w:rsidRPr="00FC2FB8">
              <w:rPr>
                <w:rFonts w:ascii="Arial" w:hAnsi="Arial"/>
                <w:i/>
                <w:iCs/>
                <w:sz w:val="20"/>
                <w:szCs w:val="18"/>
              </w:rPr>
              <w:t>E.g., do they respond to their name? Can they follow instructions?)</w:t>
            </w:r>
          </w:p>
          <w:p w14:paraId="744BF435" w14:textId="04AB88CE" w:rsidR="007D5986" w:rsidRDefault="007D5986" w:rsidP="00B21ACB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FC2FB8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43AC0554" w14:textId="77777777" w:rsidR="007D5986" w:rsidRPr="005D440E" w:rsidRDefault="007D5986" w:rsidP="005D440E">
            <w:pPr>
              <w:rPr>
                <w:rFonts w:ascii="Arial" w:hAnsi="Arial"/>
                <w:sz w:val="20"/>
                <w:szCs w:val="18"/>
              </w:rPr>
            </w:pPr>
          </w:p>
          <w:p w14:paraId="62CFDF8E" w14:textId="77777777" w:rsidR="007D5986" w:rsidRPr="005D440E" w:rsidRDefault="007D5986" w:rsidP="00B21ACB">
            <w:pPr>
              <w:rPr>
                <w:rFonts w:ascii="Arial" w:hAnsi="Arial"/>
                <w:sz w:val="20"/>
                <w:szCs w:val="18"/>
              </w:rPr>
            </w:pPr>
          </w:p>
          <w:p w14:paraId="7D0712A8" w14:textId="77777777" w:rsidR="007D5986" w:rsidRPr="005D440E" w:rsidRDefault="007D5986" w:rsidP="00B21ACB">
            <w:pPr>
              <w:rPr>
                <w:rFonts w:ascii="Arial" w:hAnsi="Arial"/>
                <w:sz w:val="20"/>
                <w:szCs w:val="18"/>
              </w:rPr>
            </w:pPr>
          </w:p>
          <w:p w14:paraId="07F61A03" w14:textId="67921ED3" w:rsidR="00285D98" w:rsidRPr="00B21ACB" w:rsidRDefault="00285D98" w:rsidP="00B21ACB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2AAB40DF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1BFA6BB9" w14:textId="77777777" w:rsidR="0053316E" w:rsidRPr="0053316E" w:rsidRDefault="0053316E" w:rsidP="0053316E">
            <w:pPr>
              <w:pStyle w:val="ListParagraph"/>
              <w:rPr>
                <w:rFonts w:ascii="Arial" w:hAnsi="Arial"/>
                <w:sz w:val="20"/>
                <w:szCs w:val="18"/>
              </w:rPr>
            </w:pPr>
          </w:p>
          <w:p w14:paraId="2FCDC309" w14:textId="7DA0C6E0" w:rsidR="00B21ACB" w:rsidRPr="00B21ACB" w:rsidRDefault="00B21ACB" w:rsidP="00B21ACB">
            <w:pPr>
              <w:pStyle w:val="ListParagraph"/>
              <w:numPr>
                <w:ilvl w:val="0"/>
                <w:numId w:val="20"/>
              </w:numPr>
              <w:rPr>
                <w:rFonts w:ascii="Arial" w:hAnsi="Arial"/>
                <w:sz w:val="20"/>
                <w:szCs w:val="18"/>
              </w:rPr>
            </w:pPr>
            <w:r w:rsidRPr="00B21ACB">
              <w:rPr>
                <w:rFonts w:ascii="Arial" w:hAnsi="Arial"/>
                <w:b/>
                <w:bCs/>
                <w:sz w:val="20"/>
                <w:szCs w:val="18"/>
              </w:rPr>
              <w:t>Understanding?</w:t>
            </w:r>
            <w:r w:rsidRPr="00B21ACB">
              <w:rPr>
                <w:rFonts w:ascii="Arial" w:hAnsi="Arial"/>
                <w:sz w:val="20"/>
                <w:szCs w:val="18"/>
              </w:rPr>
              <w:t xml:space="preserve"> </w:t>
            </w:r>
            <w:r w:rsidRPr="00B21ACB">
              <w:rPr>
                <w:rFonts w:ascii="Arial" w:hAnsi="Arial"/>
                <w:i/>
                <w:iCs/>
                <w:sz w:val="20"/>
                <w:szCs w:val="18"/>
              </w:rPr>
              <w:t>(E.g., able to understand who, what, where? Jokes, sarcasm, metaphors, or take things literally?</w:t>
            </w:r>
          </w:p>
          <w:p w14:paraId="13B2C495" w14:textId="1363BD28" w:rsidR="00B21ACB" w:rsidRDefault="00B21ACB" w:rsidP="00B21ACB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B21ACB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745C6066" w14:textId="16EB2417" w:rsidR="00B21ACB" w:rsidRPr="005D440E" w:rsidRDefault="00B21ACB" w:rsidP="00B21ACB">
            <w:pPr>
              <w:rPr>
                <w:rFonts w:ascii="Arial" w:hAnsi="Arial"/>
                <w:sz w:val="20"/>
                <w:szCs w:val="18"/>
              </w:rPr>
            </w:pPr>
          </w:p>
          <w:p w14:paraId="55D443B9" w14:textId="4B36E0FB" w:rsidR="00B21ACB" w:rsidRPr="005D440E" w:rsidRDefault="00B21ACB" w:rsidP="00B21ACB">
            <w:pPr>
              <w:rPr>
                <w:rFonts w:ascii="Arial" w:hAnsi="Arial"/>
                <w:sz w:val="20"/>
                <w:szCs w:val="18"/>
              </w:rPr>
            </w:pPr>
          </w:p>
          <w:p w14:paraId="1361CFAF" w14:textId="77777777" w:rsidR="00B21ACB" w:rsidRPr="005D440E" w:rsidRDefault="00B21ACB" w:rsidP="00B21ACB">
            <w:pPr>
              <w:rPr>
                <w:rFonts w:ascii="Arial" w:hAnsi="Arial"/>
                <w:sz w:val="20"/>
                <w:szCs w:val="18"/>
              </w:rPr>
            </w:pPr>
          </w:p>
          <w:p w14:paraId="3764A218" w14:textId="77777777" w:rsidR="00285D98" w:rsidRPr="005D440E" w:rsidRDefault="00285D98" w:rsidP="005D440E">
            <w:pPr>
              <w:rPr>
                <w:rFonts w:ascii="Arial" w:hAnsi="Arial"/>
                <w:sz w:val="20"/>
                <w:szCs w:val="18"/>
              </w:rPr>
            </w:pPr>
          </w:p>
        </w:tc>
      </w:tr>
      <w:tr w:rsidR="00285D98" w:rsidRPr="00CE5AE7" w14:paraId="04A1B536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C1DCF6" w:themeFill="accent5" w:themeFillTint="66"/>
          </w:tcPr>
          <w:p w14:paraId="06E46FCD" w14:textId="77777777" w:rsidR="00285D98" w:rsidRPr="00CE5AE7" w:rsidRDefault="00285D98" w:rsidP="00285D98">
            <w:pPr>
              <w:ind w:left="360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</w:rPr>
              <w:t>Part D: Imagination and Managing Change</w:t>
            </w:r>
          </w:p>
        </w:tc>
      </w:tr>
      <w:tr w:rsidR="00285D98" w:rsidRPr="00CE5AE7" w14:paraId="6CD0E41D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4AB192C3" w14:textId="77777777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9581AE2" w14:textId="77777777" w:rsidR="00285D98" w:rsidRPr="00CE5AE7" w:rsidRDefault="00285D98" w:rsidP="00285D98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How would you describe the child/young person’s imagination?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(E.g., do they engage in pretend play, write creative stories? Have you noticed if this is novel or copying something they have seen?)</w:t>
            </w:r>
          </w:p>
          <w:p w14:paraId="640C13FC" w14:textId="6F65BA6B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4A8C0399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872F293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2FAC19E7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4CC3056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8671A33" w14:textId="77777777" w:rsidR="00285D98" w:rsidRPr="00CE5AE7" w:rsidRDefault="00285D98" w:rsidP="00285D98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How does the child/young person react to unexpected change or transition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 (E.g., cover teacher, fire alarm, timetable, needing to end </w:t>
            </w:r>
            <w:proofErr w:type="spellStart"/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favoured</w:t>
            </w:r>
            <w:proofErr w:type="spellEnd"/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 activity.</w:t>
            </w:r>
          </w:p>
          <w:p w14:paraId="3664F0E4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597A36EA" w14:textId="77777777" w:rsidR="00285D98" w:rsidRPr="00CE5AE7" w:rsidRDefault="00285D98" w:rsidP="00285D98">
            <w:pPr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6B8D8820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0593C3B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786A8A82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  <w:u w:val="single"/>
              </w:rPr>
            </w:pPr>
          </w:p>
          <w:p w14:paraId="2A508408" w14:textId="77777777" w:rsidR="00285D98" w:rsidRPr="00CE5AE7" w:rsidRDefault="00285D98" w:rsidP="00285D98">
            <w:pPr>
              <w:numPr>
                <w:ilvl w:val="0"/>
                <w:numId w:val="13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  <w:u w:val="single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Does the child/young person differ in how they manage the class setting vs. unstructured times, such as break or lunch times?</w:t>
            </w:r>
          </w:p>
          <w:p w14:paraId="6DE5E279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  <w:u w:val="single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6A98CEF3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  <w:u w:val="single"/>
              </w:rPr>
            </w:pPr>
          </w:p>
          <w:p w14:paraId="03483E89" w14:textId="77777777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6C9787B9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C1DCF6" w:themeFill="accent5" w:themeFillTint="66"/>
          </w:tcPr>
          <w:p w14:paraId="10C83B4C" w14:textId="77777777" w:rsidR="00285D98" w:rsidRPr="00CE5AE7" w:rsidRDefault="00285D98" w:rsidP="00285D98">
            <w:pPr>
              <w:ind w:left="360" w:hanging="326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</w:rPr>
              <w:t>Part E: Sensory</w:t>
            </w:r>
          </w:p>
        </w:tc>
      </w:tr>
      <w:tr w:rsidR="00285D98" w:rsidRPr="00CE5AE7" w14:paraId="31F39D6A" w14:textId="77777777" w:rsidTr="007D5986">
        <w:tblPrEx>
          <w:tblLook w:val="01E0" w:firstRow="1" w:lastRow="1" w:firstColumn="1" w:lastColumn="1" w:noHBand="0" w:noVBand="0"/>
        </w:tblPrEx>
        <w:trPr>
          <w:trHeight w:val="761"/>
        </w:trPr>
        <w:tc>
          <w:tcPr>
            <w:tcW w:w="11199" w:type="dxa"/>
            <w:gridSpan w:val="18"/>
            <w:shd w:val="clear" w:color="auto" w:fill="auto"/>
          </w:tcPr>
          <w:p w14:paraId="0C3EACD9" w14:textId="77777777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B79BA9A" w14:textId="77777777" w:rsidR="00285D98" w:rsidRPr="00CE5AE7" w:rsidRDefault="00285D98" w:rsidP="00285D98">
            <w:pPr>
              <w:numPr>
                <w:ilvl w:val="0"/>
                <w:numId w:val="14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Has the child/young person an unusual response to any of the following? </w:t>
            </w:r>
          </w:p>
          <w:p w14:paraId="4848F534" w14:textId="52273882" w:rsidR="00285D98" w:rsidRPr="00E93C1C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describe:</w:t>
            </w:r>
          </w:p>
        </w:tc>
      </w:tr>
      <w:tr w:rsidR="00285D98" w:rsidRPr="00CE5AE7" w14:paraId="3F631A64" w14:textId="79F90BC4" w:rsidTr="007D5986">
        <w:tblPrEx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5670" w:type="dxa"/>
            <w:gridSpan w:val="6"/>
            <w:shd w:val="clear" w:color="auto" w:fill="auto"/>
          </w:tcPr>
          <w:p w14:paraId="0371CA1B" w14:textId="6776C710" w:rsidR="00285D98" w:rsidRPr="00CE5AE7" w:rsidRDefault="00285D98" w:rsidP="00285D98">
            <w:pPr>
              <w:ind w:left="360" w:hanging="326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3A0EAF">
              <w:rPr>
                <w:rFonts w:ascii="Arial" w:hAnsi="Arial"/>
                <w:b/>
                <w:bCs/>
                <w:sz w:val="20"/>
                <w:szCs w:val="18"/>
              </w:rPr>
              <w:t>Noise</w:t>
            </w:r>
          </w:p>
        </w:tc>
        <w:tc>
          <w:tcPr>
            <w:tcW w:w="5529" w:type="dxa"/>
            <w:gridSpan w:val="12"/>
            <w:shd w:val="clear" w:color="auto" w:fill="auto"/>
          </w:tcPr>
          <w:p w14:paraId="6245679F" w14:textId="3C3272FE" w:rsidR="00285D98" w:rsidRPr="00CE5AE7" w:rsidRDefault="00285D98" w:rsidP="00285D98">
            <w:pPr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Touch</w:t>
            </w:r>
          </w:p>
        </w:tc>
      </w:tr>
      <w:tr w:rsidR="00285D98" w:rsidRPr="00CE5AE7" w14:paraId="477368CD" w14:textId="783CA6CE" w:rsidTr="007D5986">
        <w:tblPrEx>
          <w:tblLook w:val="01E0" w:firstRow="1" w:lastRow="1" w:firstColumn="1" w:lastColumn="1" w:noHBand="0" w:noVBand="0"/>
        </w:tblPrEx>
        <w:trPr>
          <w:trHeight w:val="761"/>
        </w:trPr>
        <w:tc>
          <w:tcPr>
            <w:tcW w:w="5670" w:type="dxa"/>
            <w:gridSpan w:val="6"/>
            <w:shd w:val="clear" w:color="auto" w:fill="auto"/>
          </w:tcPr>
          <w:p w14:paraId="1C78FE0B" w14:textId="7E234B6F" w:rsidR="00285D98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B11E86C" w14:textId="0F596B15" w:rsidR="00285D98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46DBB66" w14:textId="77777777" w:rsidR="0053316E" w:rsidRDefault="0053316E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BD3B913" w14:textId="4FC29159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DC49D94" w14:textId="77777777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A2C7AE4" w14:textId="74D3006F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  <w:tc>
          <w:tcPr>
            <w:tcW w:w="5529" w:type="dxa"/>
            <w:gridSpan w:val="12"/>
            <w:shd w:val="clear" w:color="auto" w:fill="auto"/>
          </w:tcPr>
          <w:p w14:paraId="49D83787" w14:textId="77777777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46141102" w14:textId="4539469D" w:rsidTr="007D5986">
        <w:tblPrEx>
          <w:tblLook w:val="01E0" w:firstRow="1" w:lastRow="1" w:firstColumn="1" w:lastColumn="1" w:noHBand="0" w:noVBand="0"/>
        </w:tblPrEx>
        <w:trPr>
          <w:trHeight w:val="198"/>
        </w:trPr>
        <w:tc>
          <w:tcPr>
            <w:tcW w:w="5670" w:type="dxa"/>
            <w:gridSpan w:val="6"/>
            <w:shd w:val="clear" w:color="auto" w:fill="auto"/>
          </w:tcPr>
          <w:p w14:paraId="70CEBC20" w14:textId="5CB77AAC" w:rsidR="00285D98" w:rsidRPr="00CE5AE7" w:rsidRDefault="00285D98" w:rsidP="00285D98">
            <w:pPr>
              <w:ind w:left="360" w:hanging="326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3A0EAF">
              <w:rPr>
                <w:rFonts w:ascii="Arial" w:hAnsi="Arial"/>
                <w:b/>
                <w:bCs/>
                <w:sz w:val="20"/>
                <w:szCs w:val="18"/>
              </w:rPr>
              <w:t>Smell</w:t>
            </w:r>
          </w:p>
        </w:tc>
        <w:tc>
          <w:tcPr>
            <w:tcW w:w="5529" w:type="dxa"/>
            <w:gridSpan w:val="12"/>
            <w:shd w:val="clear" w:color="auto" w:fill="auto"/>
          </w:tcPr>
          <w:p w14:paraId="4156E068" w14:textId="636BCE7C" w:rsidR="00285D98" w:rsidRPr="00CE5AE7" w:rsidRDefault="00285D98" w:rsidP="00285D98">
            <w:pPr>
              <w:ind w:left="360" w:hanging="326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3A0EAF">
              <w:rPr>
                <w:rFonts w:ascii="Arial" w:hAnsi="Arial"/>
                <w:b/>
                <w:bCs/>
                <w:sz w:val="20"/>
                <w:szCs w:val="18"/>
              </w:rPr>
              <w:t>Anything else</w:t>
            </w:r>
          </w:p>
        </w:tc>
      </w:tr>
      <w:tr w:rsidR="00285D98" w:rsidRPr="00CE5AE7" w14:paraId="504D9F48" w14:textId="5A80BFAD" w:rsidTr="007D5986">
        <w:tblPrEx>
          <w:tblLook w:val="01E0" w:firstRow="1" w:lastRow="1" w:firstColumn="1" w:lastColumn="1" w:noHBand="0" w:noVBand="0"/>
        </w:tblPrEx>
        <w:trPr>
          <w:trHeight w:val="761"/>
        </w:trPr>
        <w:tc>
          <w:tcPr>
            <w:tcW w:w="5670" w:type="dxa"/>
            <w:gridSpan w:val="6"/>
            <w:shd w:val="clear" w:color="auto" w:fill="auto"/>
          </w:tcPr>
          <w:p w14:paraId="1772FB95" w14:textId="690E3DE4" w:rsidR="00285D98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26938AE" w14:textId="77777777" w:rsidR="00285D98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4419654" w14:textId="30BB2FCB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8253C6A" w14:textId="77777777" w:rsidR="0053316E" w:rsidRDefault="0053316E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3CB120B" w14:textId="77777777" w:rsidR="00285D98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73CBDE3" w14:textId="6330D793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  <w:tc>
          <w:tcPr>
            <w:tcW w:w="5529" w:type="dxa"/>
            <w:gridSpan w:val="12"/>
            <w:shd w:val="clear" w:color="auto" w:fill="auto"/>
          </w:tcPr>
          <w:p w14:paraId="18463C32" w14:textId="77777777" w:rsidR="00285D98" w:rsidRPr="00CE5AE7" w:rsidRDefault="00285D98" w:rsidP="00285D98">
            <w:pPr>
              <w:ind w:left="360" w:hanging="326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6C79D1D5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8DB3E2" w:themeFill="text2" w:themeFillTint="66"/>
          </w:tcPr>
          <w:p w14:paraId="69EAB6F5" w14:textId="4A42E901" w:rsidR="00285D98" w:rsidRPr="00CE5AE7" w:rsidRDefault="00285D98" w:rsidP="00285D98">
            <w:pPr>
              <w:ind w:left="360" w:hanging="326"/>
              <w:jc w:val="center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</w:rPr>
              <w:lastRenderedPageBreak/>
              <w:t>Part F: Emotions and Behavior</w:t>
            </w:r>
          </w:p>
        </w:tc>
      </w:tr>
      <w:tr w:rsidR="00285D98" w:rsidRPr="00CE5AE7" w14:paraId="759816FA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1873C9C0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5679462" w14:textId="30DF02DC" w:rsidR="00285D98" w:rsidRPr="001F41D6" w:rsidRDefault="00285D98" w:rsidP="001F41D6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Is the young person able to sit still during lessons or are they prone to fidgeting?</w:t>
            </w:r>
          </w:p>
          <w:p w14:paraId="31B44041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give examples.</w:t>
            </w:r>
          </w:p>
          <w:p w14:paraId="6B11D07B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2179D4D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B1CED91" w14:textId="77777777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EFA5B94" w14:textId="6D79F79B" w:rsidR="0069762D" w:rsidRPr="00CE5AE7" w:rsidRDefault="0069762D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1F41D6" w:rsidRPr="00CE5AE7" w14:paraId="747F827B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A411ECB" w14:textId="77777777" w:rsidR="0053316E" w:rsidRDefault="0053316E" w:rsidP="0053316E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7A14B13" w14:textId="710364DB" w:rsidR="001F41D6" w:rsidRDefault="001F41D6" w:rsidP="001F41D6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1F41D6">
              <w:rPr>
                <w:rFonts w:ascii="Arial" w:hAnsi="Arial"/>
                <w:b/>
                <w:bCs/>
                <w:sz w:val="20"/>
                <w:szCs w:val="18"/>
              </w:rPr>
              <w:t xml:space="preserve">Would you describe the young person as ‘always on the go’? </w:t>
            </w:r>
          </w:p>
          <w:p w14:paraId="124DE424" w14:textId="4749DC9D" w:rsidR="001F41D6" w:rsidRPr="001F41D6" w:rsidRDefault="001F41D6" w:rsidP="001F41D6">
            <w:pPr>
              <w:pStyle w:val="ListParagraph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1F41D6">
              <w:rPr>
                <w:rFonts w:ascii="Arial" w:hAnsi="Arial"/>
                <w:i/>
                <w:iCs/>
                <w:sz w:val="20"/>
                <w:szCs w:val="18"/>
              </w:rPr>
              <w:t>Please give examples.</w:t>
            </w:r>
          </w:p>
          <w:p w14:paraId="0E1A66FE" w14:textId="51BAD67D" w:rsidR="001F41D6" w:rsidRDefault="001F41D6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7C36157" w14:textId="77777777" w:rsidR="0069762D" w:rsidRDefault="0069762D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4E9CE810" w14:textId="607BF2B1" w:rsidR="004B544F" w:rsidRPr="00CE5AE7" w:rsidRDefault="004B544F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0108D48D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66B66955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EF3CD19" w14:textId="77777777" w:rsidR="00285D98" w:rsidRPr="00CE5AE7" w:rsidRDefault="00285D98" w:rsidP="00285D98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What is the child/young person’s concentration like? </w:t>
            </w:r>
          </w:p>
          <w:p w14:paraId="6A103582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Is it worse any part of the day?</w:t>
            </w:r>
          </w:p>
          <w:p w14:paraId="0AE1BF21" w14:textId="77777777" w:rsidR="00285D98" w:rsidRPr="00CE5AE7" w:rsidRDefault="00285D98" w:rsidP="00285D98">
            <w:pPr>
              <w:ind w:left="739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116E14FB" w14:textId="678B74CA" w:rsidR="00285D98" w:rsidRDefault="00285D98" w:rsidP="00285D98">
            <w:pPr>
              <w:rPr>
                <w:rFonts w:ascii="Arial" w:hAnsi="Arial"/>
                <w:b/>
                <w:bCs/>
                <w:i/>
              </w:rPr>
            </w:pPr>
          </w:p>
          <w:p w14:paraId="6C0C51C1" w14:textId="2FA95A4A" w:rsidR="0053316E" w:rsidRDefault="0053316E" w:rsidP="00285D98">
            <w:pPr>
              <w:rPr>
                <w:rFonts w:ascii="Arial" w:hAnsi="Arial"/>
                <w:b/>
                <w:bCs/>
                <w:i/>
              </w:rPr>
            </w:pPr>
          </w:p>
          <w:p w14:paraId="0EF9A86B" w14:textId="77777777" w:rsidR="0053316E" w:rsidRPr="00CE5AE7" w:rsidRDefault="0053316E" w:rsidP="00285D98">
            <w:pPr>
              <w:rPr>
                <w:rFonts w:ascii="Arial" w:hAnsi="Arial"/>
                <w:b/>
                <w:bCs/>
                <w:i/>
              </w:rPr>
            </w:pPr>
          </w:p>
          <w:p w14:paraId="65DD9778" w14:textId="77777777" w:rsidR="00285D98" w:rsidRPr="00CE5AE7" w:rsidRDefault="00285D98" w:rsidP="00285D98">
            <w:pPr>
              <w:rPr>
                <w:rFonts w:ascii="Arial" w:hAnsi="Arial"/>
                <w:b/>
                <w:bCs/>
                <w:i/>
              </w:rPr>
            </w:pPr>
          </w:p>
        </w:tc>
      </w:tr>
      <w:tr w:rsidR="00285D98" w:rsidRPr="00CE5AE7" w14:paraId="55D0FF76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4ACEE5A9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7E4D6653" w14:textId="77777777" w:rsidR="00285D98" w:rsidRPr="00CE5AE7" w:rsidRDefault="00285D98" w:rsidP="00285D98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hAnsi="Arial"/>
                <w:b/>
                <w:b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Has the child/young person any unusual/ repetitive </w:t>
            </w:r>
            <w:proofErr w:type="spellStart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behaviours</w:t>
            </w:r>
            <w:proofErr w:type="spellEnd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, </w:t>
            </w:r>
            <w:proofErr w:type="gramStart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>mannerisms</w:t>
            </w:r>
            <w:proofErr w:type="gramEnd"/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 or specific interests? </w:t>
            </w:r>
          </w:p>
          <w:p w14:paraId="7A5B72F6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21564E77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96851EE" w14:textId="5D42F5B3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CD8BC40" w14:textId="77777777" w:rsidR="0069762D" w:rsidRPr="00CE5AE7" w:rsidRDefault="0069762D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21BF69F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52C34DDE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4DE53991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6DDE587F" w14:textId="77777777" w:rsidR="00285D98" w:rsidRPr="00CE5AE7" w:rsidRDefault="00285D98" w:rsidP="00285D98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How would you describe the young person’s character and mood?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(E.g., anxious, happy, prone to mood swings, eager to please, prone to extreme emotional reactions. </w:t>
            </w:r>
          </w:p>
          <w:p w14:paraId="4A2173CC" w14:textId="77777777" w:rsidR="00285D98" w:rsidRPr="00CE5AE7" w:rsidRDefault="00285D98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0064337A" w14:textId="77777777" w:rsidR="00285D98" w:rsidRPr="00CE5AE7" w:rsidRDefault="00285D98" w:rsidP="00285D98">
            <w:pPr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730AEAB5" w14:textId="77777777" w:rsidR="00285D98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630C2445" w14:textId="77777777" w:rsidR="0053316E" w:rsidRDefault="0053316E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387099A6" w14:textId="04DB1047" w:rsidR="0053316E" w:rsidRPr="00CE5AE7" w:rsidRDefault="0053316E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69762D" w:rsidRPr="00CE5AE7" w14:paraId="6D35736D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07CA71E5" w14:textId="77777777" w:rsidR="0053316E" w:rsidRPr="0053316E" w:rsidRDefault="0053316E" w:rsidP="0053316E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1FE61890" w14:textId="1F4727B1" w:rsidR="0069762D" w:rsidRDefault="0069762D" w:rsidP="0069762D">
            <w:pPr>
              <w:pStyle w:val="ListParagraph"/>
              <w:numPr>
                <w:ilvl w:val="0"/>
                <w:numId w:val="15"/>
              </w:numPr>
              <w:rPr>
                <w:rFonts w:ascii="Arial" w:hAnsi="Arial"/>
                <w:i/>
                <w:iCs/>
                <w:sz w:val="20"/>
                <w:szCs w:val="18"/>
              </w:rPr>
            </w:pPr>
            <w:r w:rsidRPr="0069762D">
              <w:rPr>
                <w:rFonts w:ascii="Arial" w:hAnsi="Arial"/>
                <w:b/>
                <w:bCs/>
                <w:sz w:val="20"/>
                <w:szCs w:val="18"/>
              </w:rPr>
              <w:t>Any known triggers or changes in the child/young person’s emotional wellbeing?</w:t>
            </w:r>
            <w:r w:rsidRPr="0069762D">
              <w:rPr>
                <w:rFonts w:ascii="Arial" w:hAnsi="Arial"/>
                <w:i/>
                <w:iCs/>
                <w:sz w:val="20"/>
                <w:szCs w:val="18"/>
              </w:rPr>
              <w:t xml:space="preserve"> </w:t>
            </w:r>
          </w:p>
          <w:p w14:paraId="3CD79141" w14:textId="736C6185" w:rsidR="0069762D" w:rsidRPr="0069762D" w:rsidRDefault="0069762D" w:rsidP="0069762D">
            <w:pPr>
              <w:pStyle w:val="ListParagraph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69762D">
              <w:rPr>
                <w:rFonts w:ascii="Arial" w:hAnsi="Arial"/>
                <w:i/>
                <w:iCs/>
                <w:sz w:val="20"/>
                <w:szCs w:val="18"/>
              </w:rPr>
              <w:t>Please describe.</w:t>
            </w:r>
          </w:p>
          <w:p w14:paraId="55BFFAFC" w14:textId="77777777" w:rsidR="0069762D" w:rsidRDefault="0069762D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176FDFBD" w14:textId="77777777" w:rsidR="0053316E" w:rsidRDefault="0053316E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</w:p>
          <w:p w14:paraId="736B0F43" w14:textId="410C7EF9" w:rsidR="0053316E" w:rsidRPr="00CE5AE7" w:rsidRDefault="0053316E" w:rsidP="00285D98">
            <w:pPr>
              <w:ind w:left="720"/>
              <w:rPr>
                <w:rFonts w:ascii="Arial" w:hAnsi="Arial"/>
                <w:i/>
                <w:iCs/>
                <w:sz w:val="20"/>
                <w:szCs w:val="18"/>
              </w:rPr>
            </w:pPr>
          </w:p>
        </w:tc>
      </w:tr>
      <w:tr w:rsidR="00285D98" w:rsidRPr="00CE5AE7" w14:paraId="4AE1DCBE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shd w:val="clear" w:color="auto" w:fill="auto"/>
          </w:tcPr>
          <w:p w14:paraId="298F3250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566E44F3" w14:textId="77777777" w:rsidR="0069762D" w:rsidRDefault="00285D98" w:rsidP="00285D98">
            <w:pPr>
              <w:numPr>
                <w:ilvl w:val="0"/>
                <w:numId w:val="15"/>
              </w:numPr>
              <w:spacing w:before="0" w:after="0" w:line="240" w:lineRule="auto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b/>
                <w:bCs/>
                <w:sz w:val="20"/>
                <w:szCs w:val="18"/>
              </w:rPr>
              <w:t xml:space="preserve">Are there any other specific management difficulties? 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(E.g., aggressive behavior, self-injury, damage to property, other </w:t>
            </w:r>
            <w:proofErr w:type="gramStart"/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risk</w:t>
            </w:r>
            <w:proofErr w:type="gramEnd"/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 or safeguarding issues</w:t>
            </w:r>
            <w:r w:rsidR="0069762D">
              <w:rPr>
                <w:rFonts w:ascii="Arial" w:hAnsi="Arial"/>
                <w:i/>
                <w:iCs/>
                <w:sz w:val="20"/>
                <w:szCs w:val="18"/>
              </w:rPr>
              <w:t>)</w:t>
            </w: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 xml:space="preserve">. </w:t>
            </w:r>
          </w:p>
          <w:p w14:paraId="7589F9C8" w14:textId="67EBDD27" w:rsidR="00285D98" w:rsidRPr="00CE5AE7" w:rsidRDefault="00285D98" w:rsidP="0069762D">
            <w:pPr>
              <w:spacing w:before="0" w:after="0" w:line="240" w:lineRule="auto"/>
              <w:ind w:left="720"/>
              <w:contextualSpacing w:val="0"/>
              <w:rPr>
                <w:rFonts w:ascii="Arial" w:hAnsi="Arial"/>
                <w:i/>
                <w:iCs/>
                <w:sz w:val="20"/>
                <w:szCs w:val="18"/>
              </w:rPr>
            </w:pPr>
            <w:r w:rsidRPr="00CE5AE7">
              <w:rPr>
                <w:rFonts w:ascii="Arial" w:hAnsi="Arial"/>
                <w:i/>
                <w:iCs/>
                <w:sz w:val="20"/>
                <w:szCs w:val="18"/>
              </w:rPr>
              <w:t>Please describe and detail any triggers if known</w:t>
            </w:r>
            <w:r w:rsidR="0069762D">
              <w:rPr>
                <w:rFonts w:ascii="Arial" w:hAnsi="Arial"/>
                <w:i/>
                <w:iCs/>
                <w:sz w:val="20"/>
                <w:szCs w:val="18"/>
              </w:rPr>
              <w:t>.</w:t>
            </w:r>
          </w:p>
          <w:p w14:paraId="451181B5" w14:textId="1ABEDB0D" w:rsidR="00285D98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26E654D2" w14:textId="77777777" w:rsidR="0053316E" w:rsidRPr="00CE5AE7" w:rsidRDefault="0053316E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048596F0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  <w:p w14:paraId="13FC2345" w14:textId="77777777" w:rsidR="00285D98" w:rsidRPr="00CE5AE7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CE5AE7" w14:paraId="21DD4F42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tcBorders>
              <w:left w:val="nil"/>
              <w:right w:val="nil"/>
            </w:tcBorders>
            <w:shd w:val="clear" w:color="auto" w:fill="auto"/>
          </w:tcPr>
          <w:p w14:paraId="1B6236CE" w14:textId="77777777" w:rsidR="00285D98" w:rsidRPr="00CE5AE7" w:rsidRDefault="00285D98" w:rsidP="00285D98">
            <w:pPr>
              <w:ind w:left="720"/>
              <w:rPr>
                <w:rFonts w:ascii="Arial" w:hAnsi="Arial"/>
                <w:b/>
                <w:bCs/>
                <w:sz w:val="20"/>
                <w:szCs w:val="18"/>
              </w:rPr>
            </w:pPr>
          </w:p>
        </w:tc>
      </w:tr>
      <w:tr w:rsidR="00285D98" w:rsidRPr="004B51C9" w14:paraId="2CF3CF9C" w14:textId="77777777" w:rsidTr="007D5986">
        <w:tblPrEx>
          <w:tblLook w:val="01E0" w:firstRow="1" w:lastRow="1" w:firstColumn="1" w:lastColumn="1" w:noHBand="0" w:noVBand="0"/>
        </w:tblPrEx>
        <w:tc>
          <w:tcPr>
            <w:tcW w:w="1119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DCF6" w:themeFill="accent5" w:themeFillTint="66"/>
          </w:tcPr>
          <w:p w14:paraId="3032EE7C" w14:textId="77777777" w:rsidR="00285D98" w:rsidRPr="0042144D" w:rsidRDefault="00285D98" w:rsidP="00285D98">
            <w:pPr>
              <w:rPr>
                <w:rFonts w:ascii="Arial" w:hAnsi="Arial"/>
                <w:b/>
                <w:bCs/>
                <w:sz w:val="20"/>
                <w:szCs w:val="18"/>
              </w:rPr>
            </w:pPr>
            <w:r w:rsidRPr="001C300B">
              <w:rPr>
                <w:rFonts w:ascii="Arial" w:hAnsi="Arial"/>
                <w:b/>
                <w:bCs/>
                <w:szCs w:val="20"/>
              </w:rPr>
              <w:lastRenderedPageBreak/>
              <w:t>Person completing this form:</w:t>
            </w:r>
            <w:r w:rsidRPr="001C300B">
              <w:rPr>
                <w:rFonts w:ascii="Arial" w:hAnsi="Arial"/>
                <w:b/>
                <w:bCs/>
                <w:szCs w:val="20"/>
              </w:rPr>
              <w:tab/>
            </w:r>
          </w:p>
        </w:tc>
      </w:tr>
      <w:tr w:rsidR="00285D98" w:rsidRPr="004B51C9" w14:paraId="7B1555B9" w14:textId="77777777" w:rsidTr="007D5986">
        <w:tblPrEx>
          <w:jc w:val="center"/>
          <w:tblInd w:w="0" w:type="dxa"/>
        </w:tblPrEx>
        <w:trPr>
          <w:trHeight w:val="428"/>
          <w:jc w:val="center"/>
        </w:trPr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4EDE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 w:rsidRPr="004B51C9">
              <w:rPr>
                <w:rFonts w:cs="Calibri"/>
                <w:b/>
                <w:sz w:val="20"/>
              </w:rPr>
              <w:t>Name:</w:t>
            </w:r>
          </w:p>
          <w:p w14:paraId="0F8E6129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34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1272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 w:rsidRPr="004B51C9">
              <w:rPr>
                <w:rFonts w:cs="Calibri"/>
                <w:b/>
                <w:sz w:val="20"/>
              </w:rPr>
              <w:t>Relationship: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A943A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 w:rsidRPr="004B51C9">
              <w:rPr>
                <w:rFonts w:cs="Calibri"/>
                <w:b/>
                <w:sz w:val="20"/>
              </w:rPr>
              <w:t>Telephone:</w:t>
            </w:r>
          </w:p>
        </w:tc>
      </w:tr>
      <w:tr w:rsidR="00285D98" w:rsidRPr="004B51C9" w14:paraId="3F4CA01B" w14:textId="77777777" w:rsidTr="007D5986">
        <w:tblPrEx>
          <w:jc w:val="center"/>
          <w:tblInd w:w="0" w:type="dxa"/>
        </w:tblPrEx>
        <w:trPr>
          <w:trHeight w:val="427"/>
          <w:jc w:val="center"/>
        </w:trPr>
        <w:tc>
          <w:tcPr>
            <w:tcW w:w="7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6A6B2" w14:textId="77777777" w:rsidR="00285D98" w:rsidRDefault="00285D98" w:rsidP="00285D98">
            <w:pPr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Address:</w:t>
            </w:r>
          </w:p>
          <w:p w14:paraId="54B5EAAE" w14:textId="77777777" w:rsidR="00285D98" w:rsidRDefault="00285D98" w:rsidP="00285D98">
            <w:pPr>
              <w:rPr>
                <w:rFonts w:cs="Calibri"/>
                <w:b/>
                <w:sz w:val="20"/>
              </w:rPr>
            </w:pPr>
          </w:p>
          <w:p w14:paraId="61F90454" w14:textId="77777777" w:rsidR="00285D98" w:rsidRDefault="00285D98" w:rsidP="00285D98">
            <w:pPr>
              <w:rPr>
                <w:rFonts w:cs="Calibri"/>
                <w:b/>
                <w:sz w:val="20"/>
              </w:rPr>
            </w:pPr>
          </w:p>
          <w:p w14:paraId="2927F2AB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007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Email: </w:t>
            </w:r>
          </w:p>
          <w:p w14:paraId="072C0872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</w:p>
        </w:tc>
      </w:tr>
      <w:tr w:rsidR="00285D98" w:rsidRPr="004B51C9" w14:paraId="4AE2E20E" w14:textId="77777777" w:rsidTr="007D5986">
        <w:tblPrEx>
          <w:jc w:val="center"/>
          <w:tblInd w:w="0" w:type="dxa"/>
        </w:tblPrEx>
        <w:trPr>
          <w:trHeight w:val="427"/>
          <w:jc w:val="center"/>
        </w:trPr>
        <w:tc>
          <w:tcPr>
            <w:tcW w:w="73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70977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 w:rsidRPr="00F5772C">
              <w:rPr>
                <w:rFonts w:cs="Calibri"/>
                <w:b/>
                <w:sz w:val="20"/>
              </w:rPr>
              <w:t>How long have you known the child:</w:t>
            </w:r>
          </w:p>
          <w:p w14:paraId="18231C62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A2B6" w14:textId="77777777" w:rsidR="00285D98" w:rsidRPr="004B51C9" w:rsidRDefault="00285D98" w:rsidP="00285D98">
            <w:pPr>
              <w:rPr>
                <w:rFonts w:cs="Calibri"/>
                <w:b/>
                <w:sz w:val="20"/>
              </w:rPr>
            </w:pPr>
            <w:r w:rsidRPr="00F5772C">
              <w:rPr>
                <w:rFonts w:cs="Calibri"/>
                <w:b/>
                <w:sz w:val="20"/>
              </w:rPr>
              <w:t>Date Completed:</w:t>
            </w:r>
          </w:p>
        </w:tc>
      </w:tr>
    </w:tbl>
    <w:p w14:paraId="51D78533" w14:textId="4353274D" w:rsidR="007B6CA1" w:rsidRDefault="007B6CA1" w:rsidP="007B6CA1">
      <w:pPr>
        <w:rPr>
          <w:rFonts w:ascii="Arial" w:hAnsi="Arial"/>
          <w:b/>
          <w:bCs/>
        </w:rPr>
      </w:pPr>
    </w:p>
    <w:tbl>
      <w:tblPr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162E5" w:rsidRPr="0045738E" w14:paraId="13871957" w14:textId="77777777" w:rsidTr="003162E5">
        <w:tc>
          <w:tcPr>
            <w:tcW w:w="11335" w:type="dxa"/>
            <w:shd w:val="clear" w:color="auto" w:fill="auto"/>
          </w:tcPr>
          <w:p w14:paraId="61ED9BB1" w14:textId="77777777" w:rsidR="003162E5" w:rsidRPr="0045738E" w:rsidRDefault="003162E5" w:rsidP="00BD60B2">
            <w:pPr>
              <w:rPr>
                <w:b/>
                <w:sz w:val="20"/>
              </w:rPr>
            </w:pPr>
          </w:p>
          <w:p w14:paraId="737AC1DE" w14:textId="77777777" w:rsidR="003162E5" w:rsidRPr="00A91AC5" w:rsidRDefault="003162E5" w:rsidP="00BD60B2">
            <w:pPr>
              <w:rPr>
                <w:rFonts w:ascii="Arial" w:hAnsi="Arial"/>
                <w:bCs/>
                <w:i/>
                <w:iCs/>
                <w:sz w:val="20"/>
              </w:rPr>
            </w:pPr>
            <w:r w:rsidRPr="00A91AC5">
              <w:rPr>
                <w:rFonts w:ascii="Arial" w:hAnsi="Arial"/>
                <w:b/>
                <w:sz w:val="20"/>
              </w:rPr>
              <w:t xml:space="preserve">Is there any additional information that you would like to tell us about that was not covered in this questionnaire? </w:t>
            </w:r>
            <w:r w:rsidRPr="00A91AC5">
              <w:rPr>
                <w:rFonts w:ascii="Arial" w:hAnsi="Arial"/>
                <w:bCs/>
                <w:i/>
                <w:iCs/>
                <w:sz w:val="20"/>
              </w:rPr>
              <w:t>Please detail this here.</w:t>
            </w:r>
          </w:p>
          <w:p w14:paraId="25150CCF" w14:textId="77777777" w:rsidR="003162E5" w:rsidRPr="0045738E" w:rsidRDefault="003162E5" w:rsidP="00BD60B2">
            <w:pPr>
              <w:rPr>
                <w:b/>
                <w:sz w:val="20"/>
              </w:rPr>
            </w:pPr>
          </w:p>
          <w:p w14:paraId="339919FF" w14:textId="77777777" w:rsidR="003162E5" w:rsidRPr="0045738E" w:rsidRDefault="003162E5" w:rsidP="00BD60B2">
            <w:pPr>
              <w:rPr>
                <w:b/>
                <w:sz w:val="20"/>
              </w:rPr>
            </w:pPr>
          </w:p>
        </w:tc>
      </w:tr>
    </w:tbl>
    <w:p w14:paraId="68179AB9" w14:textId="2A3E00AC" w:rsidR="003162E5" w:rsidRDefault="003162E5" w:rsidP="007B6CA1">
      <w:pPr>
        <w:rPr>
          <w:rFonts w:ascii="Arial" w:hAnsi="Arial"/>
          <w:b/>
          <w:bCs/>
        </w:rPr>
      </w:pPr>
    </w:p>
    <w:p w14:paraId="3415C704" w14:textId="77777777" w:rsidR="00A91AC5" w:rsidRPr="00C22B84" w:rsidRDefault="00A91AC5" w:rsidP="00A91AC5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C22B84">
        <w:rPr>
          <w:rFonts w:ascii="Arial" w:eastAsia="Times New Roman" w:hAnsi="Arial" w:cs="Times New Roman"/>
          <w:b/>
          <w:sz w:val="24"/>
          <w:szCs w:val="24"/>
          <w:lang w:val="en-GB"/>
        </w:rPr>
        <w:t>Once completed, please return this questionnaire to the original referrer as soon as possible.</w:t>
      </w:r>
    </w:p>
    <w:p w14:paraId="4280A770" w14:textId="77777777" w:rsidR="00A91AC5" w:rsidRPr="00C22B84" w:rsidRDefault="00A91AC5" w:rsidP="00A91AC5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</w:p>
    <w:p w14:paraId="5BA5DC2D" w14:textId="77777777" w:rsidR="00C22B84" w:rsidRPr="00C22B84" w:rsidRDefault="00A91AC5" w:rsidP="00C22B84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C22B84">
        <w:rPr>
          <w:rFonts w:ascii="Arial" w:eastAsia="Times New Roman" w:hAnsi="Arial" w:cs="Times New Roman"/>
          <w:b/>
          <w:sz w:val="24"/>
          <w:szCs w:val="24"/>
          <w:lang w:val="en-GB"/>
        </w:rPr>
        <w:t>Or</w:t>
      </w:r>
    </w:p>
    <w:p w14:paraId="3D60A974" w14:textId="10DB2300" w:rsidR="00C22B84" w:rsidRPr="00C22B84" w:rsidRDefault="00C22B84" w:rsidP="00C22B84">
      <w:pPr>
        <w:spacing w:before="0" w:after="0" w:line="240" w:lineRule="auto"/>
        <w:contextualSpacing w:val="0"/>
        <w:rPr>
          <w:b/>
          <w:sz w:val="24"/>
          <w:szCs w:val="24"/>
        </w:rPr>
      </w:pPr>
      <w:r w:rsidRPr="00C22B84">
        <w:rPr>
          <w:b/>
          <w:sz w:val="24"/>
          <w:szCs w:val="24"/>
        </w:rPr>
        <w:t xml:space="preserve">Email: </w:t>
      </w:r>
      <w:hyperlink r:id="rId11" w:history="1">
        <w:r w:rsidRPr="00C22B84">
          <w:rPr>
            <w:rStyle w:val="Hyperlink"/>
            <w:b/>
            <w:color w:val="auto"/>
            <w:sz w:val="24"/>
            <w:szCs w:val="24"/>
          </w:rPr>
          <w:t>dhcft.SPOA@nhs.net</w:t>
        </w:r>
      </w:hyperlink>
    </w:p>
    <w:p w14:paraId="06B6D871" w14:textId="77777777" w:rsidR="00C22B84" w:rsidRPr="00C22B84" w:rsidRDefault="00C22B84" w:rsidP="00C22B84">
      <w:pPr>
        <w:spacing w:before="0" w:after="0" w:line="240" w:lineRule="auto"/>
        <w:contextualSpacing w:val="0"/>
        <w:rPr>
          <w:b/>
          <w:sz w:val="24"/>
          <w:szCs w:val="24"/>
        </w:rPr>
      </w:pPr>
      <w:r w:rsidRPr="00C22B84">
        <w:rPr>
          <w:b/>
          <w:sz w:val="24"/>
          <w:szCs w:val="24"/>
        </w:rPr>
        <w:t>Post: Temple House Mill Hill Lane, Derby, DE23 6SA</w:t>
      </w:r>
    </w:p>
    <w:p w14:paraId="443EA0C1" w14:textId="218BAE9F" w:rsidR="00C22B84" w:rsidRPr="00C22B84" w:rsidRDefault="00C22B84" w:rsidP="00C22B84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sz w:val="24"/>
          <w:szCs w:val="24"/>
          <w:lang w:val="en-GB"/>
        </w:rPr>
      </w:pPr>
      <w:r w:rsidRPr="00C22B84">
        <w:rPr>
          <w:b/>
          <w:sz w:val="24"/>
          <w:szCs w:val="24"/>
        </w:rPr>
        <w:t>T</w:t>
      </w:r>
      <w:r w:rsidRPr="00C22B84">
        <w:rPr>
          <w:b/>
          <w:sz w:val="24"/>
          <w:szCs w:val="24"/>
        </w:rPr>
        <w:t>el: If you need to discuss a new or existing referral the SPOA Administrator can be contacted on 0300 7900 264</w:t>
      </w:r>
    </w:p>
    <w:p w14:paraId="493F3F62" w14:textId="77777777" w:rsidR="00A91AC5" w:rsidRPr="00A91AC5" w:rsidRDefault="00A91AC5" w:rsidP="00A91AC5">
      <w:pPr>
        <w:spacing w:before="0" w:after="0" w:line="240" w:lineRule="auto"/>
        <w:contextualSpacing w:val="0"/>
        <w:rPr>
          <w:rFonts w:ascii="Arial" w:eastAsia="Times New Roman" w:hAnsi="Arial" w:cs="Times New Roman"/>
          <w:b/>
          <w:color w:val="0000CC"/>
          <w:sz w:val="20"/>
          <w:szCs w:val="20"/>
          <w:lang w:val="en-GB"/>
        </w:rPr>
      </w:pPr>
    </w:p>
    <w:p w14:paraId="1A6F7DFA" w14:textId="77777777" w:rsidR="00A91AC5" w:rsidRPr="00A91AC5" w:rsidRDefault="00A91AC5" w:rsidP="00A91AC5">
      <w:pPr>
        <w:spacing w:before="0" w:after="0" w:line="240" w:lineRule="auto"/>
        <w:contextualSpacing w:val="0"/>
        <w:rPr>
          <w:rFonts w:ascii="Arial" w:eastAsia="Times New Roman" w:hAnsi="Arial" w:cs="Times New Roman"/>
          <w:bCs/>
          <w:sz w:val="20"/>
          <w:szCs w:val="20"/>
          <w:lang w:val="en-GB"/>
        </w:rPr>
      </w:pPr>
    </w:p>
    <w:p w14:paraId="5F45D736" w14:textId="226BF0B3" w:rsidR="004E10C1" w:rsidRPr="00A91AC5" w:rsidRDefault="00A91AC5" w:rsidP="00A91AC5">
      <w:pPr>
        <w:jc w:val="center"/>
        <w:rPr>
          <w:rFonts w:ascii="Arial" w:hAnsi="Arial"/>
          <w:b/>
          <w:bCs/>
        </w:rPr>
      </w:pPr>
      <w:r w:rsidRPr="00A91AC5">
        <w:rPr>
          <w:rFonts w:ascii="Arial" w:eastAsia="Times New Roman" w:hAnsi="Arial" w:cs="Times New Roman"/>
          <w:b/>
          <w:sz w:val="20"/>
          <w:szCs w:val="20"/>
          <w:lang w:val="en-GB"/>
        </w:rPr>
        <w:t xml:space="preserve">Thank you once again for completing this questionnaire. All the information that you have provided is very important and will allow us to better assess the child/young </w:t>
      </w:r>
      <w:proofErr w:type="gramStart"/>
      <w:r w:rsidRPr="00A91AC5">
        <w:rPr>
          <w:rFonts w:ascii="Arial" w:eastAsia="Times New Roman" w:hAnsi="Arial" w:cs="Times New Roman"/>
          <w:b/>
          <w:sz w:val="20"/>
          <w:szCs w:val="20"/>
          <w:lang w:val="en-GB"/>
        </w:rPr>
        <w:t>person</w:t>
      </w:r>
      <w:proofErr w:type="gramEnd"/>
    </w:p>
    <w:sectPr w:rsidR="004E10C1" w:rsidRPr="00A91AC5" w:rsidSect="008D6879">
      <w:headerReference w:type="default" r:id="rId12"/>
      <w:footerReference w:type="default" r:id="rId13"/>
      <w:headerReference w:type="first" r:id="rId14"/>
      <w:pgSz w:w="12240" w:h="15840" w:code="1"/>
      <w:pgMar w:top="1077" w:right="474" w:bottom="567" w:left="426" w:header="138" w:footer="48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639D4" w14:textId="77777777" w:rsidR="00B2525F" w:rsidRDefault="00B2525F" w:rsidP="00324337">
      <w:pPr>
        <w:spacing w:line="240" w:lineRule="auto"/>
      </w:pPr>
      <w:r>
        <w:separator/>
      </w:r>
    </w:p>
  </w:endnote>
  <w:endnote w:type="continuationSeparator" w:id="0">
    <w:p w14:paraId="19B1593C" w14:textId="77777777" w:rsidR="00B2525F" w:rsidRDefault="00B2525F" w:rsidP="00324337">
      <w:pPr>
        <w:spacing w:line="240" w:lineRule="auto"/>
      </w:pPr>
      <w:r>
        <w:continuationSeparator/>
      </w:r>
    </w:p>
  </w:endnote>
  <w:endnote w:type="continuationNotice" w:id="1">
    <w:p w14:paraId="2EC79F5C" w14:textId="77777777" w:rsidR="00B2525F" w:rsidRDefault="00B252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D7CAF" w14:textId="4736A741" w:rsidR="005D6767" w:rsidRPr="005D6767" w:rsidRDefault="005D6767" w:rsidP="005D6767">
    <w:pPr>
      <w:tabs>
        <w:tab w:val="center" w:pos="4153"/>
        <w:tab w:val="right" w:pos="8306"/>
      </w:tabs>
      <w:spacing w:before="0" w:after="0" w:line="240" w:lineRule="auto"/>
      <w:contextualSpacing w:val="0"/>
      <w:rPr>
        <w:rFonts w:ascii="Arial" w:eastAsia="Times New Roman" w:hAnsi="Arial" w:cs="Times New Roman"/>
        <w:sz w:val="16"/>
        <w:szCs w:val="16"/>
        <w:lang w:val="en-GB"/>
      </w:rPr>
    </w:pP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JUCD Neurodevelopmental </w:t>
    </w:r>
    <w:r w:rsidR="00AF5627" w:rsidRPr="005D6767">
      <w:rPr>
        <w:rFonts w:ascii="Arial" w:eastAsia="Times New Roman" w:hAnsi="Arial" w:cs="Times New Roman"/>
        <w:sz w:val="16"/>
        <w:szCs w:val="16"/>
        <w:lang w:val="en-GB"/>
      </w:rPr>
      <w:t xml:space="preserve">Single Point </w:t>
    </w:r>
    <w:r w:rsidR="005745C3">
      <w:rPr>
        <w:rFonts w:ascii="Arial" w:eastAsia="Times New Roman" w:hAnsi="Arial" w:cs="Times New Roman"/>
        <w:sz w:val="16"/>
        <w:szCs w:val="16"/>
        <w:lang w:val="en-GB"/>
      </w:rPr>
      <w:t>o</w:t>
    </w:r>
    <w:r w:rsidR="00AF5627" w:rsidRPr="005D6767">
      <w:rPr>
        <w:rFonts w:ascii="Arial" w:eastAsia="Times New Roman" w:hAnsi="Arial" w:cs="Times New Roman"/>
        <w:sz w:val="16"/>
        <w:szCs w:val="16"/>
        <w:lang w:val="en-GB"/>
      </w:rPr>
      <w:t xml:space="preserve">f Access Multi-Agency Referral </w:t>
    </w:r>
    <w:r w:rsidRPr="005D6767">
      <w:rPr>
        <w:rFonts w:ascii="Arial" w:eastAsia="Times New Roman" w:hAnsi="Arial" w:cs="Times New Roman"/>
        <w:sz w:val="16"/>
        <w:szCs w:val="16"/>
        <w:lang w:val="en-GB"/>
      </w:rPr>
      <w:t>F</w:t>
    </w:r>
    <w:r w:rsidR="00AF5627">
      <w:rPr>
        <w:rFonts w:ascii="Arial" w:eastAsia="Times New Roman" w:hAnsi="Arial" w:cs="Times New Roman"/>
        <w:sz w:val="16"/>
        <w:szCs w:val="16"/>
        <w:lang w:val="en-GB"/>
      </w:rPr>
      <w:t>orm</w:t>
    </w: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               </w:t>
    </w:r>
    <w:r w:rsidR="00AF5627">
      <w:rPr>
        <w:rFonts w:ascii="Arial" w:eastAsia="Times New Roman" w:hAnsi="Arial" w:cs="Times New Roman"/>
        <w:sz w:val="16"/>
        <w:szCs w:val="16"/>
        <w:lang w:val="en-GB"/>
      </w:rPr>
      <w:t xml:space="preserve">                   </w:t>
    </w:r>
    <w:r w:rsidR="008D6879">
      <w:rPr>
        <w:rFonts w:ascii="Arial" w:eastAsia="Times New Roman" w:hAnsi="Arial" w:cs="Times New Roman"/>
        <w:sz w:val="16"/>
        <w:szCs w:val="16"/>
        <w:lang w:val="en-GB"/>
      </w:rPr>
      <w:t xml:space="preserve">          </w:t>
    </w:r>
    <w:r w:rsidR="00AF5627">
      <w:rPr>
        <w:rFonts w:ascii="Arial" w:eastAsia="Times New Roman" w:hAnsi="Arial" w:cs="Times New Roman"/>
        <w:sz w:val="16"/>
        <w:szCs w:val="16"/>
        <w:lang w:val="en-GB"/>
      </w:rPr>
      <w:t xml:space="preserve">      </w:t>
    </w:r>
    <w:r w:rsidR="008D6879">
      <w:rPr>
        <w:rFonts w:ascii="Arial" w:eastAsia="Times New Roman" w:hAnsi="Arial" w:cs="Times New Roman"/>
        <w:sz w:val="16"/>
        <w:szCs w:val="16"/>
        <w:lang w:val="en-GB"/>
      </w:rPr>
      <w:t xml:space="preserve">          </w:t>
    </w: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    </w:t>
    </w:r>
    <w:r w:rsidR="00AF5627">
      <w:rPr>
        <w:rFonts w:ascii="Arial" w:eastAsia="Times New Roman" w:hAnsi="Arial" w:cs="Times New Roman"/>
        <w:sz w:val="16"/>
        <w:szCs w:val="16"/>
        <w:lang w:val="en-GB"/>
      </w:rPr>
      <w:t xml:space="preserve"> </w:t>
    </w: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Paediatric Expert Advisory Forum (EAF) </w:t>
    </w:r>
  </w:p>
  <w:p w14:paraId="1925294E" w14:textId="77777777" w:rsidR="005D6767" w:rsidRPr="005D6767" w:rsidRDefault="005D6767" w:rsidP="005D6767">
    <w:pPr>
      <w:tabs>
        <w:tab w:val="center" w:pos="4153"/>
        <w:tab w:val="right" w:pos="8306"/>
      </w:tabs>
      <w:spacing w:before="0" w:after="0" w:line="240" w:lineRule="auto"/>
      <w:contextualSpacing w:val="0"/>
      <w:rPr>
        <w:rFonts w:ascii="Arial" w:eastAsia="Times New Roman" w:hAnsi="Arial" w:cs="Times New Roman"/>
        <w:sz w:val="16"/>
        <w:szCs w:val="16"/>
        <w:lang w:val="en-GB"/>
      </w:rPr>
    </w:pPr>
    <w:r w:rsidRPr="005D6767">
      <w:rPr>
        <w:rFonts w:ascii="Arial" w:eastAsia="Times New Roman" w:hAnsi="Arial" w:cs="Times New Roman"/>
        <w:sz w:val="16"/>
        <w:szCs w:val="16"/>
        <w:lang w:val="en-GB"/>
      </w:rPr>
      <w:t xml:space="preserve">Created Jan 2023 </w:t>
    </w:r>
  </w:p>
  <w:p w14:paraId="19F5A412" w14:textId="135C2A1D" w:rsidR="005D6767" w:rsidRPr="005D6767" w:rsidRDefault="005D6767" w:rsidP="005D6767">
    <w:pPr>
      <w:tabs>
        <w:tab w:val="center" w:pos="4153"/>
        <w:tab w:val="right" w:pos="8306"/>
      </w:tabs>
      <w:spacing w:before="0" w:after="0" w:line="240" w:lineRule="auto"/>
      <w:contextualSpacing w:val="0"/>
      <w:rPr>
        <w:rFonts w:ascii="Arial" w:eastAsia="Times New Roman" w:hAnsi="Arial" w:cs="Times New Roman"/>
        <w:sz w:val="16"/>
        <w:szCs w:val="16"/>
        <w:lang w:val="en-GB"/>
      </w:rPr>
    </w:pPr>
    <w:r w:rsidRPr="005D6767">
      <w:rPr>
        <w:rFonts w:ascii="Arial" w:eastAsia="Times New Roman" w:hAnsi="Arial" w:cs="Times New Roman"/>
        <w:sz w:val="16"/>
        <w:szCs w:val="16"/>
        <w:lang w:val="en-GB"/>
      </w:rPr>
      <w:t>Review 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168B" w14:textId="77777777" w:rsidR="00B2525F" w:rsidRDefault="00B2525F" w:rsidP="00324337">
      <w:pPr>
        <w:spacing w:line="240" w:lineRule="auto"/>
      </w:pPr>
      <w:r>
        <w:separator/>
      </w:r>
    </w:p>
  </w:footnote>
  <w:footnote w:type="continuationSeparator" w:id="0">
    <w:p w14:paraId="6A2964C1" w14:textId="77777777" w:rsidR="00B2525F" w:rsidRDefault="00B2525F" w:rsidP="00324337">
      <w:pPr>
        <w:spacing w:line="240" w:lineRule="auto"/>
      </w:pPr>
      <w:r>
        <w:continuationSeparator/>
      </w:r>
    </w:p>
  </w:footnote>
  <w:footnote w:type="continuationNotice" w:id="1">
    <w:p w14:paraId="370E3C57" w14:textId="77777777" w:rsidR="00B2525F" w:rsidRDefault="00B252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D6B99" w14:textId="2964D90E" w:rsidR="003D3BC7" w:rsidRDefault="003D3BC7" w:rsidP="003D3BC7">
    <w:pPr>
      <w:pStyle w:val="checkboxindent"/>
      <w:spacing w:before="0" w:after="0" w:line="240" w:lineRule="auto"/>
      <w:jc w:val="center"/>
      <w:rPr>
        <w:rFonts w:ascii="Arial" w:hAnsi="Arial"/>
        <w:b/>
        <w:color w:val="0070C0"/>
        <w:lang w:eastAsia="en-GB"/>
      </w:rPr>
    </w:pPr>
    <w:r>
      <w:rPr>
        <w:rFonts w:ascii="Arial" w:hAnsi="Arial"/>
        <w:b/>
        <w:bCs/>
        <w:noProof/>
        <w:color w:val="0070C0"/>
        <w:lang w:val="en-GB"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1BAAE69D" wp14:editId="6102919C">
              <wp:simplePos x="0" y="0"/>
              <wp:positionH relativeFrom="column">
                <wp:posOffset>-84455</wp:posOffset>
              </wp:positionH>
              <wp:positionV relativeFrom="paragraph">
                <wp:posOffset>-6548</wp:posOffset>
              </wp:positionV>
              <wp:extent cx="1061085" cy="267913"/>
              <wp:effectExtent l="0" t="0" r="24765" b="18415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085" cy="267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672D5F" w14:textId="77777777" w:rsidR="003D3BC7" w:rsidRPr="00BC1C28" w:rsidRDefault="003D3BC7" w:rsidP="003D3BC7">
                          <w:pPr>
                            <w:spacing w:before="0" w:after="0"/>
                            <w:jc w:val="center"/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</w:pPr>
                          <w:r w:rsidRPr="00BC1C28">
                            <w:rPr>
                              <w:rFonts w:ascii="Arial" w:hAnsi="Arial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Appendix 2: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AE69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6.65pt;margin-top:-.5pt;width:83.55pt;height:21.1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">
              <v:textbox>
                <w:txbxContent>
                  <w:p w14:paraId="45672D5F" w14:textId="77777777" w:rsidR="003D3BC7" w:rsidRPr="00BC1C28" w:rsidRDefault="003D3BC7" w:rsidP="003D3BC7">
                    <w:pPr>
                      <w:spacing w:before="0" w:after="0"/>
                      <w:jc w:val="center"/>
                      <w:rPr>
                        <w:rFonts w:ascii="Arial" w:hAnsi="Arial"/>
                        <w:b/>
                        <w:bCs/>
                        <w:color w:val="FF0000"/>
                        <w:sz w:val="20"/>
                        <w:szCs w:val="20"/>
                      </w:rPr>
                    </w:pPr>
                    <w:r w:rsidRPr="00BC1C28">
                      <w:rPr>
                        <w:rFonts w:ascii="Arial" w:hAnsi="Arial"/>
                        <w:b/>
                        <w:bCs/>
                        <w:color w:val="FF0000"/>
                        <w:sz w:val="20"/>
                        <w:szCs w:val="20"/>
                      </w:rPr>
                      <w:t>Appendix 2:</w:t>
                    </w:r>
                  </w:p>
                </w:txbxContent>
              </v:textbox>
            </v:shape>
          </w:pict>
        </mc:Fallback>
      </mc:AlternateContent>
    </w:r>
    <w:r w:rsidRPr="00C9701B">
      <w:rPr>
        <w:rFonts w:ascii="Arial" w:hAnsi="Arial"/>
        <w:b/>
        <w:bCs/>
        <w:noProof/>
        <w:color w:val="0070C0"/>
        <w:lang w:val="en-GB" w:eastAsia="en-GB"/>
      </w:rPr>
      <w:drawing>
        <wp:anchor distT="0" distB="0" distL="114300" distR="114300" simplePos="0" relativeHeight="251658240" behindDoc="0" locked="0" layoutInCell="1" allowOverlap="1" wp14:anchorId="4444F2EB" wp14:editId="1BED372D">
          <wp:simplePos x="0" y="0"/>
          <wp:positionH relativeFrom="column">
            <wp:posOffset>6146915</wp:posOffset>
          </wp:positionH>
          <wp:positionV relativeFrom="paragraph">
            <wp:posOffset>-4503</wp:posOffset>
          </wp:positionV>
          <wp:extent cx="1125121" cy="387928"/>
          <wp:effectExtent l="0" t="0" r="0" b="0"/>
          <wp:wrapNone/>
          <wp:docPr id="27" name="Picture 27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651" cy="38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A938B" w14:textId="46EA2C2A" w:rsidR="003D3BC7" w:rsidRDefault="003D3BC7" w:rsidP="003D3BC7">
    <w:pPr>
      <w:pStyle w:val="checkboxindent"/>
      <w:spacing w:before="0" w:after="0" w:line="240" w:lineRule="auto"/>
      <w:jc w:val="center"/>
      <w:rPr>
        <w:rFonts w:ascii="Arial" w:hAnsi="Arial"/>
        <w:b/>
        <w:color w:val="0070C0"/>
        <w:lang w:eastAsia="en-GB"/>
      </w:rPr>
    </w:pPr>
  </w:p>
  <w:p w14:paraId="6C38564D" w14:textId="5F3A2D8A" w:rsidR="008A243F" w:rsidRPr="003D3BC7" w:rsidRDefault="003D3BC7" w:rsidP="003D3BC7">
    <w:pPr>
      <w:pStyle w:val="checkboxindent"/>
      <w:spacing w:before="0" w:after="0" w:line="240" w:lineRule="auto"/>
      <w:jc w:val="center"/>
      <w:rPr>
        <w:rFonts w:ascii="Arial" w:hAnsi="Arial"/>
        <w:b/>
        <w:bCs/>
        <w:color w:val="0070C0"/>
        <w:lang w:val="en-GB" w:eastAsia="en-GB"/>
      </w:rPr>
    </w:pPr>
    <w:r w:rsidRPr="006330A3">
      <w:rPr>
        <w:rFonts w:ascii="Arial" w:hAnsi="Arial"/>
        <w:noProof/>
      </w:rPr>
      <w:drawing>
        <wp:anchor distT="0" distB="0" distL="114300" distR="114300" simplePos="0" relativeHeight="251658241" behindDoc="0" locked="0" layoutInCell="1" allowOverlap="1" wp14:anchorId="09D48732" wp14:editId="697147CC">
          <wp:simplePos x="0" y="0"/>
          <wp:positionH relativeFrom="column">
            <wp:posOffset>-300055</wp:posOffset>
          </wp:positionH>
          <wp:positionV relativeFrom="paragraph">
            <wp:posOffset>208280</wp:posOffset>
          </wp:positionV>
          <wp:extent cx="7813963" cy="46442"/>
          <wp:effectExtent l="0" t="0" r="0" b="6350"/>
          <wp:wrapNone/>
          <wp:docPr id="28" name="Picture 8">
            <a:extLst xmlns:a="http://schemas.openxmlformats.org/drawingml/2006/main">
              <a:ext uri="{FF2B5EF4-FFF2-40B4-BE49-F238E27FC236}">
                <a16:creationId xmlns:a16="http://schemas.microsoft.com/office/drawing/2014/main" id="{B9730370-4887-A58D-130B-915858DF30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9730370-4887-A58D-130B-915858DF30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7813963" cy="46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0A3" w:rsidRPr="006330A3">
      <w:rPr>
        <w:rFonts w:ascii="Arial" w:hAnsi="Arial"/>
        <w:b/>
        <w:color w:val="0070C0"/>
        <w:lang w:eastAsia="en-GB"/>
      </w:rPr>
      <w:t>JUCD Neurodevelopmental Pathway: Child Young Persons School Questionnaire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874DF" w14:textId="77319EFB" w:rsidR="00146E1E" w:rsidRDefault="00146E1E" w:rsidP="00146E1E">
    <w:pPr>
      <w:tabs>
        <w:tab w:val="center" w:pos="4513"/>
        <w:tab w:val="right" w:pos="9026"/>
      </w:tabs>
      <w:jc w:val="center"/>
      <w:rPr>
        <w:b/>
        <w:color w:val="0070C0"/>
        <w:kern w:val="28"/>
        <w:lang w:eastAsia="en-GB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3AB96FF2" wp14:editId="75B82780">
          <wp:simplePos x="0" y="0"/>
          <wp:positionH relativeFrom="column">
            <wp:posOffset>5311775</wp:posOffset>
          </wp:positionH>
          <wp:positionV relativeFrom="paragraph">
            <wp:posOffset>-96693</wp:posOffset>
          </wp:positionV>
          <wp:extent cx="1299095" cy="561473"/>
          <wp:effectExtent l="0" t="0" r="0" b="0"/>
          <wp:wrapNone/>
          <wp:docPr id="29" name="Picture 29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imeli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095" cy="56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1AF0">
      <w:rPr>
        <w:b/>
        <w:color w:val="0070C0"/>
        <w:kern w:val="28"/>
        <w:lang w:eastAsia="en-GB"/>
      </w:rPr>
      <w:t>JUCD NEURODEVELOPMENTAL</w:t>
    </w:r>
  </w:p>
  <w:p w14:paraId="1A7886AD" w14:textId="2A6212F7" w:rsidR="00146E1E" w:rsidRDefault="00146E1E" w:rsidP="00146E1E">
    <w:pPr>
      <w:tabs>
        <w:tab w:val="center" w:pos="4513"/>
        <w:tab w:val="right" w:pos="9026"/>
      </w:tabs>
      <w:jc w:val="center"/>
      <w:rPr>
        <w:b/>
        <w:color w:val="0070C0"/>
        <w:kern w:val="28"/>
        <w:lang w:eastAsia="en-GB"/>
      </w:rPr>
    </w:pPr>
    <w:r w:rsidRPr="00ED1AF0">
      <w:rPr>
        <w:b/>
        <w:color w:val="0070C0"/>
        <w:kern w:val="28"/>
        <w:lang w:eastAsia="en-GB"/>
      </w:rPr>
      <w:t>SINGLE POINT OF ACCESS MULTI-AGENCY REFERRAL FORM</w:t>
    </w:r>
    <w:bookmarkStart w:id="0" w:name="_Hlk120633758"/>
  </w:p>
  <w:p w14:paraId="79DA8FD9" w14:textId="0F7E57C3" w:rsidR="00DE3C72" w:rsidRPr="00146E1E" w:rsidRDefault="00146E1E" w:rsidP="00146E1E">
    <w:pPr>
      <w:tabs>
        <w:tab w:val="center" w:pos="4513"/>
        <w:tab w:val="right" w:pos="9026"/>
      </w:tabs>
      <w:jc w:val="center"/>
      <w:rPr>
        <w:b/>
        <w:kern w:val="28"/>
        <w:lang w:eastAsia="en-GB"/>
      </w:rPr>
    </w:pPr>
    <w:r>
      <w:rPr>
        <w:noProof/>
      </w:rPr>
      <w:drawing>
        <wp:anchor distT="0" distB="0" distL="114300" distR="114300" simplePos="0" relativeHeight="251658243" behindDoc="0" locked="0" layoutInCell="1" allowOverlap="1" wp14:anchorId="50C1FE53" wp14:editId="34D03F67">
          <wp:simplePos x="0" y="0"/>
          <wp:positionH relativeFrom="column">
            <wp:posOffset>-678353</wp:posOffset>
          </wp:positionH>
          <wp:positionV relativeFrom="paragraph">
            <wp:posOffset>212639</wp:posOffset>
          </wp:positionV>
          <wp:extent cx="7813963" cy="46442"/>
          <wp:effectExtent l="0" t="0" r="0" b="0"/>
          <wp:wrapNone/>
          <wp:docPr id="30" name="Picture 30">
            <a:extLst xmlns:a="http://schemas.openxmlformats.org/drawingml/2006/main">
              <a:ext uri="{FF2B5EF4-FFF2-40B4-BE49-F238E27FC236}">
                <a16:creationId xmlns:a16="http://schemas.microsoft.com/office/drawing/2014/main" id="{B9730370-4887-A58D-130B-915858DF30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B9730370-4887-A58D-130B-915858DF30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62" r="787" b="34233"/>
                  <a:stretch/>
                </pic:blipFill>
                <pic:spPr>
                  <a:xfrm>
                    <a:off x="0" y="0"/>
                    <a:ext cx="13511894" cy="803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0070C0"/>
        <w:kern w:val="28"/>
        <w:lang w:eastAsia="en-GB"/>
      </w:rPr>
      <w:t xml:space="preserve"> </w:t>
    </w:r>
    <w:r w:rsidRPr="005F4A35">
      <w:rPr>
        <w:b/>
        <w:bCs/>
        <w:lang w:eastAsia="en-GB"/>
      </w:rPr>
      <w:t>SPECIALIST AND CHILDREN’S SERVICES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68pt;height:543pt" o:bullet="t">
        <v:imagedata r:id="rId1" o:title="light-bulb-1458612887G8a[1]"/>
      </v:shape>
    </w:pict>
  </w:numPicBullet>
  <w:numPicBullet w:numPicBulletId="1">
    <w:pict>
      <v:shape id="_x0000_i1039" type="#_x0000_t75" style="width:134pt;height:122pt" o:bullet="t">
        <v:imagedata r:id="rId2" o:title="lightbulb and cog"/>
      </v:shape>
    </w:pict>
  </w:numPicBullet>
  <w:abstractNum w:abstractNumId="0" w15:restartNumberingAfterBreak="0">
    <w:nsid w:val="FFFFFF7C"/>
    <w:multiLevelType w:val="singleLevel"/>
    <w:tmpl w:val="9C469AA6"/>
    <w:lvl w:ilvl="0">
      <w:start w:val="1"/>
      <w:numFmt w:val="decimal"/>
      <w:lvlText w:val="%1."/>
      <w:lvlJc w:val="left"/>
      <w:pPr>
        <w:tabs>
          <w:tab w:val="num" w:pos="1634"/>
        </w:tabs>
        <w:ind w:left="1634" w:hanging="360"/>
      </w:pPr>
    </w:lvl>
  </w:abstractNum>
  <w:abstractNum w:abstractNumId="1" w15:restartNumberingAfterBreak="0">
    <w:nsid w:val="FFFFFF7F"/>
    <w:multiLevelType w:val="singleLevel"/>
    <w:tmpl w:val="EEB08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05366D"/>
    <w:multiLevelType w:val="hybridMultilevel"/>
    <w:tmpl w:val="45E264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6A50"/>
    <w:multiLevelType w:val="hybridMultilevel"/>
    <w:tmpl w:val="823EF28C"/>
    <w:lvl w:ilvl="0" w:tplc="A2A4DCC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56230"/>
    <w:multiLevelType w:val="hybridMultilevel"/>
    <w:tmpl w:val="651E9A5E"/>
    <w:lvl w:ilvl="0" w:tplc="F286878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255D5"/>
    <w:multiLevelType w:val="hybridMultilevel"/>
    <w:tmpl w:val="93C8D6B6"/>
    <w:lvl w:ilvl="0" w:tplc="9C3045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534F93"/>
    <w:multiLevelType w:val="hybridMultilevel"/>
    <w:tmpl w:val="74AA12F2"/>
    <w:lvl w:ilvl="0" w:tplc="1FB026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65D5B"/>
    <w:multiLevelType w:val="hybridMultilevel"/>
    <w:tmpl w:val="6CF689AA"/>
    <w:lvl w:ilvl="0" w:tplc="D4B0ED4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3328"/>
    <w:multiLevelType w:val="hybridMultilevel"/>
    <w:tmpl w:val="3F16853C"/>
    <w:lvl w:ilvl="0" w:tplc="F2868788">
      <w:start w:val="1"/>
      <w:numFmt w:val="bullet"/>
      <w:pStyle w:val="Heading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B41F9"/>
    <w:multiLevelType w:val="multilevel"/>
    <w:tmpl w:val="823EF28C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2177B9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B33AC"/>
    <w:multiLevelType w:val="hybridMultilevel"/>
    <w:tmpl w:val="BA2E0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948"/>
    <w:multiLevelType w:val="hybridMultilevel"/>
    <w:tmpl w:val="8C262DFE"/>
    <w:lvl w:ilvl="0" w:tplc="DC8CAA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2316"/>
    <w:multiLevelType w:val="hybridMultilevel"/>
    <w:tmpl w:val="397A5120"/>
    <w:lvl w:ilvl="0" w:tplc="A03ED1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60716"/>
    <w:multiLevelType w:val="hybridMultilevel"/>
    <w:tmpl w:val="F4CCB846"/>
    <w:lvl w:ilvl="0" w:tplc="3D404FD2">
      <w:start w:val="1"/>
      <w:numFmt w:val="bullet"/>
      <w:lvlText w:val=""/>
      <w:lvlJc w:val="left"/>
      <w:pPr>
        <w:ind w:left="360" w:hanging="360"/>
      </w:pPr>
      <w:rPr>
        <w:rFonts w:ascii="Wingdings" w:hAnsi="Wingdings" w:hint="default"/>
        <w:color w:val="FD8E2D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83B4A"/>
    <w:multiLevelType w:val="hybridMultilevel"/>
    <w:tmpl w:val="84F64872"/>
    <w:lvl w:ilvl="0" w:tplc="B9A6CC72">
      <w:start w:val="1"/>
      <w:numFmt w:val="decimal"/>
      <w:lvlText w:val="%1."/>
      <w:lvlJc w:val="left"/>
      <w:pPr>
        <w:ind w:left="74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A2228"/>
    <w:multiLevelType w:val="hybridMultilevel"/>
    <w:tmpl w:val="24AC3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808DB"/>
    <w:multiLevelType w:val="hybridMultilevel"/>
    <w:tmpl w:val="F4340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26521"/>
    <w:multiLevelType w:val="hybridMultilevel"/>
    <w:tmpl w:val="FC7817B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15541767">
    <w:abstractNumId w:val="13"/>
  </w:num>
  <w:num w:numId="2" w16cid:durableId="2021465153">
    <w:abstractNumId w:val="3"/>
  </w:num>
  <w:num w:numId="3" w16cid:durableId="892038728">
    <w:abstractNumId w:val="9"/>
  </w:num>
  <w:num w:numId="4" w16cid:durableId="483160948">
    <w:abstractNumId w:val="1"/>
  </w:num>
  <w:num w:numId="5" w16cid:durableId="637537014">
    <w:abstractNumId w:val="0"/>
  </w:num>
  <w:num w:numId="6" w16cid:durableId="513494541">
    <w:abstractNumId w:val="4"/>
  </w:num>
  <w:num w:numId="7" w16cid:durableId="1142648886">
    <w:abstractNumId w:val="4"/>
    <w:lvlOverride w:ilvl="0">
      <w:startOverride w:val="1"/>
    </w:lvlOverride>
  </w:num>
  <w:num w:numId="8" w16cid:durableId="878474809">
    <w:abstractNumId w:val="4"/>
    <w:lvlOverride w:ilvl="0">
      <w:startOverride w:val="1"/>
    </w:lvlOverride>
  </w:num>
  <w:num w:numId="9" w16cid:durableId="1689796679">
    <w:abstractNumId w:val="8"/>
  </w:num>
  <w:num w:numId="10" w16cid:durableId="1511724869">
    <w:abstractNumId w:val="7"/>
  </w:num>
  <w:num w:numId="11" w16cid:durableId="377509050">
    <w:abstractNumId w:val="11"/>
  </w:num>
  <w:num w:numId="12" w16cid:durableId="864824870">
    <w:abstractNumId w:val="2"/>
  </w:num>
  <w:num w:numId="13" w16cid:durableId="660353565">
    <w:abstractNumId w:val="12"/>
  </w:num>
  <w:num w:numId="14" w16cid:durableId="1141849767">
    <w:abstractNumId w:val="16"/>
  </w:num>
  <w:num w:numId="15" w16cid:durableId="1466584374">
    <w:abstractNumId w:val="6"/>
  </w:num>
  <w:num w:numId="16" w16cid:durableId="1193492245">
    <w:abstractNumId w:val="14"/>
  </w:num>
  <w:num w:numId="17" w16cid:durableId="59139835">
    <w:abstractNumId w:val="15"/>
  </w:num>
  <w:num w:numId="18" w16cid:durableId="264651025">
    <w:abstractNumId w:val="17"/>
  </w:num>
  <w:num w:numId="19" w16cid:durableId="1769083813">
    <w:abstractNumId w:val="5"/>
  </w:num>
  <w:num w:numId="20" w16cid:durableId="8954337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5121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E9"/>
    <w:rsid w:val="000213A5"/>
    <w:rsid w:val="000374B1"/>
    <w:rsid w:val="00067834"/>
    <w:rsid w:val="00072F14"/>
    <w:rsid w:val="00073800"/>
    <w:rsid w:val="00080678"/>
    <w:rsid w:val="00086B3F"/>
    <w:rsid w:val="000A6F02"/>
    <w:rsid w:val="000B21B9"/>
    <w:rsid w:val="000C17D4"/>
    <w:rsid w:val="000C30F6"/>
    <w:rsid w:val="00132FAA"/>
    <w:rsid w:val="00142DA7"/>
    <w:rsid w:val="0014342F"/>
    <w:rsid w:val="00146E1E"/>
    <w:rsid w:val="0015344D"/>
    <w:rsid w:val="001548FF"/>
    <w:rsid w:val="001640B3"/>
    <w:rsid w:val="0017124C"/>
    <w:rsid w:val="00187C30"/>
    <w:rsid w:val="001A20F5"/>
    <w:rsid w:val="001A31A3"/>
    <w:rsid w:val="001A4CC6"/>
    <w:rsid w:val="001C300B"/>
    <w:rsid w:val="001D3B3B"/>
    <w:rsid w:val="001F41D6"/>
    <w:rsid w:val="00232F90"/>
    <w:rsid w:val="002335CD"/>
    <w:rsid w:val="002744BF"/>
    <w:rsid w:val="00285D98"/>
    <w:rsid w:val="002902BF"/>
    <w:rsid w:val="002A0608"/>
    <w:rsid w:val="002A19C0"/>
    <w:rsid w:val="002A473F"/>
    <w:rsid w:val="002A4AD9"/>
    <w:rsid w:val="002B05AE"/>
    <w:rsid w:val="002C2D35"/>
    <w:rsid w:val="002E24F5"/>
    <w:rsid w:val="002E7EFC"/>
    <w:rsid w:val="002F2B8B"/>
    <w:rsid w:val="00300850"/>
    <w:rsid w:val="003019B4"/>
    <w:rsid w:val="00310117"/>
    <w:rsid w:val="00310655"/>
    <w:rsid w:val="003162E5"/>
    <w:rsid w:val="00322506"/>
    <w:rsid w:val="00324337"/>
    <w:rsid w:val="00334735"/>
    <w:rsid w:val="003355F9"/>
    <w:rsid w:val="003560B8"/>
    <w:rsid w:val="003619FA"/>
    <w:rsid w:val="003A0EAF"/>
    <w:rsid w:val="003C4DB7"/>
    <w:rsid w:val="003C5B74"/>
    <w:rsid w:val="003C7B09"/>
    <w:rsid w:val="003D3BC7"/>
    <w:rsid w:val="003D7E94"/>
    <w:rsid w:val="003F67E9"/>
    <w:rsid w:val="004027C5"/>
    <w:rsid w:val="0042144D"/>
    <w:rsid w:val="00477F39"/>
    <w:rsid w:val="00481C30"/>
    <w:rsid w:val="004A0998"/>
    <w:rsid w:val="004A526C"/>
    <w:rsid w:val="004B535C"/>
    <w:rsid w:val="004B544F"/>
    <w:rsid w:val="004C4940"/>
    <w:rsid w:val="004D6481"/>
    <w:rsid w:val="004E10C1"/>
    <w:rsid w:val="005067D2"/>
    <w:rsid w:val="0052059F"/>
    <w:rsid w:val="0053316E"/>
    <w:rsid w:val="005345A0"/>
    <w:rsid w:val="00570867"/>
    <w:rsid w:val="005745C3"/>
    <w:rsid w:val="005813BA"/>
    <w:rsid w:val="005B3293"/>
    <w:rsid w:val="005B3AE9"/>
    <w:rsid w:val="005D440E"/>
    <w:rsid w:val="005D6767"/>
    <w:rsid w:val="0061174E"/>
    <w:rsid w:val="00623070"/>
    <w:rsid w:val="00623F64"/>
    <w:rsid w:val="006330A3"/>
    <w:rsid w:val="0065185F"/>
    <w:rsid w:val="00681B11"/>
    <w:rsid w:val="00683ACF"/>
    <w:rsid w:val="00692147"/>
    <w:rsid w:val="006957CC"/>
    <w:rsid w:val="0069762D"/>
    <w:rsid w:val="006A2968"/>
    <w:rsid w:val="006D16B8"/>
    <w:rsid w:val="006D4764"/>
    <w:rsid w:val="006F4CE8"/>
    <w:rsid w:val="00705B4D"/>
    <w:rsid w:val="00726CEB"/>
    <w:rsid w:val="00727BB8"/>
    <w:rsid w:val="0074336A"/>
    <w:rsid w:val="00743C14"/>
    <w:rsid w:val="007447C5"/>
    <w:rsid w:val="007458B0"/>
    <w:rsid w:val="007558C1"/>
    <w:rsid w:val="0077193D"/>
    <w:rsid w:val="007746D0"/>
    <w:rsid w:val="007865D0"/>
    <w:rsid w:val="007920B8"/>
    <w:rsid w:val="00792656"/>
    <w:rsid w:val="00793310"/>
    <w:rsid w:val="007B6CA1"/>
    <w:rsid w:val="007B6F62"/>
    <w:rsid w:val="007C7F0C"/>
    <w:rsid w:val="007D4E65"/>
    <w:rsid w:val="007D5986"/>
    <w:rsid w:val="007E6014"/>
    <w:rsid w:val="007E67F2"/>
    <w:rsid w:val="007F1D3A"/>
    <w:rsid w:val="00810CE6"/>
    <w:rsid w:val="0081117E"/>
    <w:rsid w:val="008133F0"/>
    <w:rsid w:val="00820C1C"/>
    <w:rsid w:val="008471ED"/>
    <w:rsid w:val="00866E70"/>
    <w:rsid w:val="00892996"/>
    <w:rsid w:val="008A066D"/>
    <w:rsid w:val="008A243F"/>
    <w:rsid w:val="008C2D9C"/>
    <w:rsid w:val="008D6879"/>
    <w:rsid w:val="00907023"/>
    <w:rsid w:val="00913DDC"/>
    <w:rsid w:val="0094571D"/>
    <w:rsid w:val="00947074"/>
    <w:rsid w:val="00951152"/>
    <w:rsid w:val="00952059"/>
    <w:rsid w:val="00961E3B"/>
    <w:rsid w:val="00971E89"/>
    <w:rsid w:val="00992037"/>
    <w:rsid w:val="009B1079"/>
    <w:rsid w:val="009C3BD6"/>
    <w:rsid w:val="009D0271"/>
    <w:rsid w:val="00A06BD4"/>
    <w:rsid w:val="00A16D5B"/>
    <w:rsid w:val="00A33C75"/>
    <w:rsid w:val="00A345E4"/>
    <w:rsid w:val="00A34BD3"/>
    <w:rsid w:val="00A372B8"/>
    <w:rsid w:val="00A7256F"/>
    <w:rsid w:val="00A734C1"/>
    <w:rsid w:val="00A91AC5"/>
    <w:rsid w:val="00AC2761"/>
    <w:rsid w:val="00AF5627"/>
    <w:rsid w:val="00B10A94"/>
    <w:rsid w:val="00B157C3"/>
    <w:rsid w:val="00B21ACB"/>
    <w:rsid w:val="00B2525F"/>
    <w:rsid w:val="00B63377"/>
    <w:rsid w:val="00B83010"/>
    <w:rsid w:val="00B95489"/>
    <w:rsid w:val="00BA1253"/>
    <w:rsid w:val="00BC1C28"/>
    <w:rsid w:val="00BF2946"/>
    <w:rsid w:val="00C03AD0"/>
    <w:rsid w:val="00C05576"/>
    <w:rsid w:val="00C10A14"/>
    <w:rsid w:val="00C17F51"/>
    <w:rsid w:val="00C22B84"/>
    <w:rsid w:val="00C52BDF"/>
    <w:rsid w:val="00C635C2"/>
    <w:rsid w:val="00C9701B"/>
    <w:rsid w:val="00CA7C9E"/>
    <w:rsid w:val="00CB6227"/>
    <w:rsid w:val="00CB7F76"/>
    <w:rsid w:val="00CC002E"/>
    <w:rsid w:val="00CC4568"/>
    <w:rsid w:val="00CE5AE7"/>
    <w:rsid w:val="00D04204"/>
    <w:rsid w:val="00D149FA"/>
    <w:rsid w:val="00D408D0"/>
    <w:rsid w:val="00D503DB"/>
    <w:rsid w:val="00D5425B"/>
    <w:rsid w:val="00D56CB3"/>
    <w:rsid w:val="00D63484"/>
    <w:rsid w:val="00D9229C"/>
    <w:rsid w:val="00DA7A30"/>
    <w:rsid w:val="00DD58F4"/>
    <w:rsid w:val="00DE3C72"/>
    <w:rsid w:val="00E02575"/>
    <w:rsid w:val="00E071B3"/>
    <w:rsid w:val="00E11499"/>
    <w:rsid w:val="00E365A9"/>
    <w:rsid w:val="00E37E62"/>
    <w:rsid w:val="00E437B0"/>
    <w:rsid w:val="00E4726B"/>
    <w:rsid w:val="00E73F09"/>
    <w:rsid w:val="00E93C1C"/>
    <w:rsid w:val="00EA286C"/>
    <w:rsid w:val="00ED32F9"/>
    <w:rsid w:val="00EF602B"/>
    <w:rsid w:val="00EF66D0"/>
    <w:rsid w:val="00F1306A"/>
    <w:rsid w:val="00F2038E"/>
    <w:rsid w:val="00F2542D"/>
    <w:rsid w:val="00F35A54"/>
    <w:rsid w:val="00F9736C"/>
    <w:rsid w:val="00FA27D5"/>
    <w:rsid w:val="00FB0E32"/>
    <w:rsid w:val="00FC2FB8"/>
    <w:rsid w:val="00FF7963"/>
    <w:rsid w:val="343D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none [3205]" stroke="f" strokecolor="#4a7ebb">
      <v:fill color="none [3205]"/>
      <v:stroke color="#4a7ebb" weight="1.5pt" on="f"/>
      <v:shadow opacity="22938f" offset="0"/>
      <v:textbox inset=",7.2pt,,7.2pt"/>
      <o:colormru v:ext="edit" colors="white"/>
    </o:shapedefaults>
    <o:shapelayout v:ext="edit">
      <o:idmap v:ext="edit" data="2"/>
    </o:shapelayout>
  </w:shapeDefaults>
  <w:decimalSymbol w:val="."/>
  <w:listSeparator w:val=","/>
  <w14:docId w14:val="12D47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8F4"/>
    <w:pPr>
      <w:spacing w:before="120" w:after="120" w:line="259" w:lineRule="auto"/>
      <w:contextualSpacing/>
    </w:pPr>
    <w:rPr>
      <w:rFonts w:asciiTheme="minorHAnsi" w:hAnsiTheme="minorHAnsi"/>
      <w:lang w:val="en-US"/>
    </w:rPr>
  </w:style>
  <w:style w:type="paragraph" w:styleId="Heading1">
    <w:name w:val="heading 1"/>
    <w:basedOn w:val="Normal"/>
    <w:next w:val="Normal"/>
    <w:uiPriority w:val="9"/>
    <w:qFormat/>
    <w:rsid w:val="004D6481"/>
    <w:pPr>
      <w:keepNext/>
      <w:keepLines/>
      <w:numPr>
        <w:numId w:val="9"/>
      </w:numPr>
      <w:spacing w:before="280" w:after="40" w:line="240" w:lineRule="auto"/>
      <w:outlineLvl w:val="0"/>
    </w:pPr>
    <w:rPr>
      <w:color w:val="2177B9" w:themeColor="accent2"/>
      <w:sz w:val="28"/>
      <w:szCs w:val="40"/>
    </w:rPr>
  </w:style>
  <w:style w:type="paragraph" w:styleId="Heading2">
    <w:name w:val="heading 2"/>
    <w:basedOn w:val="Normal"/>
    <w:next w:val="Normal"/>
    <w:uiPriority w:val="9"/>
    <w:semiHidden/>
    <w:rsid w:val="00913DDC"/>
    <w:pPr>
      <w:keepNext/>
      <w:keepLines/>
      <w:spacing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qFormat/>
    <w:rsid w:val="00913DD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qFormat/>
    <w:rsid w:val="00913DD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qFormat/>
    <w:rsid w:val="00913DD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D6481"/>
    <w:pPr>
      <w:keepNext/>
      <w:keepLines/>
      <w:pBdr>
        <w:top w:val="single" w:sz="18" w:space="2" w:color="FD8E2D" w:themeColor="accent3"/>
        <w:bottom w:val="single" w:sz="18" w:space="2" w:color="FD8E2D" w:themeColor="accent3"/>
      </w:pBdr>
      <w:spacing w:before="0" w:after="360" w:line="240" w:lineRule="auto"/>
    </w:pPr>
    <w:rPr>
      <w:noProof/>
      <w:color w:val="1B2872" w:themeColor="accent1"/>
      <w:sz w:val="48"/>
      <w:szCs w:val="52"/>
    </w:rPr>
  </w:style>
  <w:style w:type="paragraph" w:styleId="Subtitle">
    <w:name w:val="Subtitle"/>
    <w:basedOn w:val="Normal"/>
    <w:next w:val="Normal"/>
    <w:uiPriority w:val="11"/>
    <w:semiHidden/>
    <w:rsid w:val="00913DDC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qFormat/>
    <w:rsid w:val="00B95489"/>
    <w:pPr>
      <w:pBdr>
        <w:top w:val="single" w:sz="8" w:space="1" w:color="FD8E2D" w:themeColor="accent3"/>
        <w:bottom w:val="single" w:sz="8" w:space="1" w:color="FD8E2D" w:themeColor="accent3"/>
      </w:pBdr>
      <w:tabs>
        <w:tab w:val="center" w:pos="4320"/>
        <w:tab w:val="right" w:pos="8640"/>
      </w:tabs>
      <w:spacing w:before="0" w:after="0" w:line="240" w:lineRule="auto"/>
    </w:pPr>
    <w:rPr>
      <w:color w:val="1B2872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95489"/>
    <w:rPr>
      <w:rFonts w:asciiTheme="minorHAnsi" w:hAnsiTheme="minorHAnsi"/>
      <w:color w:val="1B2872" w:themeColor="accent1"/>
      <w:sz w:val="18"/>
    </w:rPr>
  </w:style>
  <w:style w:type="paragraph" w:styleId="Footer">
    <w:name w:val="footer"/>
    <w:basedOn w:val="Normal"/>
    <w:link w:val="FooterChar"/>
    <w:uiPriority w:val="99"/>
    <w:unhideWhenUsed/>
    <w:rsid w:val="004D6481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481"/>
    <w:rPr>
      <w:rFonts w:asciiTheme="minorHAnsi" w:hAnsiTheme="minorHAnsi"/>
      <w:lang w:val="en-US"/>
    </w:rPr>
  </w:style>
  <w:style w:type="paragraph" w:customStyle="1" w:styleId="checkboxindent">
    <w:name w:val="checkbox indent"/>
    <w:basedOn w:val="Normal"/>
    <w:qFormat/>
    <w:rsid w:val="004D6481"/>
    <w:pPr>
      <w:spacing w:before="100" w:after="100" w:line="250" w:lineRule="auto"/>
      <w:ind w:left="357" w:hanging="357"/>
    </w:pPr>
  </w:style>
  <w:style w:type="character" w:styleId="PlaceholderText">
    <w:name w:val="Placeholder Text"/>
    <w:basedOn w:val="DefaultParagraphFont"/>
    <w:semiHidden/>
    <w:rsid w:val="002C2D35"/>
    <w:rPr>
      <w:color w:val="808080"/>
    </w:rPr>
  </w:style>
  <w:style w:type="character" w:styleId="Hyperlink">
    <w:name w:val="Hyperlink"/>
    <w:uiPriority w:val="99"/>
    <w:unhideWhenUsed/>
    <w:rsid w:val="007B6CA1"/>
    <w:rPr>
      <w:color w:val="0563C1"/>
      <w:u w:val="single"/>
    </w:rPr>
  </w:style>
  <w:style w:type="character" w:styleId="CommentReference">
    <w:name w:val="annotation reference"/>
    <w:rsid w:val="007B6C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6CA1"/>
    <w:pPr>
      <w:spacing w:before="0" w:after="0" w:line="240" w:lineRule="auto"/>
      <w:contextualSpacing w:val="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7B6CA1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92037"/>
    <w:pPr>
      <w:spacing w:before="120" w:after="120"/>
      <w:contextualSpacing/>
    </w:pPr>
    <w:rPr>
      <w:rFonts w:asciiTheme="minorHAnsi" w:eastAsia="Arial" w:hAnsiTheme="minorHAnsi" w:cs="Arial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92037"/>
    <w:rPr>
      <w:rFonts w:asciiTheme="minorHAnsi" w:eastAsia="Times New Roman" w:hAnsiTheme="minorHAnsi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E5AE7"/>
    <w:pPr>
      <w:spacing w:before="0" w:after="200" w:line="276" w:lineRule="auto"/>
      <w:ind w:left="720"/>
    </w:pPr>
    <w:rPr>
      <w:rFonts w:ascii="Calibri" w:eastAsia="Calibri" w:hAnsi="Calibri" w:cs="Times New Roman"/>
      <w:lang w:val="en-GB"/>
    </w:rPr>
  </w:style>
  <w:style w:type="character" w:customStyle="1" w:styleId="normaltextrun">
    <w:name w:val="normaltextrun"/>
    <w:basedOn w:val="DefaultParagraphFont"/>
    <w:rsid w:val="00CE5AE7"/>
  </w:style>
  <w:style w:type="paragraph" w:styleId="NormalWeb">
    <w:name w:val="Normal (Web)"/>
    <w:basedOn w:val="Normal"/>
    <w:uiPriority w:val="99"/>
    <w:semiHidden/>
    <w:unhideWhenUsed/>
    <w:rsid w:val="00C22B84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2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hcft.SPOA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torB4\AppData\Roaming\Microsoft\Templates\Change%20of%20address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03">
      <a:dk1>
        <a:sysClr val="windowText" lastClr="000000"/>
      </a:dk1>
      <a:lt1>
        <a:sysClr val="window" lastClr="FFFFFF"/>
      </a:lt1>
      <a:dk2>
        <a:srgbClr val="1F497D"/>
      </a:dk2>
      <a:lt2>
        <a:srgbClr val="D9D9D9"/>
      </a:lt2>
      <a:accent1>
        <a:srgbClr val="1B2872"/>
      </a:accent1>
      <a:accent2>
        <a:srgbClr val="2177B9"/>
      </a:accent2>
      <a:accent3>
        <a:srgbClr val="FD8E2D"/>
      </a:accent3>
      <a:accent4>
        <a:srgbClr val="676776"/>
      </a:accent4>
      <a:accent5>
        <a:srgbClr val="65AAE9"/>
      </a:accent5>
      <a:accent6>
        <a:srgbClr val="2A006C"/>
      </a:accent6>
      <a:hlink>
        <a:srgbClr val="1B2872"/>
      </a:hlink>
      <a:folHlink>
        <a:srgbClr val="2A006C"/>
      </a:folHlink>
    </a:clrScheme>
    <a:fontScheme name="Opulent">
      <a:majorFont>
        <a:latin typeface="Trebuchet MS"/>
        <a:ea typeface=""/>
        <a:cs typeface=""/>
        <a:font script="Jpan" typeface="ヒラギノ丸ゴ Pro W4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ヒラギノ丸ゴ Pro W4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27687-7dbd-4176-8d42-91b5135753ac">
      <Terms xmlns="http://schemas.microsoft.com/office/infopath/2007/PartnerControls"/>
    </lcf76f155ced4ddcb4097134ff3c332f>
    <MediaServiceKeyPoints xmlns="22b27687-7dbd-4176-8d42-91b5135753ac" xsi:nil="true"/>
    <_ip_UnifiedCompliancePolicyUIAction xmlns="http://schemas.microsoft.com/sharepoint/v3" xsi:nil="true"/>
    <TaxCatchAll xmlns="9c5fe5fc-4bc1-4967-970f-5a8d04d83d9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2B4F6D07FEF4EADCB7C620C7A40CC" ma:contentTypeVersion="17" ma:contentTypeDescription="Create a new document." ma:contentTypeScope="" ma:versionID="1cac91a547853704fac2240ca22a0ce8">
  <xsd:schema xmlns:xsd="http://www.w3.org/2001/XMLSchema" xmlns:xs="http://www.w3.org/2001/XMLSchema" xmlns:p="http://schemas.microsoft.com/office/2006/metadata/properties" xmlns:ns1="http://schemas.microsoft.com/sharepoint/v3" xmlns:ns2="22b27687-7dbd-4176-8d42-91b5135753ac" xmlns:ns3="9c5fe5fc-4bc1-4967-970f-5a8d04d83d9d" targetNamespace="http://schemas.microsoft.com/office/2006/metadata/properties" ma:root="true" ma:fieldsID="03b3c2713c2f6e4a74a1abbe8732d6f8" ns1:_="" ns2:_="" ns3:_="">
    <xsd:import namespace="http://schemas.microsoft.com/sharepoint/v3"/>
    <xsd:import namespace="22b27687-7dbd-4176-8d42-91b5135753ac"/>
    <xsd:import namespace="9c5fe5fc-4bc1-4967-970f-5a8d04d83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7687-7dbd-4176-8d42-91b51357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5fc-4bc1-4967-970f-5a8d04d83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ba55ef6-254b-461d-a14e-64ddb8a69100}" ma:internalName="TaxCatchAll" ma:showField="CatchAllData" ma:web="9c5fe5fc-4bc1-4967-970f-5a8d04d83d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7F03FC-1523-4E21-A929-804EB3BA1F90}">
  <ds:schemaRefs>
    <ds:schemaRef ds:uri="http://schemas.microsoft.com/office/2006/metadata/properties"/>
    <ds:schemaRef ds:uri="http://schemas.microsoft.com/office/infopath/2007/PartnerControls"/>
    <ds:schemaRef ds:uri="22b27687-7dbd-4176-8d42-91b5135753ac"/>
    <ds:schemaRef ds:uri="http://schemas.microsoft.com/sharepoint/v3"/>
    <ds:schemaRef ds:uri="9c5fe5fc-4bc1-4967-970f-5a8d04d83d9d"/>
  </ds:schemaRefs>
</ds:datastoreItem>
</file>

<file path=customXml/itemProps2.xml><?xml version="1.0" encoding="utf-8"?>
<ds:datastoreItem xmlns:ds="http://schemas.openxmlformats.org/officeDocument/2006/customXml" ds:itemID="{FAA78DCC-A01E-45F2-88D3-55C2BDFBBD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058AD-EB4C-478A-A60D-5817AF6F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b27687-7dbd-4176-8d42-91b5135753ac"/>
    <ds:schemaRef ds:uri="9c5fe5fc-4bc1-4967-970f-5a8d04d83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ED6A2-8699-45B2-BE71-59678E35F73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Change of address checklist</Template>
  <TotalTime>0</TotalTime>
  <Pages>9</Pages>
  <Words>1367</Words>
  <Characters>7794</Characters>
  <Application>Microsoft Office Word</Application>
  <DocSecurity>0</DocSecurity>
  <Lines>64</Lines>
  <Paragraphs>18</Paragraphs>
  <ScaleCrop>false</ScaleCrop>
  <Company/>
  <LinksUpToDate>false</LinksUpToDate>
  <CharactersWithSpaces>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2025-01-28T14:01:00Z</dcterms:created>
  <dcterms:modified xsi:type="dcterms:W3CDTF">2025-01-28T14:01:00Z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0x0101001342B4F6D07FEF4EADCB7C620C7A40CC</vt:lpwstr>
  </property>
  <property fmtid="{D5CDD505-2E9C-101B-9397-08002B2CF9AE}" pid="3" name="MediaServiceImageTags">
    <vt:lpwstr/>
  </property>
</Properties>
</file>